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4879D" w14:textId="6890B998" w:rsidR="006150F4" w:rsidRDefault="006150F4" w:rsidP="00E11B6E">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t>FORMULAR 1</w:t>
      </w:r>
    </w:p>
    <w:p w14:paraId="1B9E88D9" w14:textId="77777777" w:rsidR="00492BA4" w:rsidRPr="00857CC7" w:rsidRDefault="00492BA4" w:rsidP="00035767">
      <w:pPr>
        <w:widowControl w:val="0"/>
        <w:autoSpaceDE w:val="0"/>
        <w:autoSpaceDN w:val="0"/>
        <w:adjustRightInd w:val="0"/>
        <w:jc w:val="right"/>
        <w:rPr>
          <w:rFonts w:ascii="Times New Roman" w:hAnsi="Times New Roman" w:cs="Times New Roman"/>
          <w:color w:val="2905A0"/>
          <w:position w:val="-1"/>
          <w:lang w:val="ro-RO"/>
        </w:rPr>
      </w:pPr>
    </w:p>
    <w:p w14:paraId="52FAD53E" w14:textId="370C2B2B" w:rsidR="006150F4" w:rsidRPr="00857CC7" w:rsidRDefault="006150F4" w:rsidP="00035767">
      <w:pPr>
        <w:widowControl w:val="0"/>
        <w:autoSpaceDE w:val="0"/>
        <w:autoSpaceDN w:val="0"/>
        <w:adjustRightInd w:val="0"/>
        <w:rPr>
          <w:rFonts w:ascii="Times New Roman" w:hAnsi="Times New Roman" w:cs="Times New Roman"/>
          <w:b/>
          <w:bCs/>
          <w:color w:val="2905A0"/>
          <w:lang w:val="ro-RO"/>
        </w:rPr>
      </w:pPr>
      <w:r w:rsidRPr="00857CC7">
        <w:rPr>
          <w:rFonts w:ascii="Times New Roman" w:hAnsi="Times New Roman" w:cs="Times New Roman"/>
          <w:b/>
          <w:bCs/>
          <w:color w:val="2905A0"/>
          <w:lang w:val="ro-RO"/>
        </w:rPr>
        <w:t>DECLARAȚIE PRIVIND POSTUL/POSTURILE PENTRU CARE OPTEAZĂ CANDIDATUL</w:t>
      </w:r>
    </w:p>
    <w:p w14:paraId="058AB849" w14:textId="77777777" w:rsidR="00A53F7B" w:rsidRDefault="00A53F7B" w:rsidP="00A53F7B">
      <w:pPr>
        <w:jc w:val="both"/>
        <w:rPr>
          <w:rFonts w:ascii="Times New Roman" w:hAnsi="Times New Roman" w:cs="Times New Roman"/>
          <w:b/>
          <w:color w:val="2905A0"/>
          <w:lang w:val="ro-RO"/>
        </w:rPr>
      </w:pPr>
    </w:p>
    <w:p w14:paraId="5CE04BB3" w14:textId="4A10E76A"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23C503B2" w14:textId="77777777" w:rsidR="00A53F7B" w:rsidRDefault="00A53F7B" w:rsidP="00A53F7B">
      <w:pPr>
        <w:jc w:val="both"/>
        <w:rPr>
          <w:rFonts w:ascii="Times New Roman" w:hAnsi="Times New Roman" w:cs="Times New Roman"/>
          <w:color w:val="2905A0"/>
          <w:lang w:val="ro-RO"/>
        </w:rPr>
      </w:pPr>
    </w:p>
    <w:p w14:paraId="42952239" w14:textId="31BD48E0" w:rsidR="005C10FF" w:rsidRPr="00CF749D"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373DCF">
        <w:rPr>
          <w:rFonts w:ascii="Times New Roman" w:hAnsi="Times New Roman" w:cs="Times New Roman"/>
          <w:b/>
          <w:bCs/>
          <w:color w:val="2905A0"/>
          <w:lang w:val="ro-RO"/>
        </w:rPr>
        <w:t>APA CANAL S.A. GALAȚI</w:t>
      </w:r>
      <w:r w:rsidR="006150F4" w:rsidRPr="00CF749D">
        <w:rPr>
          <w:rFonts w:ascii="Times New Roman" w:hAnsi="Times New Roman" w:cs="Times New Roman"/>
          <w:color w:val="2905A0"/>
          <w:spacing w:val="8"/>
          <w:lang w:val="ro-RO"/>
        </w:rPr>
        <w:t xml:space="preserve">, </w:t>
      </w:r>
      <w:r w:rsidR="006150F4" w:rsidRPr="00CF749D">
        <w:rPr>
          <w:rFonts w:ascii="Times New Roman" w:hAnsi="Times New Roman" w:cs="Times New Roman"/>
          <w:color w:val="2905A0"/>
          <w:lang w:val="ro-RO"/>
        </w:rPr>
        <w:t>declar pe propria răspundere, că optez pentru următoarele posturi:</w:t>
      </w:r>
    </w:p>
    <w:p w14:paraId="61768237" w14:textId="610C00CC" w:rsidR="00BC5B13" w:rsidRPr="00CF749D" w:rsidRDefault="006150F4" w:rsidP="00BC5B13">
      <w:pPr>
        <w:jc w:val="both"/>
        <w:rPr>
          <w:rFonts w:ascii="Times New Roman" w:hAnsi="Times New Roman" w:cs="Times New Roman"/>
          <w:color w:val="2905A0"/>
          <w:lang w:val="ro-RO"/>
        </w:rPr>
      </w:pPr>
      <w:r w:rsidRPr="00CF749D">
        <w:rPr>
          <w:noProof/>
          <w:color w:val="2905A0"/>
          <w:lang w:val="ro-RO"/>
        </w:rPr>
        <mc:AlternateContent>
          <mc:Choice Requires="wps">
            <w:drawing>
              <wp:anchor distT="0" distB="0" distL="114300" distR="114300" simplePos="0" relativeHeight="251654144" behindDoc="0" locked="0" layoutInCell="1" allowOverlap="1" wp14:anchorId="307BB467" wp14:editId="14C48FE3">
                <wp:simplePos x="0" y="0"/>
                <wp:positionH relativeFrom="column">
                  <wp:posOffset>19050</wp:posOffset>
                </wp:positionH>
                <wp:positionV relativeFrom="paragraph">
                  <wp:posOffset>34290</wp:posOffset>
                </wp:positionV>
                <wp:extent cx="190500" cy="167640"/>
                <wp:effectExtent l="0" t="0" r="19050" b="22860"/>
                <wp:wrapNone/>
                <wp:docPr id="32116668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0139B959" w14:textId="77777777" w:rsidR="006150F4" w:rsidRDefault="006150F4" w:rsidP="006150F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7BB467" id="Rectangle 6" o:spid="_x0000_s1026" style="position:absolute;left:0;text-align:left;margin-left:1.5pt;margin-top:2.7pt;width:15pt;height:1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" filled="f" strokeweight="2pt">
                <v:textbox>
                  <w:txbxContent>
                    <w:p w14:paraId="0139B959" w14:textId="77777777" w:rsidR="006150F4" w:rsidRDefault="006150F4" w:rsidP="006150F4">
                      <w:pPr>
                        <w:jc w:val="center"/>
                      </w:pPr>
                      <w:r>
                        <w:t xml:space="preserve"> </w:t>
                      </w:r>
                    </w:p>
                  </w:txbxContent>
                </v:textbox>
              </v:rect>
            </w:pict>
          </mc:Fallback>
        </mc:AlternateContent>
      </w:r>
      <w:r w:rsidRPr="00CF749D">
        <w:rPr>
          <w:rFonts w:ascii="Times New Roman" w:hAnsi="Times New Roman" w:cs="Times New Roman"/>
          <w:color w:val="2905A0"/>
          <w:lang w:val="ro-RO"/>
        </w:rPr>
        <w:t xml:space="preserve">       </w:t>
      </w:r>
      <w:r w:rsidR="00BC5B13">
        <w:rPr>
          <w:rFonts w:ascii="Times New Roman" w:hAnsi="Times New Roman" w:cs="Times New Roman"/>
          <w:color w:val="2905A0"/>
          <w:lang w:val="ro-RO"/>
        </w:rPr>
        <w:t xml:space="preserve">     </w:t>
      </w:r>
      <w:r w:rsidR="00BC5B13" w:rsidRPr="00CF749D">
        <w:rPr>
          <w:rFonts w:ascii="Times New Roman" w:hAnsi="Times New Roman" w:cs="Times New Roman"/>
          <w:b/>
          <w:bCs/>
          <w:color w:val="2905A0"/>
          <w:lang w:val="ro-RO"/>
        </w:rPr>
        <w:t>Administrator 1</w:t>
      </w:r>
      <w:r w:rsidR="00797AC1" w:rsidRPr="00CF749D">
        <w:rPr>
          <w:noProof/>
          <w:color w:val="2905A0"/>
          <w:lang w:val="ro-RO"/>
        </w:rPr>
        <mc:AlternateContent>
          <mc:Choice Requires="wps">
            <w:drawing>
              <wp:anchor distT="0" distB="0" distL="114300" distR="114300" simplePos="0" relativeHeight="251691008" behindDoc="0" locked="0" layoutInCell="1" allowOverlap="1" wp14:anchorId="123BB034" wp14:editId="16E377A9">
                <wp:simplePos x="0" y="0"/>
                <wp:positionH relativeFrom="column">
                  <wp:posOffset>19050</wp:posOffset>
                </wp:positionH>
                <wp:positionV relativeFrom="paragraph">
                  <wp:posOffset>34290</wp:posOffset>
                </wp:positionV>
                <wp:extent cx="190500" cy="167640"/>
                <wp:effectExtent l="0" t="0" r="19050" b="22860"/>
                <wp:wrapNone/>
                <wp:docPr id="138935520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3A873FB" w14:textId="77777777" w:rsidR="00797AC1" w:rsidRDefault="00797AC1" w:rsidP="00797AC1">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3BB034" id="_x0000_s1027" style="position:absolute;left:0;text-align:left;margin-left:1.5pt;margin-top:2.7pt;width:15pt;height:1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KGDw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" filled="f" strokeweight="2pt">
                <v:textbox>
                  <w:txbxContent>
                    <w:p w14:paraId="73A873FB" w14:textId="77777777" w:rsidR="00797AC1" w:rsidRDefault="00797AC1" w:rsidP="00797AC1">
                      <w:pPr>
                        <w:jc w:val="center"/>
                      </w:pPr>
                      <w:r>
                        <w:t xml:space="preserve"> </w:t>
                      </w:r>
                    </w:p>
                  </w:txbxContent>
                </v:textbox>
              </v:rect>
            </w:pict>
          </mc:Fallback>
        </mc:AlternateContent>
      </w:r>
    </w:p>
    <w:p w14:paraId="600A5A58" w14:textId="0F7C61B6" w:rsidR="005C10FF" w:rsidRPr="00845C29" w:rsidRDefault="00373DCF" w:rsidP="005C10FF">
      <w:pPr>
        <w:pStyle w:val="ListParagraph"/>
        <w:numPr>
          <w:ilvl w:val="0"/>
          <w:numId w:val="4"/>
        </w:numPr>
        <w:suppressAutoHyphens/>
        <w:jc w:val="both"/>
        <w:rPr>
          <w:rFonts w:ascii="Times New Roman" w:hAnsi="Times New Roman" w:cs="Times New Roman"/>
          <w:iCs/>
          <w:color w:val="2905A0"/>
          <w:lang w:val="ro-RO"/>
        </w:rPr>
      </w:pPr>
      <w:r w:rsidRPr="007627EC">
        <w:rPr>
          <w:rFonts w:ascii="Times New Roman" w:hAnsi="Times New Roman" w:cs="Times New Roman"/>
          <w:iCs/>
          <w:color w:val="2905A0"/>
          <w:lang w:val="ro-RO"/>
        </w:rPr>
        <w:t xml:space="preserve">studii superioare finalizate cel puţin cu diplomă de licenţă şi experienţă în domeniul </w:t>
      </w:r>
      <w:r w:rsidRPr="007627EC">
        <w:rPr>
          <w:rFonts w:ascii="Times New Roman" w:hAnsi="Times New Roman" w:cs="Times New Roman"/>
          <w:iCs/>
          <w:color w:val="2905A0"/>
          <w:u w:val="single"/>
          <w:lang w:val="ro-RO"/>
        </w:rPr>
        <w:t>ştiinţelor inginereşti</w:t>
      </w:r>
      <w:r>
        <w:rPr>
          <w:rFonts w:ascii="Times New Roman" w:hAnsi="Times New Roman" w:cs="Times New Roman"/>
          <w:iCs/>
          <w:color w:val="2905A0"/>
          <w:lang w:val="ro-RO"/>
        </w:rPr>
        <w:t xml:space="preserve"> </w:t>
      </w:r>
      <w:r w:rsidRPr="007627EC">
        <w:rPr>
          <w:rFonts w:ascii="Times New Roman" w:hAnsi="Times New Roman" w:cs="Times New Roman"/>
          <w:iCs/>
          <w:color w:val="2905A0"/>
          <w:lang w:val="ro-RO"/>
        </w:rPr>
        <w:t>sau în domeniul de activitate al respectivei întreprinderi publice de minimum 7 ani.</w:t>
      </w:r>
    </w:p>
    <w:p w14:paraId="0A4E7AB1" w14:textId="177D9C67" w:rsidR="00515757" w:rsidRPr="00CF749D" w:rsidRDefault="00515757" w:rsidP="00515757">
      <w:pPr>
        <w:jc w:val="both"/>
        <w:rPr>
          <w:rFonts w:ascii="Times New Roman" w:hAnsi="Times New Roman" w:cs="Times New Roman"/>
          <w:color w:val="2905A0"/>
          <w:lang w:val="ro-RO"/>
        </w:rPr>
      </w:pPr>
      <w:r>
        <w:rPr>
          <w:rFonts w:ascii="Times New Roman" w:hAnsi="Times New Roman" w:cs="Times New Roman"/>
          <w:b/>
          <w:bCs/>
          <w:color w:val="2905A0"/>
          <w:lang w:val="ro-RO"/>
        </w:rPr>
        <w:t xml:space="preserve">            </w:t>
      </w:r>
      <w:r w:rsidRPr="00CF749D">
        <w:rPr>
          <w:rFonts w:ascii="Times New Roman" w:hAnsi="Times New Roman" w:cs="Times New Roman"/>
          <w:b/>
          <w:bCs/>
          <w:color w:val="2905A0"/>
          <w:lang w:val="ro-RO"/>
        </w:rPr>
        <w:t xml:space="preserve">Administrator </w:t>
      </w:r>
      <w:r>
        <w:rPr>
          <w:rFonts w:ascii="Times New Roman" w:hAnsi="Times New Roman" w:cs="Times New Roman"/>
          <w:b/>
          <w:bCs/>
          <w:color w:val="2905A0"/>
          <w:lang w:val="ro-RO"/>
        </w:rPr>
        <w:t>2</w:t>
      </w:r>
      <w:r w:rsidRPr="00CF749D">
        <w:rPr>
          <w:noProof/>
          <w:color w:val="2905A0"/>
          <w:lang w:val="ro-RO"/>
        </w:rPr>
        <mc:AlternateContent>
          <mc:Choice Requires="wps">
            <w:drawing>
              <wp:anchor distT="0" distB="0" distL="114300" distR="114300" simplePos="0" relativeHeight="251693056" behindDoc="0" locked="0" layoutInCell="1" allowOverlap="1" wp14:anchorId="776D74DD" wp14:editId="3D293EF7">
                <wp:simplePos x="0" y="0"/>
                <wp:positionH relativeFrom="column">
                  <wp:posOffset>19050</wp:posOffset>
                </wp:positionH>
                <wp:positionV relativeFrom="paragraph">
                  <wp:posOffset>34290</wp:posOffset>
                </wp:positionV>
                <wp:extent cx="190500" cy="167640"/>
                <wp:effectExtent l="0" t="0" r="19050" b="22860"/>
                <wp:wrapNone/>
                <wp:docPr id="18036105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6448559" w14:textId="77777777" w:rsidR="00515757" w:rsidRDefault="00515757" w:rsidP="00515757">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6D74DD" id="_x0000_s1028" style="position:absolute;left:0;text-align:left;margin-left:1.5pt;margin-top:2.7pt;width:15pt;height:1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fH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okJ&#10;4k0NzYH0QjhOIf0aOvSAvzkbaQIr7n/tBCrOzGdLmt8UC1KFhWQslldzMvDSU196hJUEVXEZkLOj&#10;sQ3HQd851F1PuYqkh4U76lSrk4qvdZ0I0JwlcU9/Ig7ypZ2iXn/u5g8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iklHxxEC&#10;AAABBAAADgAAAAAAAAAAAAAAAAAuAgAAZHJzL2Uyb0RvYy54bWxQSwECLQAUAAYACAAAACEAwbTp&#10;1tsAAAAFAQAADwAAAAAAAAAAAAAAAABrBAAAZHJzL2Rvd25yZXYueG1sUEsFBgAAAAAEAAQA8wAA&#10;AHMFAAAAAA==&#10;" filled="f" strokeweight="2pt">
                <v:textbox>
                  <w:txbxContent>
                    <w:p w14:paraId="76448559" w14:textId="77777777" w:rsidR="00515757" w:rsidRDefault="00515757" w:rsidP="00515757">
                      <w:pPr>
                        <w:jc w:val="center"/>
                      </w:pPr>
                      <w:r>
                        <w:t xml:space="preserve"> </w:t>
                      </w:r>
                    </w:p>
                  </w:txbxContent>
                </v:textbox>
              </v:rect>
            </w:pict>
          </mc:Fallback>
        </mc:AlternateContent>
      </w:r>
    </w:p>
    <w:p w14:paraId="2B4C58C4" w14:textId="12CAA012" w:rsidR="005C10FF" w:rsidRPr="00845C29" w:rsidRDefault="00373DCF" w:rsidP="005C10FF">
      <w:pPr>
        <w:pStyle w:val="ListParagraph"/>
        <w:numPr>
          <w:ilvl w:val="0"/>
          <w:numId w:val="4"/>
        </w:numPr>
        <w:suppressAutoHyphens/>
        <w:jc w:val="both"/>
        <w:rPr>
          <w:rFonts w:ascii="Times New Roman" w:hAnsi="Times New Roman" w:cs="Times New Roman"/>
          <w:iCs/>
          <w:color w:val="2905A0"/>
          <w:lang w:val="ro-RO"/>
        </w:rPr>
      </w:pPr>
      <w:r w:rsidRPr="007627EC">
        <w:rPr>
          <w:rFonts w:ascii="Times New Roman" w:hAnsi="Times New Roman" w:cs="Times New Roman"/>
          <w:iCs/>
          <w:color w:val="2905A0"/>
          <w:lang w:val="ro-RO"/>
        </w:rPr>
        <w:t xml:space="preserve">studii superioare finalizate cel puţin cu diplomă de licenţă şi experienţă în domeniul </w:t>
      </w:r>
      <w:r w:rsidRPr="007627EC">
        <w:rPr>
          <w:rFonts w:ascii="Times New Roman" w:hAnsi="Times New Roman" w:cs="Times New Roman"/>
          <w:iCs/>
          <w:color w:val="2905A0"/>
          <w:u w:val="single"/>
          <w:lang w:val="ro-RO"/>
        </w:rPr>
        <w:t>ştiinţelor inginereşti</w:t>
      </w:r>
      <w:r>
        <w:rPr>
          <w:rFonts w:ascii="Times New Roman" w:hAnsi="Times New Roman" w:cs="Times New Roman"/>
          <w:iCs/>
          <w:color w:val="2905A0"/>
          <w:lang w:val="ro-RO"/>
        </w:rPr>
        <w:t xml:space="preserve"> </w:t>
      </w:r>
      <w:r w:rsidRPr="007627EC">
        <w:rPr>
          <w:rFonts w:ascii="Times New Roman" w:hAnsi="Times New Roman" w:cs="Times New Roman"/>
          <w:iCs/>
          <w:color w:val="2905A0"/>
          <w:lang w:val="ro-RO"/>
        </w:rPr>
        <w:t>sau în domeniul de activitate al respectivei întreprinderi publice de minimum 7 ani.</w:t>
      </w:r>
    </w:p>
    <w:p w14:paraId="6D8E812F" w14:textId="3F1199A8" w:rsidR="00222EBF" w:rsidRPr="00CF749D" w:rsidRDefault="00222EBF" w:rsidP="00222EBF">
      <w:pPr>
        <w:jc w:val="both"/>
        <w:rPr>
          <w:rFonts w:ascii="Times New Roman" w:hAnsi="Times New Roman" w:cs="Times New Roman"/>
          <w:color w:val="2905A0"/>
          <w:lang w:val="ro-RO"/>
        </w:rPr>
      </w:pPr>
      <w:r w:rsidRPr="00CF749D">
        <w:rPr>
          <w:noProof/>
          <w:color w:val="2905A0"/>
          <w:lang w:val="ro-RO"/>
        </w:rPr>
        <mc:AlternateContent>
          <mc:Choice Requires="wps">
            <w:drawing>
              <wp:anchor distT="0" distB="0" distL="114300" distR="114300" simplePos="0" relativeHeight="251699200" behindDoc="0" locked="0" layoutInCell="1" allowOverlap="1" wp14:anchorId="7CE071BB" wp14:editId="49780CC4">
                <wp:simplePos x="0" y="0"/>
                <wp:positionH relativeFrom="column">
                  <wp:posOffset>19050</wp:posOffset>
                </wp:positionH>
                <wp:positionV relativeFrom="paragraph">
                  <wp:posOffset>34290</wp:posOffset>
                </wp:positionV>
                <wp:extent cx="190500" cy="167640"/>
                <wp:effectExtent l="0" t="0" r="19050" b="22860"/>
                <wp:wrapNone/>
                <wp:docPr id="118032459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BFA1CD2" w14:textId="77777777" w:rsidR="00222EBF" w:rsidRDefault="00222EBF" w:rsidP="00222EBF">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E071BB" id="_x0000_s1029" style="position:absolute;left:0;text-align:left;margin-left:1.5pt;margin-top:2.7pt;width:15pt;height:13.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T4EQIAAAE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T8fcx&#10;QbypoTmQXgjHKaRfQ4ce8BdnI01gxf3PnUDFmflkSfObYkGqsJCMxfJqTgZeeupLj7CSoCouA3J2&#10;NLbhOOg7h7rrKVeR9LBwR51qdVLxta4TAZqzJO7pT8RBvrRT1OvP3fwG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AXUk+BEC&#10;AAABBAAADgAAAAAAAAAAAAAAAAAuAgAAZHJzL2Uyb0RvYy54bWxQSwECLQAUAAYACAAAACEAwbTp&#10;1tsAAAAFAQAADwAAAAAAAAAAAAAAAABrBAAAZHJzL2Rvd25yZXYueG1sUEsFBgAAAAAEAAQA8wAA&#10;AHMFAAAAAA==&#10;" filled="f" strokeweight="2pt">
                <v:textbox>
                  <w:txbxContent>
                    <w:p w14:paraId="7BFA1CD2" w14:textId="77777777" w:rsidR="00222EBF" w:rsidRDefault="00222EBF" w:rsidP="00222EBF">
                      <w:pPr>
                        <w:jc w:val="center"/>
                      </w:pPr>
                      <w:r>
                        <w:t xml:space="preserve"> </w:t>
                      </w:r>
                    </w:p>
                  </w:txbxContent>
                </v:textbox>
              </v:rect>
            </w:pict>
          </mc:Fallback>
        </mc:AlternateContent>
      </w:r>
      <w:r w:rsidRPr="00CF749D">
        <w:rPr>
          <w:rFonts w:ascii="Times New Roman" w:hAnsi="Times New Roman" w:cs="Times New Roman"/>
          <w:color w:val="2905A0"/>
          <w:lang w:val="ro-RO"/>
        </w:rPr>
        <w:t xml:space="preserve">       </w:t>
      </w:r>
      <w:r>
        <w:rPr>
          <w:rFonts w:ascii="Times New Roman" w:hAnsi="Times New Roman" w:cs="Times New Roman"/>
          <w:color w:val="2905A0"/>
          <w:lang w:val="ro-RO"/>
        </w:rPr>
        <w:t xml:space="preserve">     </w:t>
      </w:r>
      <w:r w:rsidRPr="00CF749D">
        <w:rPr>
          <w:rFonts w:ascii="Times New Roman" w:hAnsi="Times New Roman" w:cs="Times New Roman"/>
          <w:b/>
          <w:bCs/>
          <w:color w:val="2905A0"/>
          <w:lang w:val="ro-RO"/>
        </w:rPr>
        <w:t xml:space="preserve">Administrator </w:t>
      </w:r>
      <w:r w:rsidRPr="00CF749D">
        <w:rPr>
          <w:noProof/>
          <w:color w:val="2905A0"/>
          <w:lang w:val="ro-RO"/>
        </w:rPr>
        <mc:AlternateContent>
          <mc:Choice Requires="wps">
            <w:drawing>
              <wp:anchor distT="0" distB="0" distL="114300" distR="114300" simplePos="0" relativeHeight="251700224" behindDoc="0" locked="0" layoutInCell="1" allowOverlap="1" wp14:anchorId="1D8EA288" wp14:editId="03FE0165">
                <wp:simplePos x="0" y="0"/>
                <wp:positionH relativeFrom="column">
                  <wp:posOffset>19050</wp:posOffset>
                </wp:positionH>
                <wp:positionV relativeFrom="paragraph">
                  <wp:posOffset>34290</wp:posOffset>
                </wp:positionV>
                <wp:extent cx="190500" cy="167640"/>
                <wp:effectExtent l="0" t="0" r="19050" b="22860"/>
                <wp:wrapNone/>
                <wp:docPr id="19227743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67C6395" w14:textId="77777777" w:rsidR="00222EBF" w:rsidRDefault="00222EBF" w:rsidP="00222EBF">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8EA288" id="_x0000_s1030" style="position:absolute;left:0;text-align:left;margin-left:1.5pt;margin-top:2.7pt;width:15pt;height:1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1E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ouY&#10;IN7U0BxIL4TjFNKvoUMP+JuzkSaw4v7XTqDizHy2pPlNsSBVWEjGYnk1JwMvPfWlR1hJUBWXATk7&#10;GttwHPSdQ931lKtIeli4o061Oqn4WteJAM1ZEvf0J+IgX9op6vXnbv4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sMINRBEC&#10;AAABBAAADgAAAAAAAAAAAAAAAAAuAgAAZHJzL2Uyb0RvYy54bWxQSwECLQAUAAYACAAAACEAwbTp&#10;1tsAAAAFAQAADwAAAAAAAAAAAAAAAABrBAAAZHJzL2Rvd25yZXYueG1sUEsFBgAAAAAEAAQA8wAA&#10;AHMFAAAAAA==&#10;" filled="f" strokeweight="2pt">
                <v:textbox>
                  <w:txbxContent>
                    <w:p w14:paraId="767C6395" w14:textId="77777777" w:rsidR="00222EBF" w:rsidRDefault="00222EBF" w:rsidP="00222EBF">
                      <w:pPr>
                        <w:jc w:val="center"/>
                      </w:pPr>
                      <w:r>
                        <w:t xml:space="preserve"> </w:t>
                      </w:r>
                    </w:p>
                  </w:txbxContent>
                </v:textbox>
              </v:rect>
            </w:pict>
          </mc:Fallback>
        </mc:AlternateContent>
      </w:r>
      <w:r w:rsidR="003064A6">
        <w:rPr>
          <w:rFonts w:ascii="Times New Roman" w:hAnsi="Times New Roman" w:cs="Times New Roman"/>
          <w:b/>
          <w:bCs/>
          <w:color w:val="2905A0"/>
          <w:lang w:val="ro-RO"/>
        </w:rPr>
        <w:t>3</w:t>
      </w:r>
    </w:p>
    <w:p w14:paraId="0197BF3E" w14:textId="1281A01F" w:rsidR="005C10FF" w:rsidRPr="00845C29" w:rsidRDefault="00373DCF" w:rsidP="005C10FF">
      <w:pPr>
        <w:pStyle w:val="ListParagraph"/>
        <w:numPr>
          <w:ilvl w:val="0"/>
          <w:numId w:val="4"/>
        </w:numPr>
        <w:suppressAutoHyphens/>
        <w:jc w:val="both"/>
        <w:rPr>
          <w:rFonts w:ascii="Times New Roman" w:hAnsi="Times New Roman" w:cs="Times New Roman"/>
          <w:iCs/>
          <w:color w:val="2905A0"/>
          <w:lang w:val="ro-RO"/>
        </w:rPr>
      </w:pPr>
      <w:r w:rsidRPr="007627EC">
        <w:rPr>
          <w:rFonts w:ascii="Times New Roman" w:hAnsi="Times New Roman" w:cs="Times New Roman"/>
          <w:iCs/>
          <w:color w:val="2905A0"/>
          <w:lang w:val="ro-RO"/>
        </w:rPr>
        <w:t xml:space="preserve">studii superioare finalizate cel puţin cu diplomă de licenţă şi experienţă în domeniul </w:t>
      </w:r>
      <w:r w:rsidRPr="007627EC">
        <w:rPr>
          <w:rFonts w:ascii="Times New Roman" w:hAnsi="Times New Roman" w:cs="Times New Roman"/>
          <w:iCs/>
          <w:color w:val="2905A0"/>
          <w:u w:val="single"/>
          <w:lang w:val="ro-RO"/>
        </w:rPr>
        <w:t>ştiinţelor economice</w:t>
      </w:r>
      <w:r>
        <w:rPr>
          <w:rFonts w:ascii="Times New Roman" w:hAnsi="Times New Roman" w:cs="Times New Roman"/>
          <w:iCs/>
          <w:color w:val="2905A0"/>
          <w:lang w:val="ro-RO"/>
        </w:rPr>
        <w:t xml:space="preserve"> </w:t>
      </w:r>
      <w:r w:rsidRPr="007627EC">
        <w:rPr>
          <w:rFonts w:ascii="Times New Roman" w:hAnsi="Times New Roman" w:cs="Times New Roman"/>
          <w:iCs/>
          <w:color w:val="2905A0"/>
          <w:lang w:val="ro-RO"/>
        </w:rPr>
        <w:t>sau în domeniul de activitate al respectivei întreprinderi publice de minimum 7 ani.</w:t>
      </w:r>
    </w:p>
    <w:p w14:paraId="62363394" w14:textId="476C02E4" w:rsidR="00222EBF" w:rsidRPr="00CF749D" w:rsidRDefault="00222EBF" w:rsidP="00222EBF">
      <w:pPr>
        <w:jc w:val="both"/>
        <w:rPr>
          <w:rFonts w:ascii="Times New Roman" w:hAnsi="Times New Roman" w:cs="Times New Roman"/>
          <w:color w:val="2905A0"/>
          <w:lang w:val="ro-RO"/>
        </w:rPr>
      </w:pPr>
      <w:r>
        <w:rPr>
          <w:rFonts w:ascii="Times New Roman" w:hAnsi="Times New Roman" w:cs="Times New Roman"/>
          <w:b/>
          <w:bCs/>
          <w:color w:val="2905A0"/>
          <w:lang w:val="ro-RO"/>
        </w:rPr>
        <w:t xml:space="preserve">            </w:t>
      </w:r>
      <w:r w:rsidRPr="00CF749D">
        <w:rPr>
          <w:rFonts w:ascii="Times New Roman" w:hAnsi="Times New Roman" w:cs="Times New Roman"/>
          <w:b/>
          <w:bCs/>
          <w:color w:val="2905A0"/>
          <w:lang w:val="ro-RO"/>
        </w:rPr>
        <w:t xml:space="preserve">Administrator </w:t>
      </w:r>
      <w:r w:rsidRPr="00CF749D">
        <w:rPr>
          <w:noProof/>
          <w:color w:val="2905A0"/>
          <w:lang w:val="ro-RO"/>
        </w:rPr>
        <mc:AlternateContent>
          <mc:Choice Requires="wps">
            <w:drawing>
              <wp:anchor distT="0" distB="0" distL="114300" distR="114300" simplePos="0" relativeHeight="251701248" behindDoc="0" locked="0" layoutInCell="1" allowOverlap="1" wp14:anchorId="428825D5" wp14:editId="7C20214F">
                <wp:simplePos x="0" y="0"/>
                <wp:positionH relativeFrom="column">
                  <wp:posOffset>19050</wp:posOffset>
                </wp:positionH>
                <wp:positionV relativeFrom="paragraph">
                  <wp:posOffset>34290</wp:posOffset>
                </wp:positionV>
                <wp:extent cx="190500" cy="167640"/>
                <wp:effectExtent l="0" t="0" r="19050" b="22860"/>
                <wp:wrapNone/>
                <wp:docPr id="11708928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F476C47" w14:textId="77777777" w:rsidR="00222EBF" w:rsidRDefault="00222EBF" w:rsidP="00222EBF">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8825D5" id="_x0000_s1031" style="position:absolute;left:0;text-align:left;margin-left:1.5pt;margin-top:2.7pt;width:15pt;height:13.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57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suY&#10;IN7U0BxIL4TjFNKvoUMP+JuzkSaw4v7XTqDizHy2pPlNsSBVWEjGYnk1JwMvPfWlR1hJUBWXATk7&#10;GttwHPSdQ931lKtIeli4o061Oqn4WteJAM1ZEvf0J+IgX9op6vXnbv4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O/5uexEC&#10;AAABBAAADgAAAAAAAAAAAAAAAAAuAgAAZHJzL2Uyb0RvYy54bWxQSwECLQAUAAYACAAAACEAwbTp&#10;1tsAAAAFAQAADwAAAAAAAAAAAAAAAABrBAAAZHJzL2Rvd25yZXYueG1sUEsFBgAAAAAEAAQA8wAA&#10;AHMFAAAAAA==&#10;" filled="f" strokeweight="2pt">
                <v:textbox>
                  <w:txbxContent>
                    <w:p w14:paraId="6F476C47" w14:textId="77777777" w:rsidR="00222EBF" w:rsidRDefault="00222EBF" w:rsidP="00222EBF">
                      <w:pPr>
                        <w:jc w:val="center"/>
                      </w:pPr>
                      <w:r>
                        <w:t xml:space="preserve"> </w:t>
                      </w:r>
                    </w:p>
                  </w:txbxContent>
                </v:textbox>
              </v:rect>
            </w:pict>
          </mc:Fallback>
        </mc:AlternateContent>
      </w:r>
      <w:r w:rsidR="003064A6">
        <w:rPr>
          <w:rFonts w:ascii="Times New Roman" w:hAnsi="Times New Roman" w:cs="Times New Roman"/>
          <w:b/>
          <w:bCs/>
          <w:color w:val="2905A0"/>
          <w:lang w:val="ro-RO"/>
        </w:rPr>
        <w:t>4</w:t>
      </w:r>
    </w:p>
    <w:p w14:paraId="62F75FEC" w14:textId="2C042EDB" w:rsidR="005C10FF" w:rsidRPr="00845C29" w:rsidRDefault="00373DCF" w:rsidP="005C10FF">
      <w:pPr>
        <w:pStyle w:val="ListParagraph"/>
        <w:numPr>
          <w:ilvl w:val="0"/>
          <w:numId w:val="4"/>
        </w:numPr>
        <w:suppressAutoHyphens/>
        <w:jc w:val="both"/>
        <w:rPr>
          <w:rFonts w:ascii="Times New Roman" w:hAnsi="Times New Roman" w:cs="Times New Roman"/>
          <w:iCs/>
          <w:color w:val="2905A0"/>
          <w:lang w:val="ro-RO"/>
        </w:rPr>
      </w:pPr>
      <w:r w:rsidRPr="007627EC">
        <w:rPr>
          <w:rFonts w:ascii="Times New Roman" w:hAnsi="Times New Roman" w:cs="Times New Roman"/>
          <w:iCs/>
          <w:color w:val="2905A0"/>
          <w:lang w:val="ro-RO"/>
        </w:rPr>
        <w:t xml:space="preserve">studii superioare finalizate cel puţin cu diplomă de licenţă şi experienţă în domeniul </w:t>
      </w:r>
      <w:r w:rsidRPr="007627EC">
        <w:rPr>
          <w:rFonts w:ascii="Times New Roman" w:hAnsi="Times New Roman" w:cs="Times New Roman"/>
          <w:iCs/>
          <w:color w:val="2905A0"/>
          <w:u w:val="single"/>
          <w:lang w:val="ro-RO"/>
        </w:rPr>
        <w:t>ştiinţelor economice</w:t>
      </w:r>
      <w:r>
        <w:rPr>
          <w:rFonts w:ascii="Times New Roman" w:hAnsi="Times New Roman" w:cs="Times New Roman"/>
          <w:iCs/>
          <w:color w:val="2905A0"/>
          <w:lang w:val="ro-RO"/>
        </w:rPr>
        <w:t xml:space="preserve"> </w:t>
      </w:r>
      <w:r w:rsidRPr="007627EC">
        <w:rPr>
          <w:rFonts w:ascii="Times New Roman" w:hAnsi="Times New Roman" w:cs="Times New Roman"/>
          <w:iCs/>
          <w:color w:val="2905A0"/>
          <w:lang w:val="ro-RO"/>
        </w:rPr>
        <w:t>sau în domeniul de activitate al respectivei întreprinderi publice de minimum 7 ani.</w:t>
      </w:r>
    </w:p>
    <w:p w14:paraId="31AAD090" w14:textId="3607A744" w:rsidR="0041177C" w:rsidRPr="00CF749D" w:rsidRDefault="0041177C" w:rsidP="0041177C">
      <w:pPr>
        <w:jc w:val="both"/>
        <w:rPr>
          <w:rFonts w:ascii="Times New Roman" w:hAnsi="Times New Roman" w:cs="Times New Roman"/>
          <w:color w:val="2905A0"/>
          <w:lang w:val="ro-RO"/>
        </w:rPr>
      </w:pPr>
      <w:r>
        <w:rPr>
          <w:rFonts w:ascii="Times New Roman" w:hAnsi="Times New Roman" w:cs="Times New Roman"/>
          <w:b/>
          <w:bCs/>
          <w:color w:val="2905A0"/>
          <w:lang w:val="ro-RO"/>
        </w:rPr>
        <w:t xml:space="preserve">            </w:t>
      </w:r>
      <w:r w:rsidRPr="00CF749D">
        <w:rPr>
          <w:rFonts w:ascii="Times New Roman" w:hAnsi="Times New Roman" w:cs="Times New Roman"/>
          <w:b/>
          <w:bCs/>
          <w:color w:val="2905A0"/>
          <w:lang w:val="ro-RO"/>
        </w:rPr>
        <w:t xml:space="preserve">Administrator </w:t>
      </w:r>
      <w:r w:rsidRPr="00CF749D">
        <w:rPr>
          <w:noProof/>
          <w:color w:val="2905A0"/>
          <w:lang w:val="ro-RO"/>
        </w:rPr>
        <mc:AlternateContent>
          <mc:Choice Requires="wps">
            <w:drawing>
              <wp:anchor distT="0" distB="0" distL="114300" distR="114300" simplePos="0" relativeHeight="251703296" behindDoc="0" locked="0" layoutInCell="1" allowOverlap="1" wp14:anchorId="5CAA3A71" wp14:editId="0990F977">
                <wp:simplePos x="0" y="0"/>
                <wp:positionH relativeFrom="column">
                  <wp:posOffset>19050</wp:posOffset>
                </wp:positionH>
                <wp:positionV relativeFrom="paragraph">
                  <wp:posOffset>34290</wp:posOffset>
                </wp:positionV>
                <wp:extent cx="190500" cy="167640"/>
                <wp:effectExtent l="0" t="0" r="19050" b="22860"/>
                <wp:wrapNone/>
                <wp:docPr id="150123329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12EF94E8" w14:textId="77777777" w:rsidR="0041177C" w:rsidRDefault="0041177C" w:rsidP="0041177C">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AA3A71" id="_x0000_s1032" style="position:absolute;left:0;text-align:left;margin-left:1.5pt;margin-top:2.7pt;width:15pt;height:13.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s6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quY&#10;IN7U0BxIL4TjFNKvoUMP+JuzkSaw4v7XTqDizHy2pPlNsSBVWEjGYnk1JwMvPfWlR1hJUBWXATk7&#10;GttwHPSdQ931lKtIeli4o061Oqn4WteJAM1ZEvf0J+IgX9op6vXnbv4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prvLOhEC&#10;AAABBAAADgAAAAAAAAAAAAAAAAAuAgAAZHJzL2Uyb0RvYy54bWxQSwECLQAUAAYACAAAACEAwbTp&#10;1tsAAAAFAQAADwAAAAAAAAAAAAAAAABrBAAAZHJzL2Rvd25yZXYueG1sUEsFBgAAAAAEAAQA8wAA&#10;AHMFAAAAAA==&#10;" filled="f" strokeweight="2pt">
                <v:textbox>
                  <w:txbxContent>
                    <w:p w14:paraId="12EF94E8" w14:textId="77777777" w:rsidR="0041177C" w:rsidRDefault="0041177C" w:rsidP="0041177C">
                      <w:pPr>
                        <w:jc w:val="center"/>
                      </w:pPr>
                      <w:r>
                        <w:t xml:space="preserve"> </w:t>
                      </w:r>
                    </w:p>
                  </w:txbxContent>
                </v:textbox>
              </v:rect>
            </w:pict>
          </mc:Fallback>
        </mc:AlternateContent>
      </w:r>
      <w:r>
        <w:rPr>
          <w:rFonts w:ascii="Times New Roman" w:hAnsi="Times New Roman" w:cs="Times New Roman"/>
          <w:b/>
          <w:bCs/>
          <w:color w:val="2905A0"/>
          <w:lang w:val="ro-RO"/>
        </w:rPr>
        <w:t>5</w:t>
      </w:r>
    </w:p>
    <w:p w14:paraId="63FE010F" w14:textId="2C31A3B0" w:rsidR="005C10FF" w:rsidRPr="00845C29" w:rsidRDefault="00373DCF" w:rsidP="005C10FF">
      <w:pPr>
        <w:pStyle w:val="ListParagraph"/>
        <w:numPr>
          <w:ilvl w:val="0"/>
          <w:numId w:val="4"/>
        </w:numPr>
        <w:suppressAutoHyphens/>
        <w:jc w:val="both"/>
        <w:rPr>
          <w:rFonts w:ascii="Times New Roman" w:hAnsi="Times New Roman" w:cs="Times New Roman"/>
          <w:iCs/>
          <w:color w:val="2905A0"/>
          <w:lang w:val="ro-RO"/>
        </w:rPr>
      </w:pPr>
      <w:r w:rsidRPr="007627EC">
        <w:rPr>
          <w:rFonts w:ascii="Times New Roman" w:hAnsi="Times New Roman" w:cs="Times New Roman"/>
          <w:iCs/>
          <w:color w:val="2905A0"/>
          <w:lang w:val="ro-RO"/>
        </w:rPr>
        <w:t xml:space="preserve">studii superioare finalizate cel puţin cu diplomă de licenţă şi experienţă în domeniul </w:t>
      </w:r>
      <w:r w:rsidRPr="007627EC">
        <w:rPr>
          <w:rFonts w:ascii="Times New Roman" w:hAnsi="Times New Roman" w:cs="Times New Roman"/>
          <w:iCs/>
          <w:color w:val="2905A0"/>
          <w:u w:val="single"/>
          <w:lang w:val="ro-RO"/>
        </w:rPr>
        <w:t xml:space="preserve">ştiinţelor juridice </w:t>
      </w:r>
      <w:r w:rsidRPr="007627EC">
        <w:rPr>
          <w:rFonts w:ascii="Times New Roman" w:hAnsi="Times New Roman" w:cs="Times New Roman"/>
          <w:iCs/>
          <w:color w:val="2905A0"/>
          <w:lang w:val="ro-RO"/>
        </w:rPr>
        <w:t>sau în domeniul de activitate al respectivei întreprinderi publice de minimum 7 ani.</w:t>
      </w:r>
    </w:p>
    <w:p w14:paraId="3EA86F87" w14:textId="09BC6200" w:rsidR="0041177C" w:rsidRPr="00CF749D" w:rsidRDefault="0041177C" w:rsidP="0041177C">
      <w:pPr>
        <w:jc w:val="both"/>
        <w:rPr>
          <w:rFonts w:ascii="Times New Roman" w:hAnsi="Times New Roman" w:cs="Times New Roman"/>
          <w:color w:val="2905A0"/>
          <w:lang w:val="ro-RO"/>
        </w:rPr>
      </w:pPr>
      <w:r>
        <w:rPr>
          <w:rFonts w:ascii="Times New Roman" w:hAnsi="Times New Roman" w:cs="Times New Roman"/>
          <w:b/>
          <w:bCs/>
          <w:color w:val="2905A0"/>
          <w:lang w:val="ro-RO"/>
        </w:rPr>
        <w:t xml:space="preserve">            </w:t>
      </w:r>
      <w:r w:rsidRPr="00CF749D">
        <w:rPr>
          <w:rFonts w:ascii="Times New Roman" w:hAnsi="Times New Roman" w:cs="Times New Roman"/>
          <w:b/>
          <w:bCs/>
          <w:color w:val="2905A0"/>
          <w:lang w:val="ro-RO"/>
        </w:rPr>
        <w:t xml:space="preserve">Administrator </w:t>
      </w:r>
      <w:r w:rsidRPr="00CF749D">
        <w:rPr>
          <w:noProof/>
          <w:color w:val="2905A0"/>
          <w:lang w:val="ro-RO"/>
        </w:rPr>
        <mc:AlternateContent>
          <mc:Choice Requires="wps">
            <w:drawing>
              <wp:anchor distT="0" distB="0" distL="114300" distR="114300" simplePos="0" relativeHeight="251705344" behindDoc="0" locked="0" layoutInCell="1" allowOverlap="1" wp14:anchorId="3A7D105F" wp14:editId="6AE9E393">
                <wp:simplePos x="0" y="0"/>
                <wp:positionH relativeFrom="column">
                  <wp:posOffset>19050</wp:posOffset>
                </wp:positionH>
                <wp:positionV relativeFrom="paragraph">
                  <wp:posOffset>34290</wp:posOffset>
                </wp:positionV>
                <wp:extent cx="190500" cy="167640"/>
                <wp:effectExtent l="0" t="0" r="19050" b="22860"/>
                <wp:wrapNone/>
                <wp:docPr id="15508327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12637365" w14:textId="77777777" w:rsidR="0041177C" w:rsidRDefault="0041177C" w:rsidP="0041177C">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7D105F" id="_x0000_s1033" style="position:absolute;left:0;text-align:left;margin-left:1.5pt;margin-top:2.7pt;width:15pt;height:13.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LYeoBREC&#10;AAABBAAADgAAAAAAAAAAAAAAAAAuAgAAZHJzL2Uyb0RvYy54bWxQSwECLQAUAAYACAAAACEAwbTp&#10;1tsAAAAFAQAADwAAAAAAAAAAAAAAAABrBAAAZHJzL2Rvd25yZXYueG1sUEsFBgAAAAAEAAQA8wAA&#10;AHMFAAAAAA==&#10;" filled="f" strokeweight="2pt">
                <v:textbox>
                  <w:txbxContent>
                    <w:p w14:paraId="12637365" w14:textId="77777777" w:rsidR="0041177C" w:rsidRDefault="0041177C" w:rsidP="0041177C">
                      <w:pPr>
                        <w:jc w:val="center"/>
                      </w:pPr>
                      <w:r>
                        <w:t xml:space="preserve"> </w:t>
                      </w:r>
                    </w:p>
                  </w:txbxContent>
                </v:textbox>
              </v:rect>
            </w:pict>
          </mc:Fallback>
        </mc:AlternateContent>
      </w:r>
      <w:r>
        <w:rPr>
          <w:rFonts w:ascii="Times New Roman" w:hAnsi="Times New Roman" w:cs="Times New Roman"/>
          <w:b/>
          <w:bCs/>
          <w:color w:val="2905A0"/>
          <w:lang w:val="ro-RO"/>
        </w:rPr>
        <w:t>6</w:t>
      </w:r>
    </w:p>
    <w:p w14:paraId="2D293179" w14:textId="1C62BC5F" w:rsidR="005C10FF" w:rsidRPr="00845C29" w:rsidRDefault="00373DCF" w:rsidP="005C10FF">
      <w:pPr>
        <w:pStyle w:val="ListParagraph"/>
        <w:numPr>
          <w:ilvl w:val="0"/>
          <w:numId w:val="4"/>
        </w:numPr>
        <w:suppressAutoHyphens/>
        <w:jc w:val="both"/>
        <w:rPr>
          <w:rFonts w:ascii="Times New Roman" w:hAnsi="Times New Roman" w:cs="Times New Roman"/>
          <w:iCs/>
          <w:color w:val="2905A0"/>
          <w:lang w:val="ro-RO"/>
        </w:rPr>
      </w:pPr>
      <w:r w:rsidRPr="007627EC">
        <w:rPr>
          <w:rFonts w:ascii="Times New Roman" w:hAnsi="Times New Roman" w:cs="Times New Roman"/>
          <w:iCs/>
          <w:color w:val="2905A0"/>
          <w:lang w:val="ro-RO"/>
        </w:rPr>
        <w:t xml:space="preserve">studii superioare finalizate cel puţin cu diplomă de licenţă şi experienţă în domeniul </w:t>
      </w:r>
      <w:r w:rsidRPr="000373B4">
        <w:rPr>
          <w:rFonts w:ascii="Times New Roman" w:hAnsi="Times New Roman" w:cs="Times New Roman"/>
          <w:iCs/>
          <w:color w:val="2905A0"/>
          <w:u w:val="single"/>
          <w:lang w:val="ro-RO"/>
        </w:rPr>
        <w:t>ştiinţelor inginereşti, economice, sociale, juridice</w:t>
      </w:r>
      <w:r w:rsidRPr="007627EC">
        <w:rPr>
          <w:rFonts w:ascii="Times New Roman" w:hAnsi="Times New Roman" w:cs="Times New Roman"/>
          <w:iCs/>
          <w:color w:val="2905A0"/>
          <w:lang w:val="ro-RO"/>
        </w:rPr>
        <w:t xml:space="preserve"> sau în domeniul de activitate al respectivei întreprinderi publice de minimum 7 ani</w:t>
      </w:r>
      <w:r>
        <w:rPr>
          <w:rFonts w:ascii="Times New Roman" w:hAnsi="Times New Roman" w:cs="Times New Roman"/>
          <w:iCs/>
          <w:color w:val="2905A0"/>
          <w:lang w:val="ro-RO"/>
        </w:rPr>
        <w:t>.</w:t>
      </w:r>
    </w:p>
    <w:p w14:paraId="1F9063B5" w14:textId="26CAE76D" w:rsidR="00BC5B13" w:rsidRPr="009C4CC1" w:rsidRDefault="006150F4" w:rsidP="00BC5B13">
      <w:pPr>
        <w:suppressAutoHyphens/>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58240" behindDoc="0" locked="0" layoutInCell="1" allowOverlap="1" wp14:anchorId="37D9ED00" wp14:editId="3E65F7EF">
                <wp:simplePos x="0" y="0"/>
                <wp:positionH relativeFrom="column">
                  <wp:posOffset>0</wp:posOffset>
                </wp:positionH>
                <wp:positionV relativeFrom="paragraph">
                  <wp:posOffset>-635</wp:posOffset>
                </wp:positionV>
                <wp:extent cx="190500" cy="167640"/>
                <wp:effectExtent l="0" t="0" r="19050" b="22860"/>
                <wp:wrapNone/>
                <wp:docPr id="11416423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10230915" w14:textId="77777777" w:rsidR="006150F4" w:rsidRDefault="006150F4" w:rsidP="006150F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D9ED00" id="_x0000_s1034" style="position:absolute;left:0;text-align:left;margin-left:0;margin-top:-.05pt;width:15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mZEA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" filled="f" strokeweight="2pt">
                <v:textbox>
                  <w:txbxContent>
                    <w:p w14:paraId="10230915" w14:textId="77777777" w:rsidR="006150F4" w:rsidRDefault="006150F4" w:rsidP="006150F4">
                      <w:pPr>
                        <w:jc w:val="center"/>
                      </w:pPr>
                      <w:r>
                        <w:t xml:space="preserve"> </w:t>
                      </w:r>
                    </w:p>
                  </w:txbxContent>
                </v:textbox>
              </v:rect>
            </w:pict>
          </mc:Fallback>
        </mc:AlternateContent>
      </w:r>
      <w:r w:rsidRPr="00857CC7">
        <w:rPr>
          <w:rFonts w:ascii="Times New Roman" w:hAnsi="Times New Roman" w:cs="Times New Roman"/>
          <w:b/>
          <w:bCs/>
          <w:color w:val="2905A0"/>
          <w:lang w:val="ro-RO"/>
        </w:rPr>
        <w:t xml:space="preserve">     </w:t>
      </w:r>
      <w:r w:rsidR="00BC5B13">
        <w:rPr>
          <w:rFonts w:ascii="Times New Roman" w:hAnsi="Times New Roman" w:cs="Times New Roman"/>
          <w:b/>
          <w:bCs/>
          <w:color w:val="2905A0"/>
          <w:lang w:val="ro-RO"/>
        </w:rPr>
        <w:t xml:space="preserve">      </w:t>
      </w:r>
      <w:r w:rsidR="00BC5B13" w:rsidRPr="009C4CC1">
        <w:rPr>
          <w:rFonts w:ascii="Times New Roman" w:hAnsi="Times New Roman" w:cs="Times New Roman"/>
          <w:b/>
          <w:bCs/>
          <w:color w:val="2905A0"/>
          <w:lang w:val="ro-RO"/>
        </w:rPr>
        <w:t xml:space="preserve">Administrator </w:t>
      </w:r>
      <w:r w:rsidR="0041177C">
        <w:rPr>
          <w:rFonts w:ascii="Times New Roman" w:hAnsi="Times New Roman" w:cs="Times New Roman"/>
          <w:b/>
          <w:bCs/>
          <w:color w:val="2905A0"/>
          <w:lang w:val="ro-RO"/>
        </w:rPr>
        <w:t>7</w:t>
      </w:r>
    </w:p>
    <w:p w14:paraId="02A30580" w14:textId="77777777" w:rsidR="00373DCF" w:rsidRPr="008E33A2" w:rsidRDefault="00373DCF" w:rsidP="00373DCF">
      <w:pPr>
        <w:pStyle w:val="ListParagraph"/>
        <w:numPr>
          <w:ilvl w:val="0"/>
          <w:numId w:val="4"/>
        </w:numPr>
        <w:suppressAutoHyphens/>
        <w:jc w:val="both"/>
        <w:rPr>
          <w:rFonts w:ascii="Times New Roman" w:hAnsi="Times New Roman" w:cs="Times New Roman"/>
          <w:color w:val="2905A0"/>
          <w:lang w:val="ro-RO"/>
        </w:rPr>
      </w:pPr>
      <w:r w:rsidRPr="008E33A2">
        <w:rPr>
          <w:rFonts w:ascii="Times New Roman" w:hAnsi="Times New Roman" w:cs="Times New Roman"/>
          <w:color w:val="2905A0"/>
          <w:lang w:val="ro-RO"/>
        </w:rPr>
        <w:t xml:space="preserve">studii superioare și experiență în domeniul </w:t>
      </w:r>
      <w:r w:rsidRPr="000373B4">
        <w:rPr>
          <w:rFonts w:ascii="Times New Roman" w:hAnsi="Times New Roman" w:cs="Times New Roman"/>
          <w:color w:val="2905A0"/>
          <w:u w:val="single"/>
          <w:lang w:val="ro-RO"/>
        </w:rPr>
        <w:t>științelor economice</w:t>
      </w:r>
      <w:r w:rsidRPr="008E33A2">
        <w:rPr>
          <w:rFonts w:ascii="Times New Roman" w:hAnsi="Times New Roman" w:cs="Times New Roman"/>
          <w:color w:val="2905A0"/>
          <w:lang w:val="ro-RO"/>
        </w:rPr>
        <w:t xml:space="preserve"> de cel puțin 7 ani</w:t>
      </w:r>
    </w:p>
    <w:p w14:paraId="4316A1E4" w14:textId="77777777" w:rsidR="00373DCF" w:rsidRPr="008E33A2" w:rsidRDefault="00373DCF" w:rsidP="00373DCF">
      <w:pPr>
        <w:pStyle w:val="ListParagraph"/>
        <w:numPr>
          <w:ilvl w:val="0"/>
          <w:numId w:val="4"/>
        </w:numPr>
        <w:suppressAutoHyphens/>
        <w:jc w:val="both"/>
        <w:rPr>
          <w:rFonts w:ascii="Times New Roman" w:hAnsi="Times New Roman" w:cs="Times New Roman"/>
          <w:color w:val="2905A0"/>
          <w:lang w:val="ro-RO"/>
        </w:rPr>
      </w:pPr>
      <w:r w:rsidRPr="008E33A2">
        <w:rPr>
          <w:rFonts w:ascii="Times New Roman" w:hAnsi="Times New Roman" w:cs="Times New Roman"/>
          <w:color w:val="2905A0"/>
          <w:lang w:val="ro-RO"/>
        </w:rPr>
        <w:t>are competențe în domeniul contabilității și auditului statutar, dovedite prin documente de calificare pentru domeniile respective.</w:t>
      </w:r>
    </w:p>
    <w:p w14:paraId="60FB2775" w14:textId="564D8FFB" w:rsidR="00550428" w:rsidRPr="0041177C" w:rsidRDefault="00373DCF" w:rsidP="00373DCF">
      <w:pPr>
        <w:pStyle w:val="ListParagraph"/>
        <w:numPr>
          <w:ilvl w:val="0"/>
          <w:numId w:val="4"/>
        </w:numPr>
        <w:suppressAutoHyphens/>
        <w:jc w:val="both"/>
        <w:rPr>
          <w:rFonts w:ascii="Times New Roman" w:hAnsi="Times New Roman" w:cs="Times New Roman"/>
          <w:iCs/>
          <w:color w:val="2905A0"/>
          <w:lang w:val="ro-RO"/>
        </w:rPr>
      </w:pPr>
      <w:r w:rsidRPr="000373B4">
        <w:rPr>
          <w:rFonts w:ascii="Times New Roman" w:hAnsi="Times New Roman" w:cs="Times New Roman"/>
          <w:iCs/>
          <w:color w:val="2905A0"/>
          <w:u w:val="single"/>
          <w:lang w:val="ro-RO"/>
        </w:rPr>
        <w:t>autorizat ca auditor financiar</w:t>
      </w:r>
      <w:r w:rsidRPr="008E33A2">
        <w:rPr>
          <w:rFonts w:ascii="Times New Roman" w:hAnsi="Times New Roman" w:cs="Times New Roman"/>
          <w:iCs/>
          <w:color w:val="2905A0"/>
          <w:lang w:val="ro-RO"/>
        </w:rPr>
        <w:t xml:space="preserve"> și înregistrat în Registrul public electronic de către autoritatea competentă din România, din alt stat membru, din Spațiul Economic European sau din Elveția </w:t>
      </w:r>
      <w:r w:rsidRPr="008E33A2">
        <w:rPr>
          <w:rFonts w:ascii="Times New Roman" w:hAnsi="Times New Roman" w:cs="Times New Roman"/>
          <w:b/>
          <w:bCs/>
          <w:iCs/>
          <w:color w:val="2905A0"/>
          <w:u w:val="single"/>
          <w:lang w:val="ro-RO"/>
        </w:rPr>
        <w:t>ori</w:t>
      </w:r>
      <w:r w:rsidRPr="008E33A2">
        <w:rPr>
          <w:rFonts w:ascii="Times New Roman" w:hAnsi="Times New Roman" w:cs="Times New Roman"/>
          <w:iCs/>
          <w:color w:val="2905A0"/>
          <w:lang w:val="ro-RO"/>
        </w:rPr>
        <w:t xml:space="preserve"> deține experiență de cel puțin 3 ani în audit statutar dobândită prin participarea la misiuni de audit statutar în România </w:t>
      </w:r>
      <w:r w:rsidRPr="008E33A2">
        <w:rPr>
          <w:rFonts w:ascii="Times New Roman" w:hAnsi="Times New Roman" w:cs="Times New Roman"/>
          <w:b/>
          <w:bCs/>
          <w:iCs/>
          <w:color w:val="2905A0"/>
          <w:u w:val="single"/>
          <w:lang w:val="ro-RO"/>
        </w:rPr>
        <w:t>sau</w:t>
      </w:r>
      <w:r w:rsidRPr="008E33A2">
        <w:rPr>
          <w:rFonts w:ascii="Times New Roman" w:hAnsi="Times New Roman" w:cs="Times New Roman"/>
          <w:iCs/>
          <w:color w:val="2905A0"/>
          <w:lang w:val="ro-RO"/>
        </w:rPr>
        <w:t xml:space="preserve"> în cadrul comitetelor de audit formate la nivelul consiliilor de administrație/supraveghere ale unor societăți/entități de interes public, dovedită cu documente justificative.”.</w:t>
      </w:r>
    </w:p>
    <w:p w14:paraId="4FC8C8C9" w14:textId="481C3559" w:rsidR="00035767" w:rsidRPr="00857CC7" w:rsidRDefault="009C5DAC"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845C29">
        <w:rPr>
          <w:rFonts w:ascii="Times New Roman" w:hAnsi="Times New Roman" w:cs="Times New Roman"/>
          <w:b/>
          <w:bCs/>
          <w:color w:val="2905A0"/>
          <w:lang w:val="ro-RO"/>
        </w:rPr>
        <w:t>APA CANAL S.A. GALAȚI</w:t>
      </w:r>
    </w:p>
    <w:p w14:paraId="66A4539C" w14:textId="77777777" w:rsidR="005C10FF" w:rsidRDefault="005C10FF" w:rsidP="005C10FF">
      <w:pPr>
        <w:widowControl w:val="0"/>
        <w:autoSpaceDE w:val="0"/>
        <w:autoSpaceDN w:val="0"/>
        <w:adjustRightInd w:val="0"/>
        <w:rPr>
          <w:rFonts w:ascii="Times New Roman" w:hAnsi="Times New Roman" w:cs="Times New Roman"/>
          <w:color w:val="2905A0"/>
          <w:lang w:val="ro-RO"/>
        </w:rPr>
      </w:pPr>
    </w:p>
    <w:p w14:paraId="492864A8" w14:textId="77777777" w:rsidR="005C10FF" w:rsidRPr="00857CC7" w:rsidRDefault="005C10FF" w:rsidP="005C10FF">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2DAA6AD5" w14:textId="77777777" w:rsidR="005C10FF" w:rsidRPr="00857CC7" w:rsidRDefault="005C10FF" w:rsidP="005C10FF">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7DD13322" w14:textId="77777777" w:rsidR="005C10FF" w:rsidRPr="00857CC7" w:rsidRDefault="005C10FF" w:rsidP="005C10FF">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5DA3A3AC" w14:textId="77777777" w:rsidR="005C10FF" w:rsidRPr="00857CC7" w:rsidRDefault="005C10FF" w:rsidP="005C10FF">
      <w:pPr>
        <w:ind w:left="720"/>
        <w:jc w:val="right"/>
        <w:rPr>
          <w:rFonts w:ascii="Times New Roman" w:hAnsi="Times New Roman" w:cs="Times New Roman"/>
          <w:color w:val="2905A0"/>
          <w:lang w:val="ro-RO"/>
        </w:rPr>
      </w:pPr>
    </w:p>
    <w:p w14:paraId="69CAF54B" w14:textId="77777777" w:rsidR="005C10FF" w:rsidRPr="00857CC7" w:rsidRDefault="005C10FF" w:rsidP="005C10FF">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2A312918" w14:textId="77777777" w:rsidR="005C10FF" w:rsidRPr="00857CC7" w:rsidRDefault="005C10FF" w:rsidP="005C10FF">
      <w:pPr>
        <w:widowControl w:val="0"/>
        <w:autoSpaceDE w:val="0"/>
        <w:autoSpaceDN w:val="0"/>
        <w:adjustRightInd w:val="0"/>
        <w:ind w:left="111" w:right="69" w:firstLine="720"/>
        <w:jc w:val="right"/>
        <w:rPr>
          <w:rFonts w:ascii="Times New Roman" w:hAnsi="Times New Roman" w:cs="Times New Roman"/>
          <w:i/>
          <w:iCs/>
          <w:color w:val="2905A0"/>
          <w:lang w:val="ro-RO"/>
        </w:rPr>
      </w:pPr>
    </w:p>
    <w:p w14:paraId="3B02584F" w14:textId="77777777" w:rsidR="005C10FF" w:rsidRPr="00857CC7" w:rsidRDefault="005C10FF" w:rsidP="005C10FF">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64029953" w14:textId="77777777" w:rsidR="005C10FF" w:rsidRPr="00857CC7" w:rsidRDefault="005C10FF" w:rsidP="005C10FF">
      <w:pPr>
        <w:widowControl w:val="0"/>
        <w:autoSpaceDE w:val="0"/>
        <w:autoSpaceDN w:val="0"/>
        <w:adjustRightInd w:val="0"/>
        <w:ind w:left="111" w:right="69" w:firstLine="720"/>
        <w:jc w:val="right"/>
        <w:rPr>
          <w:rFonts w:ascii="Times New Roman" w:hAnsi="Times New Roman" w:cs="Times New Roman"/>
          <w:color w:val="2905A0"/>
          <w:lang w:val="ro-RO"/>
        </w:rPr>
      </w:pPr>
    </w:p>
    <w:p w14:paraId="0B7CFF92" w14:textId="45A19756" w:rsidR="005C10FF" w:rsidRPr="00845C29" w:rsidRDefault="005C10FF" w:rsidP="00845C29">
      <w:pPr>
        <w:widowControl w:val="0"/>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025D9728" w14:textId="77777777" w:rsidR="00E11B6E" w:rsidRDefault="00E11B6E" w:rsidP="00050C93">
      <w:pPr>
        <w:widowControl w:val="0"/>
        <w:autoSpaceDE w:val="0"/>
        <w:autoSpaceDN w:val="0"/>
        <w:adjustRightInd w:val="0"/>
        <w:jc w:val="right"/>
        <w:rPr>
          <w:rFonts w:ascii="Times New Roman" w:hAnsi="Times New Roman" w:cs="Times New Roman"/>
          <w:color w:val="2905A0"/>
          <w:position w:val="-1"/>
          <w:lang w:val="ro-RO"/>
        </w:rPr>
      </w:pPr>
    </w:p>
    <w:p w14:paraId="41ACB001" w14:textId="347B89AE" w:rsidR="0088235C" w:rsidRPr="00857CC7" w:rsidRDefault="0088235C" w:rsidP="00050C93">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2</w:t>
      </w:r>
    </w:p>
    <w:p w14:paraId="55484236"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14:paraId="5021035C" w14:textId="77777777" w:rsidR="006150F4" w:rsidRPr="00857CC7" w:rsidRDefault="006150F4" w:rsidP="00035767">
      <w:pPr>
        <w:widowControl w:val="0"/>
        <w:autoSpaceDE w:val="0"/>
        <w:autoSpaceDN w:val="0"/>
        <w:adjustRightInd w:val="0"/>
        <w:jc w:val="center"/>
        <w:rPr>
          <w:rFonts w:ascii="Times New Roman" w:hAnsi="Times New Roman" w:cs="Times New Roman"/>
          <w:b/>
          <w:color w:val="2905A0"/>
          <w:lang w:val="ro-RO"/>
        </w:rPr>
      </w:pPr>
      <w:r w:rsidRPr="00857CC7">
        <w:rPr>
          <w:rFonts w:ascii="Times New Roman" w:hAnsi="Times New Roman" w:cs="Times New Roman"/>
          <w:b/>
          <w:color w:val="2905A0"/>
          <w:position w:val="-1"/>
          <w:lang w:val="ro-RO"/>
        </w:rPr>
        <w:t>PRIVIND STATUTUL DE INDEPENDENT</w:t>
      </w:r>
    </w:p>
    <w:p w14:paraId="1D8AAFEC" w14:textId="77777777" w:rsidR="006150F4" w:rsidRPr="00857CC7" w:rsidRDefault="006150F4" w:rsidP="00035767">
      <w:pPr>
        <w:rPr>
          <w:rFonts w:ascii="Times New Roman" w:hAnsi="Times New Roman" w:cs="Times New Roman"/>
          <w:b/>
          <w:color w:val="2905A0"/>
          <w:lang w:val="ro-RO"/>
        </w:rPr>
      </w:pPr>
    </w:p>
    <w:p w14:paraId="1014CF08"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09572F44" w14:textId="77777777" w:rsidR="00A53F7B" w:rsidRDefault="00A53F7B" w:rsidP="00A53F7B">
      <w:pPr>
        <w:jc w:val="both"/>
        <w:rPr>
          <w:rFonts w:ascii="Times New Roman" w:hAnsi="Times New Roman" w:cs="Times New Roman"/>
          <w:color w:val="2905A0"/>
          <w:lang w:val="ro-RO"/>
        </w:rPr>
      </w:pPr>
    </w:p>
    <w:p w14:paraId="5E69B1DA" w14:textId="3B239685" w:rsidR="00C25B41" w:rsidRPr="00857CC7"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845C29">
        <w:rPr>
          <w:rFonts w:ascii="Times New Roman" w:hAnsi="Times New Roman" w:cs="Times New Roman"/>
          <w:b/>
          <w:bCs/>
          <w:color w:val="2905A0"/>
          <w:lang w:val="ro-RO"/>
        </w:rPr>
        <w:t>APA CANAL S.A. GALAȚI</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lang w:val="ro-RO"/>
        </w:rPr>
        <w:t xml:space="preserve">declar pe propria răspundere, sub sancţiunea excluderii din procedura de selecţie a candidaţilor pentru </w:t>
      </w:r>
      <w:r w:rsidR="006150F4" w:rsidRPr="00857CC7">
        <w:rPr>
          <w:rFonts w:ascii="Times New Roman" w:hAnsi="Times New Roman" w:cs="Times New Roman"/>
          <w:color w:val="2905A0"/>
          <w:spacing w:val="3"/>
          <w:lang w:val="ro-RO"/>
        </w:rPr>
        <w:t xml:space="preserve">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845C29">
        <w:rPr>
          <w:rFonts w:ascii="Times New Roman" w:hAnsi="Times New Roman" w:cs="Times New Roman"/>
          <w:b/>
          <w:bCs/>
          <w:color w:val="2905A0"/>
          <w:lang w:val="ro-RO"/>
        </w:rPr>
        <w:t>APA CANAL S.A. GALAȚI</w:t>
      </w:r>
      <w:r w:rsidR="00C25B41" w:rsidRPr="00857CC7">
        <w:rPr>
          <w:rFonts w:ascii="Times New Roman" w:hAnsi="Times New Roman" w:cs="Times New Roman"/>
          <w:color w:val="2905A0"/>
          <w:lang w:val="ro-RO"/>
        </w:rPr>
        <w:t xml:space="preserve"> </w:t>
      </w:r>
      <w:r w:rsidR="006150F4" w:rsidRPr="00857CC7">
        <w:rPr>
          <w:rFonts w:ascii="Times New Roman" w:hAnsi="Times New Roman" w:cs="Times New Roman"/>
          <w:color w:val="2905A0"/>
          <w:lang w:val="ro-RO"/>
        </w:rPr>
        <w:t>şi a sancţiunilor prevăzute de</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shd w:val="clear" w:color="auto" w:fill="FFFFFF"/>
          <w:lang w:val="ro-RO"/>
        </w:rPr>
        <w:t xml:space="preserve">articolul </w:t>
      </w:r>
      <w:r w:rsidR="006150F4" w:rsidRPr="00857CC7">
        <w:rPr>
          <w:rFonts w:ascii="Times New Roman" w:hAnsi="Times New Roman" w:cs="Times New Roman"/>
          <w:b/>
          <w:color w:val="2905A0"/>
          <w:shd w:val="clear" w:color="auto" w:fill="FFFFFF"/>
          <w:lang w:val="ro-RO"/>
        </w:rPr>
        <w:t>326</w:t>
      </w:r>
      <w:r w:rsidR="006150F4" w:rsidRPr="00857CC7">
        <w:rPr>
          <w:rFonts w:ascii="Times New Roman" w:hAnsi="Times New Roman" w:cs="Times New Roman"/>
          <w:color w:val="2905A0"/>
          <w:shd w:val="clear" w:color="auto" w:fill="FFFFFF"/>
          <w:lang w:val="ro-RO"/>
        </w:rPr>
        <w:t xml:space="preserve"> din </w:t>
      </w:r>
      <w:r w:rsidR="006150F4" w:rsidRPr="00857CC7">
        <w:rPr>
          <w:rFonts w:ascii="Times New Roman" w:hAnsi="Times New Roman" w:cs="Times New Roman"/>
          <w:b/>
          <w:color w:val="2905A0"/>
          <w:shd w:val="clear" w:color="auto" w:fill="FFFFFF"/>
          <w:lang w:val="ro-RO"/>
        </w:rPr>
        <w:t>Codul Penal</w:t>
      </w:r>
      <w:r w:rsidR="006150F4" w:rsidRPr="00857CC7">
        <w:rPr>
          <w:rFonts w:ascii="Times New Roman" w:hAnsi="Times New Roman" w:cs="Times New Roman"/>
          <w:color w:val="2905A0"/>
          <w:shd w:val="clear" w:color="auto" w:fill="FFFFFF"/>
          <w:lang w:val="ro-RO"/>
        </w:rPr>
        <w:t xml:space="preserve"> </w:t>
      </w:r>
      <w:r w:rsidR="006150F4" w:rsidRPr="00857CC7">
        <w:rPr>
          <w:rFonts w:ascii="Times New Roman" w:hAnsi="Times New Roman" w:cs="Times New Roman"/>
          <w:color w:val="2905A0"/>
          <w:lang w:val="ro-RO"/>
        </w:rPr>
        <w:t>cu privire la falsul în declaraţii, că:</w:t>
      </w:r>
    </w:p>
    <w:p w14:paraId="1D8F2E80" w14:textId="77777777" w:rsidR="0088750C" w:rsidRDefault="0088750C" w:rsidP="00035767">
      <w:pPr>
        <w:jc w:val="both"/>
        <w:rPr>
          <w:rFonts w:ascii="Times New Roman" w:hAnsi="Times New Roman" w:cs="Times New Roman"/>
          <w:color w:val="2905A0"/>
          <w:lang w:val="ro-RO"/>
        </w:rPr>
      </w:pPr>
    </w:p>
    <w:p w14:paraId="3875FD46" w14:textId="1266E4E6" w:rsidR="00857CC7"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b/>
          <w:bCs/>
          <w:color w:val="2905A0"/>
          <w:u w:val="single"/>
          <w:lang w:val="ro-RO"/>
        </w:rPr>
        <w:t>Deţin statutul de independent</w:t>
      </w:r>
      <w:r w:rsidR="0088750C">
        <w:rPr>
          <w:rFonts w:ascii="Times New Roman" w:hAnsi="Times New Roman" w:cs="Times New Roman"/>
          <w:color w:val="2905A0"/>
          <w:lang w:val="ro-RO"/>
        </w:rPr>
        <w:t xml:space="preserve"> </w:t>
      </w:r>
      <w:r w:rsidRPr="00857CC7">
        <w:rPr>
          <w:rFonts w:ascii="Times New Roman" w:hAnsi="Times New Roman" w:cs="Times New Roman"/>
          <w:color w:val="2905A0"/>
          <w:lang w:val="ro-RO"/>
        </w:rPr>
        <w:t xml:space="preserve">faţă de </w:t>
      </w:r>
      <w:r w:rsidR="00BF4B07">
        <w:rPr>
          <w:rFonts w:ascii="Times New Roman" w:hAnsi="Times New Roman" w:cs="Times New Roman"/>
          <w:b/>
          <w:bCs/>
          <w:color w:val="2905A0"/>
          <w:lang w:val="ro-RO"/>
        </w:rPr>
        <w:t xml:space="preserve">Societatea </w:t>
      </w:r>
      <w:r w:rsidR="00845C29">
        <w:rPr>
          <w:rFonts w:ascii="Times New Roman" w:hAnsi="Times New Roman" w:cs="Times New Roman"/>
          <w:b/>
          <w:bCs/>
          <w:color w:val="2905A0"/>
          <w:lang w:val="ro-RO"/>
        </w:rPr>
        <w:t>APA CANAL S.A. GALAȚI</w:t>
      </w:r>
    </w:p>
    <w:p w14:paraId="1EC74055" w14:textId="77777777" w:rsidR="0088750C" w:rsidRDefault="0088750C" w:rsidP="00035767">
      <w:pPr>
        <w:jc w:val="both"/>
        <w:rPr>
          <w:rFonts w:ascii="Times New Roman" w:hAnsi="Times New Roman" w:cs="Times New Roman"/>
          <w:color w:val="2905A0"/>
          <w:lang w:val="ro-RO"/>
        </w:rPr>
      </w:pPr>
    </w:p>
    <w:p w14:paraId="61EB8907" w14:textId="77777777" w:rsidR="0088750C" w:rsidRDefault="0088750C" w:rsidP="00035767">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82816" behindDoc="0" locked="0" layoutInCell="1" allowOverlap="1" wp14:anchorId="4B36168F" wp14:editId="750C5B11">
                <wp:simplePos x="0" y="0"/>
                <wp:positionH relativeFrom="column">
                  <wp:posOffset>0</wp:posOffset>
                </wp:positionH>
                <wp:positionV relativeFrom="paragraph">
                  <wp:posOffset>-635</wp:posOffset>
                </wp:positionV>
                <wp:extent cx="190500" cy="167640"/>
                <wp:effectExtent l="0" t="0" r="19050" b="22860"/>
                <wp:wrapNone/>
                <wp:docPr id="19523260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3D84FD79" w14:textId="77777777" w:rsidR="0088750C" w:rsidRDefault="0088750C" w:rsidP="0088750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36168F" id="_x0000_s1035" style="position:absolute;left:0;text-align:left;margin-left:0;margin-top:-.05pt;width:15pt;height:1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Du6KphEC&#10;AAABBAAADgAAAAAAAAAAAAAAAAAuAgAAZHJzL2Uyb0RvYy54bWxQSwECLQAUAAYACAAAACEAoKOp&#10;ZtsAAAAEAQAADwAAAAAAAAAAAAAAAABrBAAAZHJzL2Rvd25yZXYueG1sUEsFBgAAAAAEAAQA8wAA&#10;AHMFAAAAAA==&#10;" filled="f" strokeweight="2pt">
                <v:textbox>
                  <w:txbxContent>
                    <w:p w14:paraId="3D84FD79" w14:textId="77777777" w:rsidR="0088750C" w:rsidRDefault="0088750C" w:rsidP="0088750C">
                      <w:pPr>
                        <w:jc w:val="center"/>
                      </w:pPr>
                    </w:p>
                  </w:txbxContent>
                </v:textbox>
              </v:rect>
            </w:pict>
          </mc:Fallback>
        </mc:AlternateContent>
      </w:r>
      <w:r>
        <w:rPr>
          <w:rFonts w:ascii="Times New Roman" w:hAnsi="Times New Roman" w:cs="Times New Roman"/>
          <w:color w:val="2905A0"/>
          <w:lang w:val="ro-RO"/>
        </w:rPr>
        <w:t xml:space="preserve">        </w:t>
      </w:r>
      <w:r w:rsidR="006150F4" w:rsidRPr="00857CC7">
        <w:rPr>
          <w:rFonts w:ascii="Times New Roman" w:hAnsi="Times New Roman" w:cs="Times New Roman"/>
          <w:color w:val="2905A0"/>
          <w:lang w:val="ro-RO"/>
        </w:rPr>
        <w:t xml:space="preserve">în </w:t>
      </w:r>
      <w:r w:rsidR="00C25B41" w:rsidRPr="00857CC7">
        <w:rPr>
          <w:rFonts w:ascii="Times New Roman" w:hAnsi="Times New Roman" w:cs="Times New Roman"/>
          <w:color w:val="2905A0"/>
          <w:lang w:val="ro-RO"/>
        </w:rPr>
        <w:t>sensul A</w:t>
      </w:r>
      <w:r w:rsidR="006150F4" w:rsidRPr="00857CC7">
        <w:rPr>
          <w:rFonts w:ascii="Times New Roman" w:hAnsi="Times New Roman" w:cs="Times New Roman"/>
          <w:color w:val="2905A0"/>
          <w:lang w:val="ro-RO"/>
        </w:rPr>
        <w:t>rt.138</w:t>
      </w:r>
      <w:r w:rsidR="006150F4" w:rsidRPr="00857CC7">
        <w:rPr>
          <w:rFonts w:ascii="Times New Roman" w:hAnsi="Times New Roman" w:cs="Times New Roman"/>
          <w:color w:val="2905A0"/>
          <w:vertAlign w:val="superscript"/>
          <w:lang w:val="ro-RO"/>
        </w:rPr>
        <w:t>2</w:t>
      </w:r>
      <w:r w:rsidR="006150F4" w:rsidRPr="00857CC7">
        <w:rPr>
          <w:rFonts w:ascii="Times New Roman" w:hAnsi="Times New Roman" w:cs="Times New Roman"/>
          <w:color w:val="2905A0"/>
          <w:lang w:val="ro-RO"/>
        </w:rPr>
        <w:t xml:space="preserve"> alin.2 din </w:t>
      </w:r>
      <w:r w:rsidR="00C25B41" w:rsidRPr="00857CC7">
        <w:rPr>
          <w:rFonts w:ascii="Times New Roman" w:hAnsi="Times New Roman" w:cs="Times New Roman"/>
          <w:color w:val="2905A0"/>
          <w:lang w:val="ro-RO"/>
        </w:rPr>
        <w:t>L</w:t>
      </w:r>
      <w:r w:rsidR="006150F4" w:rsidRPr="00857CC7">
        <w:rPr>
          <w:rFonts w:ascii="Times New Roman" w:hAnsi="Times New Roman" w:cs="Times New Roman"/>
          <w:color w:val="2905A0"/>
          <w:lang w:val="ro-RO"/>
        </w:rPr>
        <w:t>egea</w:t>
      </w:r>
      <w:r w:rsidR="007836AB">
        <w:rPr>
          <w:rFonts w:ascii="Times New Roman" w:hAnsi="Times New Roman" w:cs="Times New Roman"/>
          <w:color w:val="2905A0"/>
          <w:lang w:val="ro-RO"/>
        </w:rPr>
        <w:t xml:space="preserve"> nr.</w:t>
      </w:r>
      <w:r w:rsidR="006150F4" w:rsidRPr="00857CC7">
        <w:rPr>
          <w:rFonts w:ascii="Times New Roman" w:hAnsi="Times New Roman" w:cs="Times New Roman"/>
          <w:color w:val="2905A0"/>
          <w:lang w:val="ro-RO"/>
        </w:rPr>
        <w:t>31/1990 privind societăţil</w:t>
      </w:r>
      <w:r w:rsidR="00C25B41" w:rsidRPr="00857CC7">
        <w:rPr>
          <w:rFonts w:ascii="Times New Roman" w:hAnsi="Times New Roman" w:cs="Times New Roman"/>
          <w:color w:val="2905A0"/>
          <w:lang w:val="ro-RO"/>
        </w:rPr>
        <w:t xml:space="preserve">e, republicată, cu modificările și completările ulterioare, </w:t>
      </w:r>
    </w:p>
    <w:p w14:paraId="484C2D91" w14:textId="7AC18061" w:rsidR="006150F4" w:rsidRPr="00857CC7" w:rsidRDefault="0088750C" w:rsidP="00035767">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84864" behindDoc="0" locked="0" layoutInCell="1" allowOverlap="1" wp14:anchorId="6C670EAF" wp14:editId="48AB3CBF">
                <wp:simplePos x="0" y="0"/>
                <wp:positionH relativeFrom="column">
                  <wp:posOffset>0</wp:posOffset>
                </wp:positionH>
                <wp:positionV relativeFrom="paragraph">
                  <wp:posOffset>-635</wp:posOffset>
                </wp:positionV>
                <wp:extent cx="190500" cy="167640"/>
                <wp:effectExtent l="0" t="0" r="19050" b="22860"/>
                <wp:wrapNone/>
                <wp:docPr id="20881834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FFDE831" w14:textId="77777777" w:rsidR="0088750C" w:rsidRDefault="0088750C" w:rsidP="0088750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670EAF" id="_x0000_s1036" style="position:absolute;left:0;text-align:left;margin-left:0;margin-top:-.05pt;width:15pt;height:1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MyEA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" filled="f" strokeweight="2pt">
                <v:textbox>
                  <w:txbxContent>
                    <w:p w14:paraId="6FFDE831" w14:textId="77777777" w:rsidR="0088750C" w:rsidRDefault="0088750C" w:rsidP="0088750C">
                      <w:pPr>
                        <w:jc w:val="center"/>
                      </w:pPr>
                    </w:p>
                  </w:txbxContent>
                </v:textbox>
              </v:rect>
            </w:pict>
          </mc:Fallback>
        </mc:AlternateContent>
      </w:r>
      <w:r>
        <w:rPr>
          <w:rFonts w:ascii="Times New Roman" w:hAnsi="Times New Roman" w:cs="Times New Roman"/>
          <w:color w:val="2905A0"/>
          <w:lang w:val="ro-RO"/>
        </w:rPr>
        <w:t xml:space="preserve">        </w:t>
      </w:r>
      <w:r w:rsidR="00C25B41" w:rsidRPr="00857CC7">
        <w:rPr>
          <w:rFonts w:ascii="Times New Roman" w:hAnsi="Times New Roman" w:cs="Times New Roman"/>
          <w:b/>
          <w:bCs/>
          <w:color w:val="2905A0"/>
          <w:u w:val="single"/>
          <w:lang w:val="ro-RO"/>
        </w:rPr>
        <w:t>nu fac parte</w:t>
      </w:r>
      <w:r w:rsidR="00C25B41" w:rsidRPr="00857CC7">
        <w:rPr>
          <w:rFonts w:ascii="Times New Roman" w:hAnsi="Times New Roman" w:cs="Times New Roman"/>
          <w:color w:val="2905A0"/>
          <w:lang w:val="ro-RO"/>
        </w:rPr>
        <w:t xml:space="preserve"> din categoria înalţilor </w:t>
      </w:r>
      <w:r w:rsidR="00C25B41" w:rsidRPr="00C25B41">
        <w:rPr>
          <w:rFonts w:ascii="Times New Roman" w:hAnsi="Times New Roman" w:cs="Times New Roman"/>
          <w:color w:val="2905A0"/>
          <w:lang w:val="ro-RO"/>
        </w:rPr>
        <w:t>funcţionari publici, funcţionarii publici şi personalul contractual din cadrul autorităţii publice tutelare ori din cadrul</w:t>
      </w:r>
      <w:r w:rsidR="00C25B41" w:rsidRPr="00857CC7">
        <w:rPr>
          <w:rFonts w:ascii="Times New Roman" w:hAnsi="Times New Roman" w:cs="Times New Roman"/>
          <w:color w:val="2905A0"/>
          <w:lang w:val="ro-RO"/>
        </w:rPr>
        <w:t xml:space="preserve"> altor autorităţi sau instituţii publice</w:t>
      </w:r>
      <w:r w:rsidR="00857CC7" w:rsidRPr="00857CC7">
        <w:rPr>
          <w:rFonts w:ascii="Times New Roman" w:hAnsi="Times New Roman" w:cs="Times New Roman"/>
          <w:color w:val="2905A0"/>
          <w:lang w:val="ro-RO"/>
        </w:rPr>
        <w:t xml:space="preserve">, conform dispozițiilor Art.5 alin.(4) din O.U.G. nr.109/2011 </w:t>
      </w:r>
      <w:r w:rsidR="00857CC7" w:rsidRPr="00857CC7">
        <w:rPr>
          <w:rFonts w:ascii="Times New Roman" w:hAnsi="Times New Roman" w:cs="Times New Roman"/>
          <w:color w:val="2905A0"/>
          <w:sz w:val="22"/>
          <w:szCs w:val="22"/>
          <w:lang w:val="ro-RO"/>
        </w:rPr>
        <w:t xml:space="preserve">privind guvernanţa corporativă a întreprinderilor publice, aprobată cu modificări și completări prin </w:t>
      </w:r>
      <w:r w:rsidR="00857CC7" w:rsidRPr="00857CC7">
        <w:rPr>
          <w:rFonts w:ascii="Times New Roman" w:hAnsi="Times New Roman" w:cs="Times New Roman"/>
          <w:color w:val="2905A0"/>
          <w:sz w:val="22"/>
          <w:szCs w:val="22"/>
          <w:bdr w:val="none" w:sz="0" w:space="0" w:color="auto" w:frame="1"/>
          <w:shd w:val="clear" w:color="auto" w:fill="FFFFFF"/>
          <w:lang w:val="ro-RO"/>
        </w:rPr>
        <w:t>Legea nr.111/2016</w:t>
      </w:r>
      <w:r w:rsidR="00857CC7" w:rsidRPr="00857CC7">
        <w:rPr>
          <w:rFonts w:ascii="Times New Roman" w:hAnsi="Times New Roman" w:cs="Times New Roman"/>
          <w:color w:val="2905A0"/>
          <w:sz w:val="22"/>
          <w:szCs w:val="22"/>
          <w:shd w:val="clear" w:color="auto" w:fill="FFFFFF"/>
          <w:lang w:val="ro-RO"/>
        </w:rPr>
        <w:t>, cu modificările și completările ulterioare</w:t>
      </w:r>
      <w:r w:rsidR="00857CC7" w:rsidRPr="00857CC7">
        <w:rPr>
          <w:rFonts w:ascii="Times New Roman" w:hAnsi="Times New Roman" w:cs="Times New Roman"/>
          <w:color w:val="2905A0"/>
          <w:lang w:val="ro-RO"/>
        </w:rPr>
        <w:t>.</w:t>
      </w:r>
    </w:p>
    <w:p w14:paraId="330ADFE8" w14:textId="77777777" w:rsidR="0088750C" w:rsidRDefault="0088750C" w:rsidP="00035767">
      <w:pPr>
        <w:jc w:val="both"/>
        <w:rPr>
          <w:rFonts w:ascii="Times New Roman" w:hAnsi="Times New Roman" w:cs="Times New Roman"/>
          <w:color w:val="2905A0"/>
          <w:lang w:val="ro-RO"/>
        </w:rPr>
      </w:pPr>
    </w:p>
    <w:p w14:paraId="49B40965" w14:textId="013F611E" w:rsidR="004432E6" w:rsidRDefault="006150F4" w:rsidP="00035767">
      <w:pPr>
        <w:jc w:val="both"/>
        <w:rPr>
          <w:rFonts w:ascii="Times New Roman" w:hAnsi="Times New Roman" w:cs="Times New Roman"/>
          <w:b/>
          <w:bCs/>
          <w:color w:val="2905A0"/>
          <w:lang w:val="ro-RO"/>
        </w:rPr>
      </w:pPr>
      <w:r w:rsidRPr="00857CC7">
        <w:rPr>
          <w:rFonts w:ascii="Times New Roman" w:hAnsi="Times New Roman" w:cs="Times New Roman"/>
          <w:b/>
          <w:bCs/>
          <w:color w:val="2905A0"/>
          <w:u w:val="single"/>
          <w:lang w:val="ro-RO"/>
        </w:rPr>
        <w:t>Nu deţin statutul de independent</w:t>
      </w:r>
      <w:r w:rsidR="0088750C">
        <w:rPr>
          <w:rFonts w:ascii="Times New Roman" w:hAnsi="Times New Roman" w:cs="Times New Roman"/>
          <w:color w:val="2905A0"/>
          <w:lang w:val="ro-RO"/>
        </w:rPr>
        <w:t xml:space="preserve"> </w:t>
      </w:r>
      <w:r w:rsidRPr="00857CC7">
        <w:rPr>
          <w:rFonts w:ascii="Times New Roman" w:hAnsi="Times New Roman" w:cs="Times New Roman"/>
          <w:color w:val="2905A0"/>
          <w:lang w:val="ro-RO"/>
        </w:rPr>
        <w:t xml:space="preserve">faţă de </w:t>
      </w:r>
      <w:r w:rsidR="00BF4B07">
        <w:rPr>
          <w:rFonts w:ascii="Times New Roman" w:hAnsi="Times New Roman" w:cs="Times New Roman"/>
          <w:b/>
          <w:bCs/>
          <w:color w:val="2905A0"/>
          <w:lang w:val="ro-RO"/>
        </w:rPr>
        <w:t xml:space="preserve">Societatea </w:t>
      </w:r>
      <w:r w:rsidR="00845C29">
        <w:rPr>
          <w:rFonts w:ascii="Times New Roman" w:hAnsi="Times New Roman" w:cs="Times New Roman"/>
          <w:b/>
          <w:bCs/>
          <w:color w:val="2905A0"/>
          <w:lang w:val="ro-RO"/>
        </w:rPr>
        <w:t>APA CANAL S.A. GALAȚI</w:t>
      </w:r>
    </w:p>
    <w:p w14:paraId="3E4469AB" w14:textId="5DB02624" w:rsidR="0088750C" w:rsidRDefault="0088750C" w:rsidP="00035767">
      <w:pPr>
        <w:jc w:val="both"/>
        <w:rPr>
          <w:rFonts w:ascii="Times New Roman" w:hAnsi="Times New Roman" w:cs="Times New Roman"/>
          <w:color w:val="2905A0"/>
          <w:lang w:val="ro-RO"/>
        </w:rPr>
      </w:pPr>
      <w:r w:rsidRPr="00857CC7">
        <w:rPr>
          <w:noProof/>
          <w:color w:val="2905A0"/>
          <w:lang w:val="ro-RO"/>
        </w:rPr>
        <mc:AlternateContent>
          <mc:Choice Requires="wps">
            <w:drawing>
              <wp:anchor distT="0" distB="0" distL="114300" distR="114300" simplePos="0" relativeHeight="251686912" behindDoc="0" locked="0" layoutInCell="1" allowOverlap="1" wp14:anchorId="4F495BEE" wp14:editId="4C58AB80">
                <wp:simplePos x="0" y="0"/>
                <wp:positionH relativeFrom="column">
                  <wp:posOffset>0</wp:posOffset>
                </wp:positionH>
                <wp:positionV relativeFrom="paragraph">
                  <wp:posOffset>-635</wp:posOffset>
                </wp:positionV>
                <wp:extent cx="190500" cy="167640"/>
                <wp:effectExtent l="0" t="0" r="19050" b="22860"/>
                <wp:wrapNone/>
                <wp:docPr id="90469658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0A64E864" w14:textId="77777777" w:rsidR="0088750C" w:rsidRDefault="0088750C" w:rsidP="0088750C">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495BEE" id="Rectangle 4" o:spid="_x0000_s1037" style="position:absolute;left:0;text-align:left;margin-left:0;margin-top:-.05pt;width:15pt;height:1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AN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Xx&#10;4lUNzYEEQziOIX0bOvSAvzkbaQQr7n/tBCrOzGdLot8UC5KFhWQslldzMvDSU196hJUEVXEZkLOj&#10;sQ3HSd851F1PuYokiIU7alWrk4yvdZ0Y0KAldU+fIk7ypZ2iXr/u5g8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kVkQDREC&#10;AAACBAAADgAAAAAAAAAAAAAAAAAuAgAAZHJzL2Uyb0RvYy54bWxQSwECLQAUAAYACAAAACEAoKOp&#10;ZtsAAAAEAQAADwAAAAAAAAAAAAAAAABrBAAAZHJzL2Rvd25yZXYueG1sUEsFBgAAAAAEAAQA8wAA&#10;AHMFAAAAAA==&#10;" filled="f" strokeweight="2pt">
                <v:textbox>
                  <w:txbxContent>
                    <w:p w14:paraId="0A64E864" w14:textId="77777777" w:rsidR="0088750C" w:rsidRDefault="0088750C" w:rsidP="0088750C">
                      <w:pPr>
                        <w:jc w:val="center"/>
                      </w:pPr>
                      <w:r>
                        <w:t xml:space="preserve"> </w:t>
                      </w:r>
                    </w:p>
                  </w:txbxContent>
                </v:textbox>
              </v:rect>
            </w:pict>
          </mc:Fallback>
        </mc:AlternateContent>
      </w:r>
      <w:r>
        <w:rPr>
          <w:rFonts w:ascii="Times New Roman" w:hAnsi="Times New Roman" w:cs="Times New Roman"/>
          <w:color w:val="2905A0"/>
          <w:lang w:val="ro-RO"/>
        </w:rPr>
        <w:t xml:space="preserve">        </w:t>
      </w:r>
      <w:r w:rsidR="00C25B41" w:rsidRPr="00857CC7">
        <w:rPr>
          <w:rFonts w:ascii="Times New Roman" w:hAnsi="Times New Roman" w:cs="Times New Roman"/>
          <w:color w:val="2905A0"/>
          <w:lang w:val="ro-RO"/>
        </w:rPr>
        <w:t>în sensul Art.138</w:t>
      </w:r>
      <w:r w:rsidR="00C25B41" w:rsidRPr="00857CC7">
        <w:rPr>
          <w:rFonts w:ascii="Times New Roman" w:hAnsi="Times New Roman" w:cs="Times New Roman"/>
          <w:color w:val="2905A0"/>
          <w:vertAlign w:val="superscript"/>
          <w:lang w:val="ro-RO"/>
        </w:rPr>
        <w:t>2</w:t>
      </w:r>
      <w:r w:rsidR="00C25B41" w:rsidRPr="00857CC7">
        <w:rPr>
          <w:rFonts w:ascii="Times New Roman" w:hAnsi="Times New Roman" w:cs="Times New Roman"/>
          <w:color w:val="2905A0"/>
          <w:lang w:val="ro-RO"/>
        </w:rPr>
        <w:t xml:space="preserve"> alin.2 din Legea </w:t>
      </w:r>
      <w:r w:rsidR="007836AB">
        <w:rPr>
          <w:rFonts w:ascii="Times New Roman" w:hAnsi="Times New Roman" w:cs="Times New Roman"/>
          <w:color w:val="2905A0"/>
          <w:lang w:val="ro-RO"/>
        </w:rPr>
        <w:t>nr.</w:t>
      </w:r>
      <w:r w:rsidR="00C25B41" w:rsidRPr="00857CC7">
        <w:rPr>
          <w:rFonts w:ascii="Times New Roman" w:hAnsi="Times New Roman" w:cs="Times New Roman"/>
          <w:color w:val="2905A0"/>
          <w:lang w:val="ro-RO"/>
        </w:rPr>
        <w:t>31/1990 privind societăţile, republicată, cu modificările și completările ulterioare</w:t>
      </w:r>
    </w:p>
    <w:p w14:paraId="5196626A" w14:textId="39DCB89E" w:rsidR="00C25B41" w:rsidRPr="00857CC7" w:rsidRDefault="0088750C" w:rsidP="00035767">
      <w:pPr>
        <w:jc w:val="both"/>
        <w:rPr>
          <w:rFonts w:ascii="Times New Roman" w:hAnsi="Times New Roman" w:cs="Times New Roman"/>
          <w:color w:val="2905A0"/>
          <w:lang w:val="ro-RO"/>
        </w:rPr>
      </w:pPr>
      <w:r w:rsidRPr="00857CC7">
        <w:rPr>
          <w:noProof/>
          <w:color w:val="2905A0"/>
          <w:lang w:val="ro-RO"/>
        </w:rPr>
        <mc:AlternateContent>
          <mc:Choice Requires="wps">
            <w:drawing>
              <wp:anchor distT="0" distB="0" distL="114300" distR="114300" simplePos="0" relativeHeight="251688960" behindDoc="0" locked="0" layoutInCell="1" allowOverlap="1" wp14:anchorId="63A35F29" wp14:editId="0D8698F7">
                <wp:simplePos x="0" y="0"/>
                <wp:positionH relativeFrom="column">
                  <wp:posOffset>0</wp:posOffset>
                </wp:positionH>
                <wp:positionV relativeFrom="paragraph">
                  <wp:posOffset>-635</wp:posOffset>
                </wp:positionV>
                <wp:extent cx="190500" cy="167640"/>
                <wp:effectExtent l="0" t="0" r="19050" b="22860"/>
                <wp:wrapNone/>
                <wp:docPr id="205993377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1F5EEDEF" w14:textId="77777777" w:rsidR="0088750C" w:rsidRDefault="0088750C" w:rsidP="0088750C">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A35F29" id="_x0000_s1038" style="position:absolute;left:0;text-align:left;margin-left:0;margin-top:-.05pt;width:15pt;height:1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VM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M1j&#10;hnhVQ3MgwRCOY0jfhg494G/ORhrBivtfO4GKM/PZkug3xYJkYSEZi+XVnAy89NSXHmElQVVcBuTs&#10;aGzDcdJ3DnXXU64iCWLhjlrV6iTja10nBjRoSd3Tp4iTfGmnqNevu/kD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DBy1TBEC&#10;AAACBAAADgAAAAAAAAAAAAAAAAAuAgAAZHJzL2Uyb0RvYy54bWxQSwECLQAUAAYACAAAACEAoKOp&#10;ZtsAAAAEAQAADwAAAAAAAAAAAAAAAABrBAAAZHJzL2Rvd25yZXYueG1sUEsFBgAAAAAEAAQA8wAA&#10;AHMFAAAAAA==&#10;" filled="f" strokeweight="2pt">
                <v:textbox>
                  <w:txbxContent>
                    <w:p w14:paraId="1F5EEDEF" w14:textId="77777777" w:rsidR="0088750C" w:rsidRDefault="0088750C" w:rsidP="0088750C">
                      <w:pPr>
                        <w:jc w:val="center"/>
                      </w:pPr>
                      <w:r>
                        <w:t xml:space="preserve"> </w:t>
                      </w:r>
                    </w:p>
                  </w:txbxContent>
                </v:textbox>
              </v:rect>
            </w:pict>
          </mc:Fallback>
        </mc:AlternateContent>
      </w:r>
      <w:r>
        <w:rPr>
          <w:rFonts w:ascii="Times New Roman" w:hAnsi="Times New Roman" w:cs="Times New Roman"/>
          <w:color w:val="2905A0"/>
          <w:lang w:val="ro-RO"/>
        </w:rPr>
        <w:t xml:space="preserve">        </w:t>
      </w:r>
      <w:r w:rsidR="00C25B41" w:rsidRPr="00857CC7">
        <w:rPr>
          <w:rFonts w:ascii="Times New Roman" w:hAnsi="Times New Roman" w:cs="Times New Roman"/>
          <w:b/>
          <w:bCs/>
          <w:color w:val="2905A0"/>
          <w:u w:val="single"/>
          <w:lang w:val="ro-RO"/>
        </w:rPr>
        <w:t>fac parte</w:t>
      </w:r>
      <w:r w:rsidR="00C25B41" w:rsidRPr="00857CC7">
        <w:rPr>
          <w:rFonts w:ascii="Times New Roman" w:hAnsi="Times New Roman" w:cs="Times New Roman"/>
          <w:color w:val="2905A0"/>
          <w:lang w:val="ro-RO"/>
        </w:rPr>
        <w:t xml:space="preserve"> din categoria înalţilor </w:t>
      </w:r>
      <w:r w:rsidR="00C25B41" w:rsidRPr="00C25B41">
        <w:rPr>
          <w:rFonts w:ascii="Times New Roman" w:hAnsi="Times New Roman" w:cs="Times New Roman"/>
          <w:color w:val="2905A0"/>
          <w:lang w:val="ro-RO"/>
        </w:rPr>
        <w:t>funcţionari publici, funcţionarii publici şi personalul contractual din cadrul autorităţii publice tutelare ori din cadrul</w:t>
      </w:r>
      <w:r w:rsidR="00C25B41" w:rsidRPr="00857CC7">
        <w:rPr>
          <w:rFonts w:ascii="Times New Roman" w:hAnsi="Times New Roman" w:cs="Times New Roman"/>
          <w:color w:val="2905A0"/>
          <w:lang w:val="ro-RO"/>
        </w:rPr>
        <w:t xml:space="preserve"> altor autorităţi sau instituţii publice</w:t>
      </w:r>
      <w:r w:rsidR="00857CC7" w:rsidRPr="00857CC7">
        <w:rPr>
          <w:rFonts w:ascii="Times New Roman" w:hAnsi="Times New Roman" w:cs="Times New Roman"/>
          <w:color w:val="2905A0"/>
          <w:lang w:val="ro-RO"/>
        </w:rPr>
        <w:t>, conform dispozițiilor Art.5 alin.(4) din O.U.G. nr.</w:t>
      </w:r>
      <w:r w:rsidR="007836AB">
        <w:rPr>
          <w:rFonts w:ascii="Times New Roman" w:hAnsi="Times New Roman" w:cs="Times New Roman"/>
          <w:color w:val="2905A0"/>
          <w:lang w:val="ro-RO"/>
        </w:rPr>
        <w:t>1</w:t>
      </w:r>
      <w:r w:rsidR="00857CC7" w:rsidRPr="00857CC7">
        <w:rPr>
          <w:rFonts w:ascii="Times New Roman" w:hAnsi="Times New Roman" w:cs="Times New Roman"/>
          <w:color w:val="2905A0"/>
          <w:lang w:val="ro-RO"/>
        </w:rPr>
        <w:t xml:space="preserve">09/2011 </w:t>
      </w:r>
      <w:r w:rsidR="00857CC7" w:rsidRPr="00857CC7">
        <w:rPr>
          <w:rFonts w:ascii="Times New Roman" w:hAnsi="Times New Roman" w:cs="Times New Roman"/>
          <w:color w:val="2905A0"/>
          <w:sz w:val="22"/>
          <w:szCs w:val="22"/>
          <w:lang w:val="ro-RO"/>
        </w:rPr>
        <w:t xml:space="preserve">privind guvernanţa corporativă a întreprinderilor publice, aprobată cu modificări și completări prin </w:t>
      </w:r>
      <w:r w:rsidR="00857CC7" w:rsidRPr="00857CC7">
        <w:rPr>
          <w:rFonts w:ascii="Times New Roman" w:hAnsi="Times New Roman" w:cs="Times New Roman"/>
          <w:color w:val="2905A0"/>
          <w:sz w:val="22"/>
          <w:szCs w:val="22"/>
          <w:bdr w:val="none" w:sz="0" w:space="0" w:color="auto" w:frame="1"/>
          <w:shd w:val="clear" w:color="auto" w:fill="FFFFFF"/>
          <w:lang w:val="ro-RO"/>
        </w:rPr>
        <w:t>Legea nr.111/2016</w:t>
      </w:r>
      <w:r w:rsidR="00857CC7" w:rsidRPr="00857CC7">
        <w:rPr>
          <w:rFonts w:ascii="Times New Roman" w:hAnsi="Times New Roman" w:cs="Times New Roman"/>
          <w:color w:val="2905A0"/>
          <w:sz w:val="22"/>
          <w:szCs w:val="22"/>
          <w:shd w:val="clear" w:color="auto" w:fill="FFFFFF"/>
          <w:lang w:val="ro-RO"/>
        </w:rPr>
        <w:t>, cu modificările și completările ulterioare</w:t>
      </w:r>
      <w:r w:rsidR="00857CC7" w:rsidRPr="00857CC7">
        <w:rPr>
          <w:rFonts w:ascii="Times New Roman" w:hAnsi="Times New Roman" w:cs="Times New Roman"/>
          <w:color w:val="2905A0"/>
          <w:lang w:val="ro-RO"/>
        </w:rPr>
        <w:t>.</w:t>
      </w:r>
    </w:p>
    <w:p w14:paraId="587BC5CC" w14:textId="77777777" w:rsidR="00857CC7" w:rsidRPr="00857CC7" w:rsidRDefault="00857CC7" w:rsidP="00035767">
      <w:pPr>
        <w:jc w:val="both"/>
        <w:rPr>
          <w:rFonts w:ascii="Times New Roman" w:hAnsi="Times New Roman" w:cs="Times New Roman"/>
          <w:color w:val="2905A0"/>
          <w:lang w:val="ro-RO"/>
        </w:rPr>
      </w:pPr>
    </w:p>
    <w:p w14:paraId="2EB61B59" w14:textId="00155BA0"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sidR="00857CC7">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 xml:space="preserve">comisia de selecție și nominalizare, </w:t>
      </w:r>
      <w:r w:rsidR="00857CC7" w:rsidRPr="00857CC7">
        <w:rPr>
          <w:rFonts w:ascii="Times New Roman" w:hAnsi="Times New Roman" w:cs="Times New Roman"/>
          <w:color w:val="2905A0"/>
          <w:lang w:val="ro-RO"/>
        </w:rPr>
        <w:t>precum și orice alte persoane în drept să supravegheze bunul mers al procedurii</w:t>
      </w:r>
      <w:r w:rsid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sidR="00857CC7">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22E19414"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1C2FEC67" w14:textId="1FF320E6" w:rsidR="00C25B41" w:rsidRPr="00857CC7" w:rsidRDefault="00C25B41" w:rsidP="0003576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845C29">
        <w:rPr>
          <w:rFonts w:ascii="Times New Roman" w:hAnsi="Times New Roman" w:cs="Times New Roman"/>
          <w:b/>
          <w:bCs/>
          <w:color w:val="2905A0"/>
          <w:lang w:val="ro-RO"/>
        </w:rPr>
        <w:t>APA CANAL S.A. GALAȚI</w:t>
      </w:r>
    </w:p>
    <w:p w14:paraId="38A8E4DB" w14:textId="77777777" w:rsidR="00C25B41" w:rsidRPr="00857CC7" w:rsidRDefault="00C25B41" w:rsidP="00035767">
      <w:pPr>
        <w:widowControl w:val="0"/>
        <w:autoSpaceDE w:val="0"/>
        <w:autoSpaceDN w:val="0"/>
        <w:adjustRightInd w:val="0"/>
        <w:rPr>
          <w:rFonts w:ascii="Times New Roman" w:hAnsi="Times New Roman" w:cs="Times New Roman"/>
          <w:color w:val="2905A0"/>
          <w:lang w:val="ro-RO"/>
        </w:rPr>
      </w:pPr>
    </w:p>
    <w:p w14:paraId="18A163AE" w14:textId="758CE13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0279C1E3"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140FD35F" w14:textId="77777777" w:rsidR="006150F4" w:rsidRPr="00857CC7" w:rsidRDefault="006150F4"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3E2C95F1" w14:textId="77777777" w:rsidR="006150F4" w:rsidRPr="00857CC7" w:rsidRDefault="006150F4" w:rsidP="00035767">
      <w:pPr>
        <w:ind w:left="720"/>
        <w:jc w:val="right"/>
        <w:rPr>
          <w:rFonts w:ascii="Times New Roman" w:hAnsi="Times New Roman" w:cs="Times New Roman"/>
          <w:color w:val="2905A0"/>
          <w:lang w:val="ro-RO"/>
        </w:rPr>
      </w:pPr>
    </w:p>
    <w:p w14:paraId="4F811265"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25AB9059"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41CD702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0153C556"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p>
    <w:p w14:paraId="05C626D3"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7BACA4F5" w14:textId="77777777" w:rsidR="00035767" w:rsidRDefault="00035767" w:rsidP="00A53F7B">
      <w:pPr>
        <w:widowControl w:val="0"/>
        <w:autoSpaceDE w:val="0"/>
        <w:autoSpaceDN w:val="0"/>
        <w:adjustRightInd w:val="0"/>
        <w:rPr>
          <w:rFonts w:ascii="Times New Roman" w:hAnsi="Times New Roman" w:cs="Times New Roman"/>
          <w:color w:val="2905A0"/>
          <w:position w:val="-1"/>
          <w:lang w:val="ro-RO"/>
        </w:rPr>
      </w:pPr>
    </w:p>
    <w:p w14:paraId="2CB3856F" w14:textId="77777777" w:rsidR="00BF4B07" w:rsidRDefault="00BF4B07" w:rsidP="00035767">
      <w:pPr>
        <w:widowControl w:val="0"/>
        <w:autoSpaceDE w:val="0"/>
        <w:autoSpaceDN w:val="0"/>
        <w:adjustRightInd w:val="0"/>
        <w:jc w:val="right"/>
        <w:rPr>
          <w:rFonts w:ascii="Times New Roman" w:hAnsi="Times New Roman" w:cs="Times New Roman"/>
          <w:color w:val="2905A0"/>
          <w:position w:val="-1"/>
          <w:lang w:val="ro-RO"/>
        </w:rPr>
      </w:pPr>
    </w:p>
    <w:p w14:paraId="4ACD46B6" w14:textId="77777777" w:rsidR="0088750C" w:rsidRDefault="0088750C" w:rsidP="00A25CA8">
      <w:pPr>
        <w:widowControl w:val="0"/>
        <w:autoSpaceDE w:val="0"/>
        <w:autoSpaceDN w:val="0"/>
        <w:adjustRightInd w:val="0"/>
        <w:rPr>
          <w:rFonts w:ascii="Times New Roman" w:hAnsi="Times New Roman" w:cs="Times New Roman"/>
          <w:color w:val="2905A0"/>
          <w:position w:val="-1"/>
          <w:lang w:val="ro-RO"/>
        </w:rPr>
      </w:pPr>
    </w:p>
    <w:p w14:paraId="7A07602C" w14:textId="77777777" w:rsidR="00050C93" w:rsidRDefault="00050C93" w:rsidP="00845C29">
      <w:pPr>
        <w:widowControl w:val="0"/>
        <w:autoSpaceDE w:val="0"/>
        <w:autoSpaceDN w:val="0"/>
        <w:adjustRightInd w:val="0"/>
        <w:rPr>
          <w:rFonts w:ascii="Times New Roman" w:hAnsi="Times New Roman" w:cs="Times New Roman"/>
          <w:color w:val="2905A0"/>
          <w:position w:val="-1"/>
          <w:lang w:val="ro-RO"/>
        </w:rPr>
      </w:pPr>
    </w:p>
    <w:p w14:paraId="78E10DE6" w14:textId="21EF7279" w:rsidR="006150F4" w:rsidRPr="00035767"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88235C" w:rsidRPr="00857CC7">
        <w:rPr>
          <w:rFonts w:ascii="Times New Roman" w:hAnsi="Times New Roman" w:cs="Times New Roman"/>
          <w:color w:val="2905A0"/>
          <w:position w:val="-1"/>
          <w:lang w:val="ro-RO"/>
        </w:rPr>
        <w:t>3</w:t>
      </w:r>
    </w:p>
    <w:p w14:paraId="6CDF3912"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14:paraId="4A9D65F1"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color w:val="2905A0"/>
          <w:position w:val="-1"/>
          <w:lang w:val="ro-RO"/>
        </w:rPr>
        <w:t xml:space="preserve">PRIVIND </w:t>
      </w:r>
      <w:r w:rsidRPr="00857CC7">
        <w:rPr>
          <w:rFonts w:ascii="Times New Roman" w:hAnsi="Times New Roman" w:cs="Times New Roman"/>
          <w:b/>
          <w:bCs/>
          <w:color w:val="2905A0"/>
          <w:lang w:val="ro-RO"/>
        </w:rPr>
        <w:t>NEÎNCADRAREA ÎN SITUAŢIA DE CONFLICT DE INTERESE</w:t>
      </w:r>
    </w:p>
    <w:p w14:paraId="135CB8E1" w14:textId="77777777" w:rsidR="006150F4" w:rsidRPr="00857CC7" w:rsidRDefault="006150F4" w:rsidP="00035767">
      <w:pPr>
        <w:widowControl w:val="0"/>
        <w:autoSpaceDE w:val="0"/>
        <w:autoSpaceDN w:val="0"/>
        <w:adjustRightInd w:val="0"/>
        <w:rPr>
          <w:rFonts w:ascii="Times New Roman" w:hAnsi="Times New Roman" w:cs="Times New Roman"/>
          <w:b/>
          <w:color w:val="2905A0"/>
          <w:lang w:val="ro-RO"/>
        </w:rPr>
      </w:pPr>
    </w:p>
    <w:p w14:paraId="342D6D51" w14:textId="15BE0174" w:rsidR="00A53F7B" w:rsidRDefault="006150F4" w:rsidP="00035767">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sidR="00A53F7B">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791F4B70" w14:textId="77777777" w:rsidR="00A53F7B" w:rsidRDefault="00A53F7B" w:rsidP="00035767">
      <w:pPr>
        <w:jc w:val="both"/>
        <w:rPr>
          <w:rFonts w:ascii="Times New Roman" w:hAnsi="Times New Roman" w:cs="Times New Roman"/>
          <w:color w:val="2905A0"/>
          <w:lang w:val="ro-RO"/>
        </w:rPr>
      </w:pPr>
    </w:p>
    <w:p w14:paraId="6272A556" w14:textId="706334D5"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845C29">
        <w:rPr>
          <w:rFonts w:ascii="Times New Roman" w:hAnsi="Times New Roman" w:cs="Times New Roman"/>
          <w:b/>
          <w:bCs/>
          <w:color w:val="2905A0"/>
          <w:lang w:val="ro-RO"/>
        </w:rPr>
        <w:t>APA CANAL S.A. GALAȚI</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845C29">
        <w:rPr>
          <w:rFonts w:ascii="Times New Roman" w:hAnsi="Times New Roman" w:cs="Times New Roman"/>
          <w:b/>
          <w:bCs/>
          <w:color w:val="2905A0"/>
          <w:lang w:val="ro-RO"/>
        </w:rPr>
        <w:t>APA CANAL S.A. GALAȚI</w:t>
      </w:r>
      <w:r w:rsidRPr="00857CC7">
        <w:rPr>
          <w:rFonts w:ascii="Times New Roman" w:hAnsi="Times New Roman" w:cs="Times New Roman"/>
          <w:color w:val="2905A0"/>
          <w:lang w:val="ro-RO"/>
        </w:rPr>
        <w:t xml:space="preserve"> 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0E5F005C" w14:textId="77777777" w:rsidR="00BF4B07" w:rsidRPr="00BF4B07" w:rsidRDefault="00BF4B07" w:rsidP="00BF4B07">
      <w:pPr>
        <w:jc w:val="both"/>
        <w:rPr>
          <w:rFonts w:ascii="Times New Roman" w:hAnsi="Times New Roman" w:cs="Times New Roman"/>
          <w:color w:val="2905A0"/>
          <w:lang w:val="ro-RO"/>
        </w:rPr>
      </w:pPr>
    </w:p>
    <w:p w14:paraId="672D398C" w14:textId="2F36C3F6" w:rsidR="006150F4" w:rsidRDefault="006150F4" w:rsidP="00035767">
      <w:pPr>
        <w:pStyle w:val="ListParagraph"/>
        <w:numPr>
          <w:ilvl w:val="0"/>
          <w:numId w:val="4"/>
        </w:numPr>
        <w:jc w:val="both"/>
        <w:rPr>
          <w:rFonts w:ascii="Times New Roman" w:hAnsi="Times New Roman" w:cs="Times New Roman"/>
          <w:color w:val="2905A0"/>
          <w:lang w:val="ro-RO"/>
        </w:rPr>
      </w:pPr>
      <w:r w:rsidRPr="00035767">
        <w:rPr>
          <w:rFonts w:ascii="Times New Roman" w:hAnsi="Times New Roman" w:cs="Times New Roman"/>
          <w:b/>
          <w:bCs/>
          <w:color w:val="2905A0"/>
          <w:u w:val="single"/>
          <w:lang w:val="ro-RO"/>
        </w:rPr>
        <w:t>nu mă aflu</w:t>
      </w:r>
      <w:r w:rsidRPr="00035767">
        <w:rPr>
          <w:rFonts w:ascii="Times New Roman" w:hAnsi="Times New Roman" w:cs="Times New Roman"/>
          <w:color w:val="2905A0"/>
          <w:lang w:val="ro-RO"/>
        </w:rPr>
        <w:t xml:space="preserve"> în situaţia de conflict de interese, aşa cum </w:t>
      </w:r>
      <w:r w:rsidR="00035767">
        <w:rPr>
          <w:rFonts w:ascii="Times New Roman" w:hAnsi="Times New Roman" w:cs="Times New Roman"/>
          <w:color w:val="2905A0"/>
          <w:lang w:val="ro-RO"/>
        </w:rPr>
        <w:t>aceasta este</w:t>
      </w:r>
      <w:r w:rsidRPr="00035767">
        <w:rPr>
          <w:rFonts w:ascii="Times New Roman" w:hAnsi="Times New Roman" w:cs="Times New Roman"/>
          <w:color w:val="2905A0"/>
          <w:lang w:val="ro-RO"/>
        </w:rPr>
        <w:t xml:space="preserve"> definit</w:t>
      </w:r>
      <w:r w:rsidR="00035767">
        <w:rPr>
          <w:rFonts w:ascii="Times New Roman" w:hAnsi="Times New Roman" w:cs="Times New Roman"/>
          <w:color w:val="2905A0"/>
          <w:lang w:val="ro-RO"/>
        </w:rPr>
        <w:t>ă</w:t>
      </w:r>
      <w:r w:rsidRPr="00035767">
        <w:rPr>
          <w:rFonts w:ascii="Times New Roman" w:hAnsi="Times New Roman" w:cs="Times New Roman"/>
          <w:color w:val="2905A0"/>
          <w:lang w:val="ro-RO"/>
        </w:rPr>
        <w:t xml:space="preserve"> de legislaţia în vigoare din România.</w:t>
      </w:r>
    </w:p>
    <w:p w14:paraId="1E18D81C" w14:textId="3EE0A42D" w:rsidR="00035767" w:rsidRPr="00A53F7B" w:rsidRDefault="00035767" w:rsidP="00A53F7B">
      <w:pPr>
        <w:pStyle w:val="ListParagraph"/>
        <w:numPr>
          <w:ilvl w:val="0"/>
          <w:numId w:val="4"/>
        </w:numPr>
        <w:jc w:val="both"/>
        <w:rPr>
          <w:rFonts w:ascii="Times New Roman" w:hAnsi="Times New Roman" w:cs="Times New Roman"/>
          <w:color w:val="2905A0"/>
          <w:lang w:val="ro-RO"/>
        </w:rPr>
      </w:pPr>
      <w:r w:rsidRPr="00035767">
        <w:rPr>
          <w:rFonts w:ascii="Times New Roman" w:hAnsi="Times New Roman" w:cs="Times New Roman"/>
          <w:b/>
          <w:bCs/>
          <w:color w:val="2905A0"/>
          <w:u w:val="single"/>
          <w:lang w:val="ro-RO"/>
        </w:rPr>
        <w:t>nu mă aflu</w:t>
      </w:r>
      <w:r w:rsidRPr="00035767">
        <w:rPr>
          <w:rFonts w:ascii="Times New Roman" w:hAnsi="Times New Roman" w:cs="Times New Roman"/>
          <w:color w:val="2905A0"/>
          <w:lang w:val="ro-RO"/>
        </w:rPr>
        <w:t xml:space="preserve"> în situaţia de </w:t>
      </w:r>
      <w:r>
        <w:rPr>
          <w:rFonts w:ascii="Times New Roman" w:hAnsi="Times New Roman" w:cs="Times New Roman"/>
          <w:color w:val="2905A0"/>
          <w:lang w:val="ro-RO"/>
        </w:rPr>
        <w:t>incompatibilitate</w:t>
      </w:r>
      <w:r w:rsidRPr="00035767">
        <w:rPr>
          <w:rFonts w:ascii="Times New Roman" w:hAnsi="Times New Roman" w:cs="Times New Roman"/>
          <w:color w:val="2905A0"/>
          <w:lang w:val="ro-RO"/>
        </w:rPr>
        <w:t xml:space="preserve">, aşa cum </w:t>
      </w:r>
      <w:r>
        <w:rPr>
          <w:rFonts w:ascii="Times New Roman" w:hAnsi="Times New Roman" w:cs="Times New Roman"/>
          <w:color w:val="2905A0"/>
          <w:lang w:val="ro-RO"/>
        </w:rPr>
        <w:t>aceasta este</w:t>
      </w:r>
      <w:r w:rsidRPr="00035767">
        <w:rPr>
          <w:rFonts w:ascii="Times New Roman" w:hAnsi="Times New Roman" w:cs="Times New Roman"/>
          <w:color w:val="2905A0"/>
          <w:lang w:val="ro-RO"/>
        </w:rPr>
        <w:t xml:space="preserve"> definit</w:t>
      </w:r>
      <w:r>
        <w:rPr>
          <w:rFonts w:ascii="Times New Roman" w:hAnsi="Times New Roman" w:cs="Times New Roman"/>
          <w:color w:val="2905A0"/>
          <w:lang w:val="ro-RO"/>
        </w:rPr>
        <w:t>ă</w:t>
      </w:r>
      <w:r w:rsidRPr="00035767">
        <w:rPr>
          <w:rFonts w:ascii="Times New Roman" w:hAnsi="Times New Roman" w:cs="Times New Roman"/>
          <w:color w:val="2905A0"/>
          <w:lang w:val="ro-RO"/>
        </w:rPr>
        <w:t xml:space="preserve"> de legislaţia în vigoare din România.</w:t>
      </w:r>
    </w:p>
    <w:p w14:paraId="6DD80354" w14:textId="77777777" w:rsidR="00A53F7B" w:rsidRDefault="00A53F7B" w:rsidP="00035767">
      <w:pPr>
        <w:jc w:val="both"/>
        <w:rPr>
          <w:rFonts w:ascii="Times New Roman" w:hAnsi="Times New Roman" w:cs="Times New Roman"/>
          <w:color w:val="2905A0"/>
          <w:lang w:val="ro-RO"/>
        </w:rPr>
      </w:pPr>
    </w:p>
    <w:p w14:paraId="351B6D82" w14:textId="4B073062"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7844F51B"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06568D17" w14:textId="6B65070B"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845C29">
        <w:rPr>
          <w:rFonts w:ascii="Times New Roman" w:hAnsi="Times New Roman" w:cs="Times New Roman"/>
          <w:b/>
          <w:bCs/>
          <w:color w:val="2905A0"/>
          <w:lang w:val="ro-RO"/>
        </w:rPr>
        <w:t>APA CANAL S.A. GALAȚI</w:t>
      </w:r>
    </w:p>
    <w:p w14:paraId="07731985" w14:textId="77777777" w:rsidR="006150F4" w:rsidRPr="00857CC7" w:rsidRDefault="006150F4" w:rsidP="00035767">
      <w:pPr>
        <w:pStyle w:val="NormalIndent"/>
        <w:ind w:left="0"/>
        <w:rPr>
          <w:color w:val="2905A0"/>
          <w:lang w:val="ro-RO"/>
        </w:rPr>
      </w:pPr>
    </w:p>
    <w:p w14:paraId="65A6C8FF"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4A79DBFE"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3FF974B1" w14:textId="77777777" w:rsidR="006150F4" w:rsidRPr="00857CC7" w:rsidRDefault="006150F4"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5FFE86D6" w14:textId="77777777" w:rsidR="006150F4" w:rsidRPr="00857CC7" w:rsidRDefault="006150F4" w:rsidP="00035767">
      <w:pPr>
        <w:ind w:left="720"/>
        <w:jc w:val="right"/>
        <w:rPr>
          <w:rFonts w:ascii="Times New Roman" w:hAnsi="Times New Roman" w:cs="Times New Roman"/>
          <w:color w:val="2905A0"/>
          <w:lang w:val="ro-RO"/>
        </w:rPr>
      </w:pPr>
    </w:p>
    <w:p w14:paraId="4287A618"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68FBC53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1DC9379B"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4B66F55F"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p>
    <w:p w14:paraId="47E022F7"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7CAA3551"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28CC7198"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462E8FC9"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034EFB5F"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080E2DD4"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2300C7FB" w14:textId="77777777" w:rsidR="006150F4" w:rsidRPr="00857CC7" w:rsidRDefault="006150F4" w:rsidP="00035767">
      <w:pPr>
        <w:pStyle w:val="NormalIndent"/>
        <w:rPr>
          <w:color w:val="2905A0"/>
          <w:lang w:val="ro-RO"/>
        </w:rPr>
      </w:pPr>
    </w:p>
    <w:p w14:paraId="7004A7DC" w14:textId="77777777" w:rsidR="006150F4" w:rsidRPr="00857CC7" w:rsidRDefault="006150F4" w:rsidP="00035767">
      <w:pPr>
        <w:pStyle w:val="NormalIndent"/>
        <w:rPr>
          <w:color w:val="2905A0"/>
          <w:lang w:val="ro-RO"/>
        </w:rPr>
      </w:pPr>
    </w:p>
    <w:p w14:paraId="7DA8A302" w14:textId="77777777" w:rsidR="006150F4" w:rsidRPr="00857CC7" w:rsidRDefault="006150F4" w:rsidP="00035767">
      <w:pPr>
        <w:pStyle w:val="NormalIndent"/>
        <w:rPr>
          <w:color w:val="2905A0"/>
          <w:lang w:val="ro-RO"/>
        </w:rPr>
      </w:pPr>
    </w:p>
    <w:p w14:paraId="49828487" w14:textId="77777777" w:rsidR="006150F4" w:rsidRPr="00857CC7" w:rsidRDefault="006150F4" w:rsidP="00035767">
      <w:pPr>
        <w:pStyle w:val="NormalIndent"/>
        <w:ind w:left="0"/>
        <w:rPr>
          <w:color w:val="2905A0"/>
          <w:lang w:val="ro-RO"/>
        </w:rPr>
      </w:pPr>
    </w:p>
    <w:p w14:paraId="1089382A" w14:textId="77777777" w:rsidR="0088235C" w:rsidRDefault="0088235C" w:rsidP="00035767">
      <w:pPr>
        <w:pStyle w:val="NormalIndent"/>
        <w:ind w:left="0"/>
        <w:rPr>
          <w:color w:val="2905A0"/>
          <w:lang w:val="ro-RO"/>
        </w:rPr>
      </w:pPr>
    </w:p>
    <w:p w14:paraId="65E7A6F8" w14:textId="77777777" w:rsidR="00A53F7B" w:rsidRDefault="00A53F7B" w:rsidP="00035767">
      <w:pPr>
        <w:pStyle w:val="NormalIndent"/>
        <w:ind w:left="0"/>
        <w:rPr>
          <w:color w:val="2905A0"/>
          <w:lang w:val="ro-RO"/>
        </w:rPr>
      </w:pPr>
    </w:p>
    <w:p w14:paraId="5005A6CA" w14:textId="77777777" w:rsidR="00A53F7B" w:rsidRDefault="00A53F7B" w:rsidP="00035767">
      <w:pPr>
        <w:pStyle w:val="NormalIndent"/>
        <w:ind w:left="0"/>
        <w:rPr>
          <w:color w:val="2905A0"/>
          <w:lang w:val="ro-RO"/>
        </w:rPr>
      </w:pPr>
    </w:p>
    <w:p w14:paraId="3AEC85A8" w14:textId="77777777" w:rsidR="00A53F7B" w:rsidRDefault="00A53F7B" w:rsidP="00035767">
      <w:pPr>
        <w:pStyle w:val="NormalIndent"/>
        <w:ind w:left="0"/>
        <w:rPr>
          <w:color w:val="2905A0"/>
          <w:lang w:val="ro-RO"/>
        </w:rPr>
      </w:pPr>
    </w:p>
    <w:p w14:paraId="3ABC2CB1" w14:textId="77777777" w:rsidR="00A53F7B" w:rsidRDefault="00A53F7B" w:rsidP="00035767">
      <w:pPr>
        <w:pStyle w:val="NormalIndent"/>
        <w:ind w:left="0"/>
        <w:rPr>
          <w:color w:val="2905A0"/>
          <w:lang w:val="ro-RO"/>
        </w:rPr>
      </w:pPr>
    </w:p>
    <w:p w14:paraId="2E08CC31" w14:textId="77777777" w:rsidR="00A53F7B" w:rsidRDefault="00A53F7B" w:rsidP="00035767">
      <w:pPr>
        <w:pStyle w:val="NormalIndent"/>
        <w:ind w:left="0"/>
        <w:rPr>
          <w:color w:val="2905A0"/>
          <w:lang w:val="ro-RO"/>
        </w:rPr>
      </w:pPr>
    </w:p>
    <w:p w14:paraId="6CCBCEE5" w14:textId="77777777" w:rsidR="00BF4B07" w:rsidRDefault="00BF4B07" w:rsidP="00A25CA8">
      <w:pPr>
        <w:widowControl w:val="0"/>
        <w:autoSpaceDE w:val="0"/>
        <w:autoSpaceDN w:val="0"/>
        <w:adjustRightInd w:val="0"/>
        <w:rPr>
          <w:rFonts w:ascii="Times New Roman" w:hAnsi="Times New Roman" w:cs="Times New Roman"/>
          <w:color w:val="2905A0"/>
          <w:position w:val="-1"/>
          <w:lang w:val="ro-RO"/>
        </w:rPr>
      </w:pPr>
    </w:p>
    <w:p w14:paraId="3C5E1052" w14:textId="77777777" w:rsidR="00050C93" w:rsidRDefault="00050C93" w:rsidP="00845C29">
      <w:pPr>
        <w:widowControl w:val="0"/>
        <w:autoSpaceDE w:val="0"/>
        <w:autoSpaceDN w:val="0"/>
        <w:adjustRightInd w:val="0"/>
        <w:rPr>
          <w:rFonts w:ascii="Times New Roman" w:hAnsi="Times New Roman" w:cs="Times New Roman"/>
          <w:color w:val="2905A0"/>
          <w:position w:val="-1"/>
          <w:lang w:val="ro-RO"/>
        </w:rPr>
      </w:pPr>
    </w:p>
    <w:p w14:paraId="6F7D07BC" w14:textId="08017E7C"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88235C" w:rsidRPr="00857CC7">
        <w:rPr>
          <w:rFonts w:ascii="Times New Roman" w:hAnsi="Times New Roman" w:cs="Times New Roman"/>
          <w:color w:val="2905A0"/>
          <w:position w:val="-1"/>
          <w:lang w:val="ro-RO"/>
        </w:rPr>
        <w:t>4</w:t>
      </w:r>
    </w:p>
    <w:p w14:paraId="2A9EAAC3"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r w:rsidRPr="00857CC7">
        <w:rPr>
          <w:rFonts w:ascii="Times New Roman" w:hAnsi="Times New Roman" w:cs="Times New Roman"/>
          <w:b/>
          <w:bCs/>
          <w:color w:val="2905A0"/>
          <w:position w:val="-1"/>
          <w:lang w:val="ro-RO"/>
        </w:rPr>
        <w:t>DECLARAȚIE</w:t>
      </w:r>
    </w:p>
    <w:p w14:paraId="2409D13C" w14:textId="77777777" w:rsidR="006150F4" w:rsidRPr="00857CC7" w:rsidRDefault="006150F4" w:rsidP="00035767">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PRIVIND SITUAŢIILE PREVĂZUTE LA ART.4 DIN O.U.G. 109/2011</w:t>
      </w:r>
    </w:p>
    <w:p w14:paraId="27ACAED5"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14:paraId="26BBF886" w14:textId="77777777" w:rsidR="006150F4" w:rsidRPr="00857CC7" w:rsidRDefault="006150F4" w:rsidP="00035767">
      <w:pPr>
        <w:autoSpaceDE w:val="0"/>
        <w:autoSpaceDN w:val="0"/>
        <w:adjustRightInd w:val="0"/>
        <w:rPr>
          <w:rFonts w:ascii="Times New Roman" w:hAnsi="Times New Roman" w:cs="Times New Roman"/>
          <w:b/>
          <w:bCs/>
          <w:color w:val="2905A0"/>
          <w:lang w:val="ro-RO"/>
        </w:rPr>
      </w:pPr>
    </w:p>
    <w:p w14:paraId="34A62F99"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667CD147" w14:textId="77777777" w:rsidR="00A53F7B" w:rsidRDefault="00A53F7B" w:rsidP="00A53F7B">
      <w:pPr>
        <w:jc w:val="both"/>
        <w:rPr>
          <w:rFonts w:ascii="Times New Roman" w:hAnsi="Times New Roman" w:cs="Times New Roman"/>
          <w:color w:val="2905A0"/>
          <w:lang w:val="ro-RO"/>
        </w:rPr>
      </w:pPr>
    </w:p>
    <w:p w14:paraId="633DC828" w14:textId="256D93AA"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845C29">
        <w:rPr>
          <w:rFonts w:ascii="Times New Roman" w:hAnsi="Times New Roman" w:cs="Times New Roman"/>
          <w:b/>
          <w:bCs/>
          <w:color w:val="2905A0"/>
          <w:lang w:val="ro-RO"/>
        </w:rPr>
        <w:t>APA CANAL S.A. GALAȚI</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845C29">
        <w:rPr>
          <w:rFonts w:ascii="Times New Roman" w:hAnsi="Times New Roman" w:cs="Times New Roman"/>
          <w:b/>
          <w:bCs/>
          <w:color w:val="2905A0"/>
          <w:lang w:val="ro-RO"/>
        </w:rPr>
        <w:t>APA CANAL S.A. GALAȚI</w:t>
      </w:r>
      <w:r w:rsidRPr="00857CC7">
        <w:rPr>
          <w:rFonts w:ascii="Times New Roman" w:hAnsi="Times New Roman" w:cs="Times New Roman"/>
          <w:color w:val="2905A0"/>
          <w:lang w:val="ro-RO"/>
        </w:rPr>
        <w:t xml:space="preserve"> 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3438FEA2" w14:textId="77777777" w:rsidR="00BF4B07" w:rsidRDefault="00BF4B07" w:rsidP="00035767">
      <w:pPr>
        <w:jc w:val="both"/>
        <w:rPr>
          <w:rFonts w:ascii="Times New Roman" w:hAnsi="Times New Roman" w:cs="Times New Roman"/>
          <w:color w:val="2905A0"/>
          <w:lang w:val="ro-RO"/>
        </w:rPr>
      </w:pPr>
    </w:p>
    <w:p w14:paraId="1439E9AD" w14:textId="4DDD0C98" w:rsidR="006150F4" w:rsidRPr="00857CC7" w:rsidRDefault="006150F4" w:rsidP="00035767">
      <w:pPr>
        <w:jc w:val="both"/>
        <w:rPr>
          <w:rFonts w:ascii="Times New Roman" w:hAnsi="Times New Roman" w:cs="Times New Roman"/>
          <w:color w:val="2905A0"/>
          <w:shd w:val="clear" w:color="auto" w:fill="FFFFFF"/>
          <w:lang w:val="ro-RO"/>
        </w:rPr>
      </w:pPr>
      <w:r w:rsidRPr="00857CC7">
        <w:rPr>
          <w:rFonts w:ascii="Times New Roman" w:hAnsi="Times New Roman" w:cs="Times New Roman"/>
          <w:color w:val="2905A0"/>
          <w:lang w:val="ro-RO"/>
        </w:rPr>
        <w:t xml:space="preserve">nu mă încadrez la niciuna dintre situațiile prevăzute la </w:t>
      </w:r>
      <w:r w:rsidRPr="00857CC7">
        <w:rPr>
          <w:rFonts w:ascii="Times New Roman" w:hAnsi="Times New Roman" w:cs="Times New Roman"/>
          <w:b/>
          <w:bCs/>
          <w:color w:val="2905A0"/>
          <w:lang w:val="ro-RO"/>
        </w:rPr>
        <w:t>art.4 lit.a)-i) din</w:t>
      </w:r>
      <w:r w:rsidRPr="00857CC7">
        <w:rPr>
          <w:rFonts w:ascii="Times New Roman" w:hAnsi="Times New Roman" w:cs="Times New Roman"/>
          <w:color w:val="2905A0"/>
          <w:lang w:val="ro-RO"/>
        </w:rPr>
        <w:t xml:space="preserve"> </w:t>
      </w:r>
      <w:r w:rsidRPr="00857CC7">
        <w:rPr>
          <w:rFonts w:ascii="Times New Roman" w:hAnsi="Times New Roman" w:cs="Times New Roman"/>
          <w:b/>
          <w:bCs/>
          <w:color w:val="2905A0"/>
          <w:lang w:val="ro-RO"/>
        </w:rPr>
        <w:t xml:space="preserve">OUG nr. 109/2011 </w:t>
      </w:r>
      <w:r w:rsidRPr="00857CC7">
        <w:rPr>
          <w:rFonts w:ascii="Times New Roman" w:hAnsi="Times New Roman" w:cs="Times New Roman"/>
          <w:color w:val="2905A0"/>
          <w:lang w:val="ro-RO"/>
        </w:rPr>
        <w:t xml:space="preserve">privind guvernanţa corporativă a întreprinderilor publice, aprobată cu modificări și completări prin </w:t>
      </w:r>
      <w:r w:rsidRPr="00857CC7">
        <w:rPr>
          <w:rFonts w:ascii="Times New Roman" w:hAnsi="Times New Roman" w:cs="Times New Roman"/>
          <w:color w:val="2905A0"/>
          <w:bdr w:val="none" w:sz="0" w:space="0" w:color="auto" w:frame="1"/>
          <w:shd w:val="clear" w:color="auto" w:fill="FFFFFF"/>
          <w:lang w:val="ro-RO"/>
        </w:rPr>
        <w:t>Legea nr.111/2016</w:t>
      </w:r>
      <w:r w:rsidRPr="00857CC7">
        <w:rPr>
          <w:rFonts w:ascii="Times New Roman" w:hAnsi="Times New Roman" w:cs="Times New Roman"/>
          <w:color w:val="2905A0"/>
          <w:shd w:val="clear" w:color="auto" w:fill="FFFFFF"/>
          <w:lang w:val="ro-RO"/>
        </w:rPr>
        <w:t>, cu modificările și completările ulterioare, respectiv:</w:t>
      </w:r>
    </w:p>
    <w:p w14:paraId="0CC63FC8" w14:textId="77777777" w:rsidR="006150F4" w:rsidRPr="00857CC7" w:rsidRDefault="006150F4" w:rsidP="00035767">
      <w:pPr>
        <w:pStyle w:val="ListParagraph"/>
        <w:jc w:val="both"/>
        <w:rPr>
          <w:rFonts w:ascii="Times New Roman" w:hAnsi="Times New Roman" w:cs="Times New Roman"/>
          <w:color w:val="2905A0"/>
          <w:lang w:val="ro-RO"/>
        </w:rPr>
      </w:pPr>
      <w:r w:rsidRPr="00857CC7">
        <w:rPr>
          <w:rFonts w:ascii="Times New Roman" w:hAnsi="Times New Roman" w:cs="Times New Roman"/>
          <w:b/>
          <w:bCs/>
          <w:color w:val="2905A0"/>
          <w:shd w:val="clear" w:color="auto" w:fill="FFFFFF"/>
          <w:lang w:val="ro-RO"/>
        </w:rPr>
        <w:t>Nu am calitatea de</w:t>
      </w:r>
      <w:r w:rsidRPr="00857CC7">
        <w:rPr>
          <w:rFonts w:ascii="Times New Roman" w:hAnsi="Times New Roman" w:cs="Times New Roman"/>
          <w:color w:val="2905A0"/>
          <w:shd w:val="clear" w:color="auto" w:fill="FFFFFF"/>
          <w:lang w:val="ro-RO"/>
        </w:rPr>
        <w:t>:</w:t>
      </w:r>
    </w:p>
    <w:p w14:paraId="2C899C65"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shd w:val="clear" w:color="auto" w:fill="FFFFFF"/>
          <w:lang w:val="ro-RO"/>
        </w:rPr>
        <w:t>Senator</w:t>
      </w:r>
    </w:p>
    <w:p w14:paraId="3641A622"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Deputat</w:t>
      </w:r>
    </w:p>
    <w:p w14:paraId="0F8F3F38"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Membru al guvernului</w:t>
      </w:r>
    </w:p>
    <w:p w14:paraId="05790B28"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Prefect; subprefect</w:t>
      </w:r>
    </w:p>
    <w:p w14:paraId="0FADBFC5"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Primar; viceprimar</w:t>
      </w:r>
    </w:p>
    <w:p w14:paraId="17A2B1ED" w14:textId="4F5772F4"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b/>
          <w:bCs/>
          <w:color w:val="2905A0"/>
          <w:lang w:val="ro-RO"/>
        </w:rPr>
        <w:t>Nu am făcut parte</w:t>
      </w:r>
      <w:r w:rsidRPr="00857CC7">
        <w:rPr>
          <w:rFonts w:ascii="Times New Roman" w:hAnsi="Times New Roman" w:cs="Times New Roman"/>
          <w:color w:val="2905A0"/>
          <w:lang w:val="ro-RO"/>
        </w:rPr>
        <w:t xml:space="preserve"> din echipe de audit și nu am auditat situaţiile financiare ale </w:t>
      </w:r>
      <w:r w:rsidR="00350047">
        <w:rPr>
          <w:rFonts w:ascii="Times New Roman" w:hAnsi="Times New Roman" w:cs="Times New Roman"/>
          <w:color w:val="2905A0"/>
          <w:lang w:val="ro-RO"/>
        </w:rPr>
        <w:t>întreprinderii publice</w:t>
      </w:r>
      <w:r w:rsidRPr="00857CC7">
        <w:rPr>
          <w:rFonts w:ascii="Times New Roman" w:hAnsi="Times New Roman" w:cs="Times New Roman"/>
          <w:color w:val="2905A0"/>
          <w:lang w:val="ro-RO"/>
        </w:rPr>
        <w:t xml:space="preserve"> în cauză în oricare din ultimii 3 ani financiari anteriori nominalizării.</w:t>
      </w:r>
    </w:p>
    <w:p w14:paraId="57907DE7" w14:textId="68E1DE25" w:rsidR="006150F4" w:rsidRPr="00857CC7" w:rsidRDefault="006150F4" w:rsidP="00035767">
      <w:pPr>
        <w:pStyle w:val="NormalIndent"/>
        <w:numPr>
          <w:ilvl w:val="0"/>
          <w:numId w:val="3"/>
        </w:numPr>
        <w:rPr>
          <w:color w:val="2905A0"/>
          <w:lang w:val="ro-RO"/>
        </w:rPr>
      </w:pPr>
      <w:r w:rsidRPr="00857CC7">
        <w:rPr>
          <w:rFonts w:ascii="Times New Roman" w:hAnsi="Times New Roman" w:cs="Times New Roman"/>
          <w:b/>
          <w:bCs/>
          <w:color w:val="2905A0"/>
          <w:sz w:val="24"/>
          <w:szCs w:val="24"/>
          <w:lang w:val="ro-RO"/>
        </w:rPr>
        <w:t xml:space="preserve">Nu </w:t>
      </w:r>
      <w:r w:rsidRPr="00857CC7">
        <w:rPr>
          <w:rFonts w:ascii="Times New Roman" w:hAnsi="Times New Roman" w:cs="Times New Roman"/>
          <w:b/>
          <w:color w:val="2905A0"/>
          <w:sz w:val="24"/>
          <w:szCs w:val="24"/>
          <w:lang w:val="ro-RO"/>
        </w:rPr>
        <w:t>sunt incapabil/ă</w:t>
      </w:r>
      <w:r w:rsidRPr="00857CC7">
        <w:rPr>
          <w:rFonts w:ascii="Times New Roman" w:hAnsi="Times New Roman" w:cs="Times New Roman"/>
          <w:color w:val="2905A0"/>
          <w:sz w:val="24"/>
          <w:szCs w:val="24"/>
          <w:lang w:val="ro-RO"/>
        </w:rPr>
        <w:t xml:space="preserve"> și </w:t>
      </w:r>
      <w:r w:rsidRPr="00857CC7">
        <w:rPr>
          <w:rFonts w:ascii="Times New Roman" w:hAnsi="Times New Roman" w:cs="Times New Roman"/>
          <w:b/>
          <w:color w:val="2905A0"/>
          <w:sz w:val="24"/>
          <w:szCs w:val="24"/>
          <w:lang w:val="ro-RO"/>
        </w:rPr>
        <w:t>nu am fost condamnat/ă</w:t>
      </w:r>
      <w:r w:rsidRPr="00857CC7">
        <w:rPr>
          <w:rFonts w:ascii="Times New Roman" w:hAnsi="Times New Roman" w:cs="Times New Roman"/>
          <w:color w:val="2905A0"/>
          <w:sz w:val="24"/>
          <w:szCs w:val="24"/>
          <w:lang w:val="ro-RO"/>
        </w:rPr>
        <w:t xml:space="preserve"> pentru infracţiuni contra patrimoniului prin nesocotirea încrederii, infracţiuni de corupţie, delapidare, infracţiuni de fals în înscrisuri, evaziune fiscală, infracţiuni prevăzute de </w:t>
      </w:r>
      <w:r w:rsidRPr="00857CC7">
        <w:rPr>
          <w:rFonts w:ascii="Times New Roman" w:hAnsi="Times New Roman" w:cs="Times New Roman"/>
          <w:vanish/>
          <w:color w:val="2905A0"/>
          <w:sz w:val="24"/>
          <w:szCs w:val="24"/>
          <w:lang w:val="ro-RO"/>
        </w:rPr>
        <w:t>&lt;LLNK 12002   656 12 241   0 18&gt;</w:t>
      </w:r>
      <w:r w:rsidRPr="00857CC7">
        <w:rPr>
          <w:rFonts w:ascii="Times New Roman" w:hAnsi="Times New Roman" w:cs="Times New Roman"/>
          <w:color w:val="2905A0"/>
          <w:sz w:val="24"/>
          <w:szCs w:val="24"/>
          <w:u w:val="single"/>
          <w:lang w:val="ro-RO"/>
        </w:rPr>
        <w:t>Legea nr.129/2019</w:t>
      </w:r>
      <w:r w:rsidRPr="00857CC7">
        <w:rPr>
          <w:rFonts w:ascii="Times New Roman" w:hAnsi="Times New Roman" w:cs="Times New Roman"/>
          <w:color w:val="2905A0"/>
          <w:sz w:val="24"/>
          <w:szCs w:val="24"/>
          <w:lang w:val="ro-RO"/>
        </w:rPr>
        <w:t xml:space="preserve"> </w:t>
      </w:r>
      <w:r w:rsidRPr="00857CC7">
        <w:rPr>
          <w:rFonts w:ascii="Times New Roman" w:hAnsi="Times New Roman" w:cs="Times New Roman"/>
          <w:color w:val="2905A0"/>
          <w:sz w:val="24"/>
          <w:szCs w:val="24"/>
          <w:lang w:val="ro-RO" w:eastAsia="ro-RO"/>
        </w:rPr>
        <w:t>pentru prevenirea și combaterea spălării banilor și finanțării terorismului, precum și pentru modificarea și completarea unor acte normative;</w:t>
      </w:r>
    </w:p>
    <w:p w14:paraId="5D3AF895" w14:textId="77777777" w:rsidR="006150F4" w:rsidRPr="00857CC7" w:rsidRDefault="006150F4" w:rsidP="00035767">
      <w:pPr>
        <w:pStyle w:val="ListParagraph"/>
        <w:numPr>
          <w:ilvl w:val="0"/>
          <w:numId w:val="3"/>
        </w:numPr>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b/>
          <w:bCs/>
          <w:color w:val="2905A0"/>
          <w:lang w:val="ro-RO"/>
        </w:rPr>
        <w:t xml:space="preserve">Nu mă aflu în niciuna din situațiile și interdicțiile prevăzute în Legea </w:t>
      </w:r>
      <w:r w:rsidRPr="00857CC7">
        <w:rPr>
          <w:rFonts w:ascii="Times New Roman" w:hAnsi="Times New Roman" w:cs="Times New Roman"/>
          <w:color w:val="2905A0"/>
          <w:lang w:val="ro-RO"/>
        </w:rPr>
        <w:t>nr.31/1990, republicată, cu modificările şi completările ulterioareș</w:t>
      </w:r>
    </w:p>
    <w:p w14:paraId="3A5F5B06" w14:textId="77777777" w:rsidR="006150F4" w:rsidRPr="00857CC7" w:rsidRDefault="006150F4" w:rsidP="00035767">
      <w:pPr>
        <w:pStyle w:val="ListParagraph"/>
        <w:numPr>
          <w:ilvl w:val="0"/>
          <w:numId w:val="3"/>
        </w:numPr>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b/>
          <w:color w:val="2905A0"/>
          <w:lang w:val="ro-RO"/>
        </w:rPr>
        <w:t>Nu am fost sancționat</w:t>
      </w:r>
      <w:r w:rsidRPr="00857CC7">
        <w:rPr>
          <w:rFonts w:ascii="Times New Roman" w:hAnsi="Times New Roman" w:cs="Times New Roman"/>
          <w:color w:val="2905A0"/>
          <w:lang w:val="ro-RO"/>
        </w:rPr>
        <w:t xml:space="preserve"> de Banca Naţională a României, Autoritatea de Supraveghere Financiară, Comisia Naţională a Valorilor Mobiliare sau de către Comisia de Supraveghere a Asigurărilor şi care se regăsesc în registrele acestor instituţii.</w:t>
      </w:r>
    </w:p>
    <w:p w14:paraId="5F7B4C47" w14:textId="77777777" w:rsidR="00350047" w:rsidRDefault="00350047" w:rsidP="00350047">
      <w:pPr>
        <w:jc w:val="both"/>
        <w:rPr>
          <w:rFonts w:ascii="Times New Roman" w:hAnsi="Times New Roman" w:cs="Times New Roman"/>
          <w:color w:val="2905A0"/>
          <w:lang w:val="ro-RO"/>
        </w:rPr>
      </w:pPr>
      <w:r>
        <w:rPr>
          <w:rFonts w:ascii="Times New Roman" w:hAnsi="Times New Roman" w:cs="Times New Roman"/>
          <w:color w:val="2905A0"/>
          <w:lang w:val="ro-RO"/>
        </w:rPr>
        <w:t xml:space="preserve">     </w:t>
      </w:r>
      <w:r w:rsidR="00857CC7" w:rsidRPr="00350047">
        <w:rPr>
          <w:rFonts w:ascii="Times New Roman" w:hAnsi="Times New Roman" w:cs="Times New Roman"/>
          <w:color w:val="2905A0"/>
          <w:lang w:val="ro-RO"/>
        </w:rPr>
        <w:t>Subsemnatul/a declar că informaţiile furnizate sunt complete şi corecte în fiecare detaliu şi înţeleg că autoritatea publică tutelară, comisia de selecție și nominalizare, precum și orice alte persoane în drept să supravegheze bunul mers al procedurii au dreptul de a solicita, în scopul verificării şi confirmării declaraţiilor, orice informaţii şi documente doveditoare în conformitate cu prevederile legale.</w:t>
      </w:r>
    </w:p>
    <w:p w14:paraId="416F71F0" w14:textId="1CD4BE0F"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845C29">
        <w:rPr>
          <w:rFonts w:ascii="Times New Roman" w:hAnsi="Times New Roman" w:cs="Times New Roman"/>
          <w:b/>
          <w:bCs/>
          <w:color w:val="2905A0"/>
          <w:lang w:val="ro-RO"/>
        </w:rPr>
        <w:t>APA CANAL S.A. GALAȚI</w:t>
      </w:r>
    </w:p>
    <w:p w14:paraId="52DF6292"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5ED55C98"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3A4E2017" w14:textId="77777777" w:rsidR="006150F4" w:rsidRPr="00857CC7" w:rsidRDefault="006150F4" w:rsidP="00035767">
      <w:pPr>
        <w:pStyle w:val="ListParagraph"/>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6231E945" w14:textId="77777777" w:rsidR="006150F4" w:rsidRPr="00857CC7" w:rsidRDefault="006150F4" w:rsidP="00035767">
      <w:pPr>
        <w:rPr>
          <w:rFonts w:ascii="Times New Roman" w:hAnsi="Times New Roman" w:cs="Times New Roman"/>
          <w:color w:val="2905A0"/>
          <w:lang w:val="ro-RO"/>
        </w:rPr>
      </w:pPr>
    </w:p>
    <w:p w14:paraId="2FCEF0E2" w14:textId="77777777" w:rsidR="006150F4" w:rsidRPr="00857CC7" w:rsidRDefault="006150F4" w:rsidP="00035767">
      <w:pPr>
        <w:widowControl w:val="0"/>
        <w:autoSpaceDE w:val="0"/>
        <w:autoSpaceDN w:val="0"/>
        <w:adjustRightInd w:val="0"/>
        <w:ind w:right="69"/>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___________________________________________</w:t>
      </w:r>
    </w:p>
    <w:p w14:paraId="30FBC866" w14:textId="77777777" w:rsidR="006150F4" w:rsidRPr="00857CC7" w:rsidRDefault="006150F4" w:rsidP="00035767">
      <w:pPr>
        <w:widowControl w:val="0"/>
        <w:autoSpaceDE w:val="0"/>
        <w:autoSpaceDN w:val="0"/>
        <w:adjustRightInd w:val="0"/>
        <w:ind w:right="69"/>
        <w:jc w:val="right"/>
        <w:rPr>
          <w:rFonts w:ascii="Times New Roman" w:hAnsi="Times New Roman" w:cs="Times New Roman"/>
          <w:i/>
          <w:iCs/>
          <w:color w:val="2905A0"/>
          <w:lang w:val="ro-RO"/>
        </w:rPr>
      </w:pPr>
    </w:p>
    <w:p w14:paraId="2DDD7221" w14:textId="332B51F0" w:rsidR="006150F4" w:rsidRPr="00A53F7B" w:rsidRDefault="006150F4" w:rsidP="00A53F7B">
      <w:pPr>
        <w:widowControl w:val="0"/>
        <w:autoSpaceDE w:val="0"/>
        <w:autoSpaceDN w:val="0"/>
        <w:adjustRightInd w:val="0"/>
        <w:ind w:right="69"/>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206C731B" w14:textId="1FF3449F"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14:paraId="18F46AB0" w14:textId="77777777" w:rsidR="00BF4B07" w:rsidRDefault="00BF4B07" w:rsidP="00A25CA8">
      <w:pPr>
        <w:widowControl w:val="0"/>
        <w:autoSpaceDE w:val="0"/>
        <w:autoSpaceDN w:val="0"/>
        <w:adjustRightInd w:val="0"/>
        <w:rPr>
          <w:rFonts w:ascii="Times New Roman" w:hAnsi="Times New Roman" w:cs="Times New Roman"/>
          <w:color w:val="2905A0"/>
          <w:position w:val="-1"/>
          <w:lang w:val="ro-RO"/>
        </w:rPr>
      </w:pPr>
    </w:p>
    <w:p w14:paraId="76FACF75" w14:textId="77777777" w:rsidR="00050C93" w:rsidRDefault="00050C93" w:rsidP="00845C29">
      <w:pPr>
        <w:widowControl w:val="0"/>
        <w:autoSpaceDE w:val="0"/>
        <w:autoSpaceDN w:val="0"/>
        <w:adjustRightInd w:val="0"/>
        <w:rPr>
          <w:rFonts w:ascii="Times New Roman" w:hAnsi="Times New Roman" w:cs="Times New Roman"/>
          <w:color w:val="2905A0"/>
          <w:position w:val="-1"/>
          <w:lang w:val="ro-RO"/>
        </w:rPr>
      </w:pPr>
    </w:p>
    <w:p w14:paraId="43F57DC1" w14:textId="7FA4F93F" w:rsidR="006150F4" w:rsidRPr="00A53F7B"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5</w:t>
      </w:r>
    </w:p>
    <w:p w14:paraId="3BE6328D"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r w:rsidRPr="00857CC7">
        <w:rPr>
          <w:rFonts w:ascii="Times New Roman" w:hAnsi="Times New Roman" w:cs="Times New Roman"/>
          <w:b/>
          <w:bCs/>
          <w:color w:val="2905A0"/>
          <w:position w:val="-1"/>
          <w:lang w:val="ro-RO"/>
        </w:rPr>
        <w:t>DECLARAȚIE</w:t>
      </w:r>
    </w:p>
    <w:p w14:paraId="33756E81" w14:textId="77777777" w:rsidR="00D80174" w:rsidRPr="00857CC7" w:rsidRDefault="00D80174" w:rsidP="00D80174">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PRIVIND SITUAŢIILE PREVĂZUTE LA ART.</w:t>
      </w:r>
      <w:r>
        <w:rPr>
          <w:rFonts w:ascii="Times New Roman" w:hAnsi="Times New Roman" w:cs="Times New Roman"/>
          <w:b/>
          <w:color w:val="2905A0"/>
          <w:position w:val="-1"/>
          <w:lang w:val="ro-RO"/>
        </w:rPr>
        <w:t>30</w:t>
      </w:r>
      <w:r w:rsidRPr="00857CC7">
        <w:rPr>
          <w:rFonts w:ascii="Times New Roman" w:hAnsi="Times New Roman" w:cs="Times New Roman"/>
          <w:b/>
          <w:color w:val="2905A0"/>
          <w:position w:val="-1"/>
          <w:lang w:val="ro-RO"/>
        </w:rPr>
        <w:t xml:space="preserve"> ALIN.(</w:t>
      </w:r>
      <w:r>
        <w:rPr>
          <w:rFonts w:ascii="Times New Roman" w:hAnsi="Times New Roman" w:cs="Times New Roman"/>
          <w:b/>
          <w:color w:val="2905A0"/>
          <w:position w:val="-1"/>
          <w:lang w:val="ro-RO"/>
        </w:rPr>
        <w:t>9</w:t>
      </w:r>
      <w:r w:rsidRPr="00857CC7">
        <w:rPr>
          <w:rFonts w:ascii="Times New Roman" w:hAnsi="Times New Roman" w:cs="Times New Roman"/>
          <w:b/>
          <w:color w:val="2905A0"/>
          <w:position w:val="-1"/>
          <w:lang w:val="ro-RO"/>
        </w:rPr>
        <w:t>) DIN O.U.G.109/2011</w:t>
      </w:r>
    </w:p>
    <w:p w14:paraId="47796934"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14:paraId="17C5D01A" w14:textId="77777777" w:rsidR="006150F4" w:rsidRPr="00857CC7" w:rsidRDefault="006150F4" w:rsidP="00035767">
      <w:pPr>
        <w:autoSpaceDE w:val="0"/>
        <w:autoSpaceDN w:val="0"/>
        <w:adjustRightInd w:val="0"/>
        <w:rPr>
          <w:rFonts w:ascii="Times New Roman" w:hAnsi="Times New Roman" w:cs="Times New Roman"/>
          <w:b/>
          <w:bCs/>
          <w:color w:val="2905A0"/>
          <w:lang w:val="ro-RO"/>
        </w:rPr>
      </w:pPr>
    </w:p>
    <w:p w14:paraId="3D957C7C"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2AD588F9" w14:textId="77777777" w:rsidR="00A53F7B" w:rsidRDefault="00A53F7B" w:rsidP="00A53F7B">
      <w:pPr>
        <w:jc w:val="both"/>
        <w:rPr>
          <w:rFonts w:ascii="Times New Roman" w:hAnsi="Times New Roman" w:cs="Times New Roman"/>
          <w:color w:val="2905A0"/>
          <w:lang w:val="ro-RO"/>
        </w:rPr>
      </w:pPr>
    </w:p>
    <w:p w14:paraId="5434974C" w14:textId="20EF1944"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845C29">
        <w:rPr>
          <w:rFonts w:ascii="Times New Roman" w:hAnsi="Times New Roman" w:cs="Times New Roman"/>
          <w:b/>
          <w:bCs/>
          <w:color w:val="2905A0"/>
          <w:lang w:val="ro-RO"/>
        </w:rPr>
        <w:t>APA CANAL S.A. GALAȚI</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845C29">
        <w:rPr>
          <w:rFonts w:ascii="Times New Roman" w:hAnsi="Times New Roman" w:cs="Times New Roman"/>
          <w:b/>
          <w:bCs/>
          <w:color w:val="2905A0"/>
          <w:lang w:val="ro-RO"/>
        </w:rPr>
        <w:t>APA CANAL S.A. GALAȚI</w:t>
      </w:r>
      <w:r w:rsidR="00845C29" w:rsidRP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4F8ABCED" w14:textId="77777777" w:rsidR="00BF4B07" w:rsidRPr="00857CC7" w:rsidRDefault="00BF4B07" w:rsidP="00BF4B07">
      <w:pPr>
        <w:jc w:val="both"/>
        <w:rPr>
          <w:rFonts w:ascii="Times New Roman" w:hAnsi="Times New Roman" w:cs="Times New Roman"/>
          <w:color w:val="2905A0"/>
          <w:lang w:val="ro-RO"/>
        </w:rPr>
      </w:pPr>
    </w:p>
    <w:p w14:paraId="5E1446AF" w14:textId="77777777" w:rsidR="00D80174" w:rsidRPr="00D4038C" w:rsidRDefault="00D80174" w:rsidP="00D80174">
      <w:pPr>
        <w:jc w:val="both"/>
        <w:rPr>
          <w:rFonts w:ascii="Times New Roman" w:hAnsi="Times New Roman" w:cs="Times New Roman"/>
          <w:color w:val="2905A0"/>
          <w:shd w:val="clear" w:color="auto" w:fill="FFFFFF"/>
          <w:lang w:val="ro-RO"/>
        </w:rPr>
      </w:pPr>
      <w:r w:rsidRPr="00857CC7">
        <w:rPr>
          <w:rFonts w:ascii="Times New Roman" w:hAnsi="Times New Roman" w:cs="Times New Roman" w:hint="eastAsia"/>
          <w:color w:val="2905A0"/>
          <w:lang w:val="ro-RO"/>
        </w:rPr>
        <w:t>î</w:t>
      </w:r>
      <w:r w:rsidRPr="00857CC7">
        <w:rPr>
          <w:rFonts w:ascii="Times New Roman" w:hAnsi="Times New Roman" w:cs="Times New Roman"/>
          <w:color w:val="2905A0"/>
          <w:lang w:val="ro-RO"/>
        </w:rPr>
        <w:t>n niciuna din situațiile și interdicțiile prev</w:t>
      </w:r>
      <w:r w:rsidRPr="00857CC7">
        <w:rPr>
          <w:rFonts w:ascii="Times New Roman" w:hAnsi="Times New Roman" w:cs="Times New Roman" w:hint="eastAsia"/>
          <w:color w:val="2905A0"/>
          <w:lang w:val="ro-RO"/>
        </w:rPr>
        <w:t>ă</w:t>
      </w:r>
      <w:r w:rsidRPr="00857CC7">
        <w:rPr>
          <w:rFonts w:ascii="Times New Roman" w:hAnsi="Times New Roman" w:cs="Times New Roman"/>
          <w:color w:val="2905A0"/>
          <w:lang w:val="ro-RO"/>
        </w:rPr>
        <w:t xml:space="preserve">zute la </w:t>
      </w:r>
      <w:r>
        <w:rPr>
          <w:rFonts w:ascii="Times New Roman" w:hAnsi="Times New Roman" w:cs="Times New Roman"/>
          <w:b/>
          <w:bCs/>
          <w:color w:val="2905A0"/>
          <w:lang w:val="ro-RO"/>
        </w:rPr>
        <w:t>A</w:t>
      </w:r>
      <w:r w:rsidRPr="00857CC7">
        <w:rPr>
          <w:rFonts w:ascii="Times New Roman" w:hAnsi="Times New Roman" w:cs="Times New Roman"/>
          <w:b/>
          <w:bCs/>
          <w:color w:val="2905A0"/>
          <w:lang w:val="ro-RO"/>
        </w:rPr>
        <w:t>rt.</w:t>
      </w:r>
      <w:r>
        <w:rPr>
          <w:rFonts w:ascii="Times New Roman" w:hAnsi="Times New Roman" w:cs="Times New Roman"/>
          <w:b/>
          <w:bCs/>
          <w:color w:val="2905A0"/>
          <w:lang w:val="ro-RO"/>
        </w:rPr>
        <w:t>30</w:t>
      </w:r>
      <w:r w:rsidRPr="00857CC7">
        <w:rPr>
          <w:rFonts w:ascii="Times New Roman" w:hAnsi="Times New Roman" w:cs="Times New Roman"/>
          <w:b/>
          <w:bCs/>
          <w:color w:val="2905A0"/>
          <w:lang w:val="ro-RO"/>
        </w:rPr>
        <w:t xml:space="preserve"> alin.(</w:t>
      </w:r>
      <w:r>
        <w:rPr>
          <w:rFonts w:ascii="Times New Roman" w:hAnsi="Times New Roman" w:cs="Times New Roman"/>
          <w:b/>
          <w:bCs/>
          <w:color w:val="2905A0"/>
          <w:lang w:val="ro-RO"/>
        </w:rPr>
        <w:t>9</w:t>
      </w:r>
      <w:r w:rsidRPr="00857CC7">
        <w:rPr>
          <w:rFonts w:ascii="Times New Roman" w:hAnsi="Times New Roman" w:cs="Times New Roman"/>
          <w:b/>
          <w:bCs/>
          <w:color w:val="2905A0"/>
          <w:lang w:val="ro-RO"/>
        </w:rPr>
        <w:t>)</w:t>
      </w:r>
      <w:r w:rsidRPr="00857CC7">
        <w:rPr>
          <w:rFonts w:ascii="Times New Roman" w:hAnsi="Times New Roman" w:cs="Times New Roman"/>
          <w:color w:val="2905A0"/>
          <w:lang w:val="ro-RO"/>
        </w:rPr>
        <w:t xml:space="preserve"> din </w:t>
      </w:r>
      <w:r w:rsidRPr="00857CC7">
        <w:rPr>
          <w:rFonts w:ascii="Times New Roman" w:hAnsi="Times New Roman" w:cs="Times New Roman"/>
          <w:b/>
          <w:bCs/>
          <w:color w:val="2905A0"/>
          <w:lang w:val="ro-RO"/>
        </w:rPr>
        <w:t xml:space="preserve">OUG nr.109/2011 </w:t>
      </w:r>
      <w:r w:rsidRPr="00857CC7">
        <w:rPr>
          <w:rFonts w:ascii="Times New Roman" w:hAnsi="Times New Roman" w:cs="Times New Roman"/>
          <w:color w:val="2905A0"/>
          <w:lang w:val="ro-RO"/>
        </w:rPr>
        <w:t xml:space="preserve">privind guvernanţa corporativă a întreprinderilor publice, aprobată cu modificări și completări prin </w:t>
      </w:r>
      <w:r w:rsidRPr="00857CC7">
        <w:rPr>
          <w:rFonts w:ascii="Times New Roman" w:hAnsi="Times New Roman" w:cs="Times New Roman"/>
          <w:color w:val="2905A0"/>
          <w:bdr w:val="none" w:sz="0" w:space="0" w:color="auto" w:frame="1"/>
          <w:shd w:val="clear" w:color="auto" w:fill="FFFFFF"/>
          <w:lang w:val="ro-RO"/>
        </w:rPr>
        <w:t>Legea nr.111/2016</w:t>
      </w:r>
      <w:r w:rsidRPr="00857CC7">
        <w:rPr>
          <w:rFonts w:ascii="Times New Roman" w:hAnsi="Times New Roman" w:cs="Times New Roman"/>
          <w:color w:val="2905A0"/>
          <w:shd w:val="clear" w:color="auto" w:fill="FFFFFF"/>
          <w:lang w:val="ro-RO"/>
        </w:rPr>
        <w:t xml:space="preserve">, cu modificările și completările ulterioare, respectiv mi-am îndeplinit </w:t>
      </w:r>
      <w:r w:rsidRPr="00D4038C">
        <w:rPr>
          <w:rFonts w:ascii="Times New Roman" w:hAnsi="Times New Roman" w:cs="Times New Roman"/>
          <w:color w:val="2905A0"/>
          <w:shd w:val="clear" w:color="auto" w:fill="FFFFFF"/>
          <w:lang w:val="ro-RO"/>
        </w:rPr>
        <w:t>indicatorii de performanţă stabiliţi prin</w:t>
      </w:r>
      <w:r>
        <w:rPr>
          <w:rFonts w:ascii="Times New Roman" w:hAnsi="Times New Roman" w:cs="Times New Roman"/>
          <w:color w:val="2905A0"/>
          <w:shd w:val="clear" w:color="auto" w:fill="FFFFFF"/>
          <w:lang w:val="ro-RO"/>
        </w:rPr>
        <w:t xml:space="preserve"> </w:t>
      </w:r>
      <w:r w:rsidRPr="00D4038C">
        <w:rPr>
          <w:rFonts w:ascii="Times New Roman" w:hAnsi="Times New Roman" w:cs="Times New Roman"/>
          <w:color w:val="2905A0"/>
          <w:shd w:val="clear" w:color="auto" w:fill="FFFFFF"/>
          <w:lang w:val="ro-RO"/>
        </w:rPr>
        <w:t>contractele de mandat</w:t>
      </w:r>
      <w:r w:rsidRPr="00857CC7">
        <w:rPr>
          <w:rFonts w:ascii="Times New Roman" w:hAnsi="Times New Roman" w:cs="Times New Roman"/>
          <w:color w:val="2905A0"/>
          <w:shd w:val="clear" w:color="auto" w:fill="FFFFFF"/>
          <w:lang w:val="ro-RO"/>
        </w:rPr>
        <w:t xml:space="preserve"> și </w:t>
      </w:r>
      <w:r w:rsidRPr="00857CC7">
        <w:rPr>
          <w:rFonts w:ascii="Times New Roman" w:hAnsi="Times New Roman" w:cs="Times New Roman"/>
          <w:b/>
          <w:bCs/>
          <w:color w:val="2905A0"/>
          <w:shd w:val="clear" w:color="auto" w:fill="FFFFFF"/>
          <w:lang w:val="ro-RO"/>
        </w:rPr>
        <w:t xml:space="preserve">nu am </w:t>
      </w:r>
      <w:r w:rsidRPr="00D4038C">
        <w:rPr>
          <w:rFonts w:ascii="Times New Roman" w:hAnsi="Times New Roman" w:cs="Times New Roman"/>
          <w:b/>
          <w:bCs/>
          <w:color w:val="2905A0"/>
          <w:shd w:val="clear" w:color="auto" w:fill="FFFFFF"/>
          <w:lang w:val="ro-RO"/>
        </w:rPr>
        <w:t xml:space="preserve">fost revocat </w:t>
      </w:r>
      <w:r w:rsidRPr="00D4038C">
        <w:rPr>
          <w:rFonts w:ascii="Times New Roman" w:hAnsi="Times New Roman" w:cs="Times New Roman"/>
          <w:color w:val="2905A0"/>
          <w:shd w:val="clear" w:color="auto" w:fill="FFFFFF"/>
          <w:lang w:val="ro-RO"/>
        </w:rPr>
        <w:t>din funcția de administrator.</w:t>
      </w:r>
    </w:p>
    <w:p w14:paraId="3FA5147A" w14:textId="77777777" w:rsidR="00D80174" w:rsidRDefault="00D80174" w:rsidP="00035767">
      <w:pPr>
        <w:jc w:val="both"/>
        <w:rPr>
          <w:rFonts w:ascii="Times New Roman" w:hAnsi="Times New Roman" w:cs="Times New Roman"/>
          <w:color w:val="2905A0"/>
          <w:lang w:val="ro-RO"/>
        </w:rPr>
      </w:pPr>
    </w:p>
    <w:p w14:paraId="66FE8BFD" w14:textId="49E3B50A"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4E4D61C5"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6B72E212" w14:textId="64D018D0"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845C29">
        <w:rPr>
          <w:rFonts w:ascii="Times New Roman" w:hAnsi="Times New Roman" w:cs="Times New Roman"/>
          <w:b/>
          <w:bCs/>
          <w:color w:val="2905A0"/>
          <w:lang w:val="ro-RO"/>
        </w:rPr>
        <w:t>APA CANAL S.A. GALAȚI</w:t>
      </w:r>
    </w:p>
    <w:p w14:paraId="6D3FBFBA" w14:textId="77777777" w:rsidR="006150F4" w:rsidRPr="00857CC7" w:rsidRDefault="006150F4" w:rsidP="00035767">
      <w:pPr>
        <w:pStyle w:val="NormalIndent"/>
        <w:rPr>
          <w:color w:val="2905A0"/>
          <w:lang w:val="ro-RO"/>
        </w:rPr>
      </w:pPr>
    </w:p>
    <w:p w14:paraId="41AB422C"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21678B6"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1321B915" w14:textId="77777777" w:rsidR="006150F4" w:rsidRPr="00857CC7" w:rsidRDefault="006150F4" w:rsidP="00035767">
      <w:pPr>
        <w:pStyle w:val="NormalIndent"/>
        <w:rPr>
          <w:color w:val="2905A0"/>
          <w:lang w:val="ro-RO"/>
        </w:rPr>
      </w:pPr>
    </w:p>
    <w:p w14:paraId="0FC621BD" w14:textId="77777777" w:rsidR="006150F4" w:rsidRPr="00857CC7" w:rsidRDefault="006150F4" w:rsidP="00035767">
      <w:pPr>
        <w:pStyle w:val="NormalIndent"/>
        <w:rPr>
          <w:color w:val="2905A0"/>
          <w:lang w:val="ro-RO"/>
        </w:rPr>
      </w:pPr>
    </w:p>
    <w:p w14:paraId="3F091199"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59F4EE6D" w14:textId="77777777" w:rsidR="006150F4" w:rsidRPr="00857CC7" w:rsidRDefault="006150F4" w:rsidP="00035767">
      <w:pPr>
        <w:pStyle w:val="NormalIndent"/>
        <w:rPr>
          <w:color w:val="2905A0"/>
          <w:lang w:val="ro-RO"/>
        </w:rPr>
      </w:pPr>
    </w:p>
    <w:p w14:paraId="246BAF41"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522F1A6B"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7415517C"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70E40159" w14:textId="77777777" w:rsidR="006150F4" w:rsidRPr="00857CC7" w:rsidRDefault="006150F4" w:rsidP="00035767">
      <w:pPr>
        <w:pStyle w:val="NormalIndent"/>
        <w:rPr>
          <w:color w:val="2905A0"/>
          <w:lang w:val="ro-RO"/>
        </w:rPr>
      </w:pPr>
    </w:p>
    <w:p w14:paraId="7614A48C"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14:paraId="10F97A62"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4DD8CE41"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116D667D"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2D0178D7"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271B87A6" w14:textId="77777777" w:rsidR="0088235C" w:rsidRDefault="0088235C" w:rsidP="00035767">
      <w:pPr>
        <w:widowControl w:val="0"/>
        <w:autoSpaceDE w:val="0"/>
        <w:autoSpaceDN w:val="0"/>
        <w:adjustRightInd w:val="0"/>
        <w:rPr>
          <w:rFonts w:ascii="Times New Roman" w:hAnsi="Times New Roman" w:cs="Times New Roman"/>
          <w:color w:val="2905A0"/>
          <w:position w:val="-1"/>
          <w:lang w:val="ro-RO"/>
        </w:rPr>
      </w:pPr>
    </w:p>
    <w:p w14:paraId="74AD2B1B"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01240AC5"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34CB23B2"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EA71BB1"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2641C410"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308D1BF"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4788CBE2"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41264503" w14:textId="77777777" w:rsidR="00BF4B07" w:rsidRDefault="00BF4B07" w:rsidP="00D80174">
      <w:pPr>
        <w:widowControl w:val="0"/>
        <w:autoSpaceDE w:val="0"/>
        <w:autoSpaceDN w:val="0"/>
        <w:adjustRightInd w:val="0"/>
        <w:jc w:val="both"/>
        <w:rPr>
          <w:rFonts w:ascii="Times New Roman" w:hAnsi="Times New Roman" w:cs="Times New Roman"/>
          <w:color w:val="2905A0"/>
          <w:position w:val="-1"/>
          <w:lang w:val="ro-RO"/>
        </w:rPr>
      </w:pPr>
    </w:p>
    <w:p w14:paraId="03CD24E7" w14:textId="77777777" w:rsidR="00050C93" w:rsidRDefault="00050C93" w:rsidP="00845C29">
      <w:pPr>
        <w:widowControl w:val="0"/>
        <w:autoSpaceDE w:val="0"/>
        <w:autoSpaceDN w:val="0"/>
        <w:adjustRightInd w:val="0"/>
        <w:rPr>
          <w:rFonts w:ascii="Times New Roman" w:hAnsi="Times New Roman" w:cs="Times New Roman"/>
          <w:color w:val="2905A0"/>
          <w:position w:val="-1"/>
          <w:lang w:val="ro-RO"/>
        </w:rPr>
      </w:pPr>
    </w:p>
    <w:p w14:paraId="345DB751" w14:textId="0EF5B929" w:rsidR="00EB048B"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6</w:t>
      </w:r>
    </w:p>
    <w:p w14:paraId="67BD2B18"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14:paraId="5A4793A0" w14:textId="77777777" w:rsidR="00D80174" w:rsidRPr="00857CC7" w:rsidRDefault="00D80174" w:rsidP="00D80174">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 xml:space="preserve">PRIVIND SITUAŢIILE PREVĂZUTE LA ART. </w:t>
      </w:r>
      <w:r>
        <w:rPr>
          <w:rFonts w:ascii="Times New Roman" w:hAnsi="Times New Roman" w:cs="Times New Roman"/>
          <w:b/>
          <w:color w:val="2905A0"/>
          <w:position w:val="-1"/>
          <w:lang w:val="ro-RO"/>
        </w:rPr>
        <w:t>33</w:t>
      </w:r>
      <w:r w:rsidRPr="00857CC7">
        <w:rPr>
          <w:rFonts w:ascii="Times New Roman" w:hAnsi="Times New Roman" w:cs="Times New Roman"/>
          <w:b/>
          <w:color w:val="2905A0"/>
          <w:position w:val="-1"/>
          <w:lang w:val="ro-RO"/>
        </w:rPr>
        <w:t xml:space="preserve"> DIN O.U.G. 109/2011</w:t>
      </w:r>
    </w:p>
    <w:p w14:paraId="15FF2213"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14:paraId="77CAFF2D"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14:paraId="4D7DE027"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710D2064" w14:textId="77777777" w:rsidR="00A53F7B" w:rsidRDefault="00A53F7B" w:rsidP="00A53F7B">
      <w:pPr>
        <w:jc w:val="both"/>
        <w:rPr>
          <w:rFonts w:ascii="Times New Roman" w:hAnsi="Times New Roman" w:cs="Times New Roman"/>
          <w:color w:val="2905A0"/>
          <w:lang w:val="ro-RO"/>
        </w:rPr>
      </w:pPr>
    </w:p>
    <w:p w14:paraId="009D269D" w14:textId="17603A22"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845C29">
        <w:rPr>
          <w:rFonts w:ascii="Times New Roman" w:hAnsi="Times New Roman" w:cs="Times New Roman"/>
          <w:b/>
          <w:bCs/>
          <w:color w:val="2905A0"/>
          <w:lang w:val="ro-RO"/>
        </w:rPr>
        <w:t>APA CANAL S.A. GALAȚI</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845C29">
        <w:rPr>
          <w:rFonts w:ascii="Times New Roman" w:hAnsi="Times New Roman" w:cs="Times New Roman"/>
          <w:b/>
          <w:bCs/>
          <w:color w:val="2905A0"/>
          <w:lang w:val="ro-RO"/>
        </w:rPr>
        <w:t>APA CANAL S.A. GALAȚI</w:t>
      </w:r>
      <w:r w:rsidR="00845C29" w:rsidRP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263C6C9D" w14:textId="77777777" w:rsidR="00BF4B07" w:rsidRPr="00857CC7" w:rsidRDefault="00BF4B07" w:rsidP="00BF4B07">
      <w:pPr>
        <w:jc w:val="both"/>
        <w:rPr>
          <w:rFonts w:ascii="Times New Roman" w:hAnsi="Times New Roman" w:cs="Times New Roman"/>
          <w:color w:val="2905A0"/>
          <w:lang w:val="ro-RO"/>
        </w:rPr>
      </w:pPr>
    </w:p>
    <w:p w14:paraId="7FF39218" w14:textId="77777777" w:rsidR="00D80174" w:rsidRDefault="00D80174" w:rsidP="00D80174">
      <w:pPr>
        <w:jc w:val="both"/>
        <w:rPr>
          <w:rFonts w:ascii="Times New Roman" w:hAnsi="Times New Roman" w:cs="Times New Roman"/>
          <w:color w:val="2905A0"/>
          <w:lang w:val="ro-RO" w:eastAsia="ro-RO"/>
        </w:rPr>
      </w:pPr>
      <w:r w:rsidRPr="00D4038C">
        <w:rPr>
          <w:rFonts w:ascii="Times New Roman" w:hAnsi="Times New Roman" w:cs="Times New Roman"/>
          <w:b/>
          <w:bCs/>
          <w:color w:val="2905A0"/>
          <w:lang w:val="ro-RO"/>
        </w:rPr>
        <w:t>nu mă aflu în situaţia prevăzută la Art.</w:t>
      </w:r>
      <w:r>
        <w:rPr>
          <w:rFonts w:ascii="Times New Roman" w:hAnsi="Times New Roman" w:cs="Times New Roman"/>
          <w:b/>
          <w:bCs/>
          <w:color w:val="2905A0"/>
          <w:lang w:val="ro-RO"/>
        </w:rPr>
        <w:t>33</w:t>
      </w:r>
      <w:r w:rsidRPr="00D4038C">
        <w:rPr>
          <w:rFonts w:ascii="Times New Roman" w:hAnsi="Times New Roman" w:cs="Times New Roman"/>
          <w:b/>
          <w:bCs/>
          <w:color w:val="2905A0"/>
          <w:lang w:val="ro-RO"/>
        </w:rPr>
        <w:t xml:space="preserve"> din O.U.G. nr.109/2011</w:t>
      </w:r>
      <w:r w:rsidRPr="00D4038C">
        <w:rPr>
          <w:rFonts w:ascii="Times New Roman" w:hAnsi="Times New Roman" w:cs="Times New Roman"/>
          <w:color w:val="2905A0"/>
          <w:lang w:val="ro-RO"/>
        </w:rPr>
        <w:t>, conform căruia „Membrii consiliului de administraţie nu pot face parte din mai mult de 2 consilii de administraţie</w:t>
      </w:r>
      <w:r w:rsidRPr="00FD7DFD">
        <w:rPr>
          <w:rFonts w:ascii="Times New Roman" w:hAnsi="Times New Roman" w:cs="Times New Roman"/>
          <w:color w:val="2905A0"/>
          <w:lang w:val="ro-RO"/>
        </w:rPr>
        <w:t xml:space="preserve"> ale întreprinderilor publice</w:t>
      </w:r>
      <w:r>
        <w:rPr>
          <w:rFonts w:ascii="Times New Roman" w:hAnsi="Times New Roman" w:cs="Times New Roman"/>
          <w:color w:val="2905A0"/>
          <w:lang w:val="ro-RO" w:eastAsia="ro-RO"/>
        </w:rPr>
        <w:t>, respectiv:</w:t>
      </w:r>
    </w:p>
    <w:p w14:paraId="5E69B0EC" w14:textId="77777777" w:rsidR="00D80174" w:rsidRDefault="00D80174" w:rsidP="00D80174">
      <w:pPr>
        <w:jc w:val="both"/>
        <w:rPr>
          <w:rFonts w:ascii="Times New Roman" w:hAnsi="Times New Roman" w:cs="Times New Roman"/>
          <w:color w:val="2905A0"/>
          <w:lang w:val="ro-RO"/>
        </w:rPr>
      </w:pPr>
    </w:p>
    <w:p w14:paraId="17B52E18" w14:textId="77777777" w:rsidR="00D80174" w:rsidRDefault="00D80174" w:rsidP="00D80174">
      <w:pPr>
        <w:jc w:val="both"/>
        <w:rPr>
          <w:rFonts w:ascii="Times New Roman" w:hAnsi="Times New Roman" w:cs="Times New Roman"/>
          <w:b/>
          <w:bCs/>
          <w:color w:val="2905A0"/>
          <w:u w:val="single"/>
          <w:lang w:val="ro-RO"/>
        </w:rPr>
      </w:pPr>
      <w:r w:rsidRPr="00857CC7">
        <w:rPr>
          <w:noProof/>
          <w:color w:val="2905A0"/>
        </w:rPr>
        <mc:AlternateContent>
          <mc:Choice Requires="wps">
            <w:drawing>
              <wp:anchor distT="0" distB="0" distL="114300" distR="114300" simplePos="0" relativeHeight="251669504" behindDoc="0" locked="0" layoutInCell="1" allowOverlap="1" wp14:anchorId="6663618E" wp14:editId="0DA268B2">
                <wp:simplePos x="0" y="0"/>
                <wp:positionH relativeFrom="margin">
                  <wp:align>left</wp:align>
                </wp:positionH>
                <wp:positionV relativeFrom="paragraph">
                  <wp:posOffset>7620</wp:posOffset>
                </wp:positionV>
                <wp:extent cx="190500" cy="167640"/>
                <wp:effectExtent l="0" t="0" r="19050" b="22860"/>
                <wp:wrapNone/>
                <wp:docPr id="73250907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0E597C76"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63618E" id="_x0000_s1039" style="position:absolute;left:0;text-align:left;margin-left:0;margin-top:.6pt;width:15pt;height:13.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ZzEQIAAAI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" filled="f" strokeweight="2pt">
                <v:textbox>
                  <w:txbxContent>
                    <w:p w14:paraId="0E597C76" w14:textId="77777777" w:rsidR="00D80174" w:rsidRDefault="00D80174" w:rsidP="00D80174">
                      <w:pPr>
                        <w:jc w:val="center"/>
                      </w:pPr>
                      <w:r>
                        <w:t xml:space="preserve"> </w:t>
                      </w:r>
                    </w:p>
                  </w:txbxContent>
                </v:textbox>
                <w10:wrap anchorx="margin"/>
              </v:rect>
            </w:pict>
          </mc:Fallback>
        </mc:AlternateContent>
      </w:r>
      <w:r w:rsidRPr="00F17B73">
        <w:rPr>
          <w:lang w:val="ro-RO"/>
        </w:rPr>
        <w:t xml:space="preserve">       </w:t>
      </w:r>
      <w:r>
        <w:rPr>
          <w:rFonts w:ascii="Times New Roman" w:hAnsi="Times New Roman" w:cs="Times New Roman"/>
          <w:b/>
          <w:bCs/>
          <w:color w:val="2905A0"/>
          <w:u w:val="single"/>
          <w:lang w:val="ro-RO"/>
        </w:rPr>
        <w:t>Nu dețin niciu mandat</w:t>
      </w:r>
    </w:p>
    <w:p w14:paraId="1CB618D3" w14:textId="77777777" w:rsidR="00D80174" w:rsidRDefault="00D80174" w:rsidP="00D80174">
      <w:pPr>
        <w:jc w:val="both"/>
        <w:rPr>
          <w:rFonts w:ascii="Times New Roman" w:hAnsi="Times New Roman" w:cs="Times New Roman"/>
          <w:b/>
          <w:bCs/>
          <w:color w:val="2905A0"/>
          <w:u w:val="single"/>
          <w:lang w:val="ro-RO"/>
        </w:rPr>
      </w:pPr>
    </w:p>
    <w:p w14:paraId="10E322C8" w14:textId="77777777" w:rsidR="00D80174" w:rsidRDefault="00D80174" w:rsidP="00D80174">
      <w:pPr>
        <w:jc w:val="both"/>
        <w:rPr>
          <w:rFonts w:ascii="Times New Roman" w:hAnsi="Times New Roman" w:cs="Times New Roman"/>
          <w:b/>
          <w:bCs/>
          <w:color w:val="2905A0"/>
          <w:u w:val="single"/>
          <w:lang w:val="ro-RO"/>
        </w:rPr>
      </w:pPr>
      <w:r w:rsidRPr="00857CC7">
        <w:rPr>
          <w:noProof/>
          <w:color w:val="2905A0"/>
        </w:rPr>
        <mc:AlternateContent>
          <mc:Choice Requires="wps">
            <w:drawing>
              <wp:anchor distT="0" distB="0" distL="114300" distR="114300" simplePos="0" relativeHeight="251670528" behindDoc="0" locked="0" layoutInCell="1" allowOverlap="1" wp14:anchorId="2A971B8E" wp14:editId="0208D47B">
                <wp:simplePos x="0" y="0"/>
                <wp:positionH relativeFrom="margin">
                  <wp:align>left</wp:align>
                </wp:positionH>
                <wp:positionV relativeFrom="paragraph">
                  <wp:posOffset>7620</wp:posOffset>
                </wp:positionV>
                <wp:extent cx="190500" cy="167640"/>
                <wp:effectExtent l="0" t="0" r="19050" b="22860"/>
                <wp:wrapNone/>
                <wp:docPr id="9933080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0727828"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971B8E" id="_x0000_s1040" style="position:absolute;left:0;text-align:left;margin-left:0;margin-top:.6pt;width:15pt;height:13.2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P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" filled="f" strokeweight="2pt">
                <v:textbox>
                  <w:txbxContent>
                    <w:p w14:paraId="50727828" w14:textId="77777777" w:rsidR="00D80174" w:rsidRDefault="00D80174" w:rsidP="00D80174">
                      <w:pPr>
                        <w:jc w:val="center"/>
                      </w:pPr>
                      <w:r>
                        <w:t xml:space="preserve"> </w:t>
                      </w:r>
                    </w:p>
                  </w:txbxContent>
                </v:textbox>
                <w10:wrap anchorx="margin"/>
              </v:rect>
            </w:pict>
          </mc:Fallback>
        </mc:AlternateContent>
      </w:r>
      <w:r w:rsidRPr="00F17B73">
        <w:rPr>
          <w:lang w:val="ro-RO"/>
        </w:rPr>
        <w:t xml:space="preserve">       </w:t>
      </w:r>
      <w:r>
        <w:rPr>
          <w:rFonts w:ascii="Times New Roman" w:hAnsi="Times New Roman" w:cs="Times New Roman"/>
          <w:b/>
          <w:bCs/>
          <w:color w:val="2905A0"/>
          <w:u w:val="single"/>
          <w:lang w:val="ro-RO"/>
        </w:rPr>
        <w:t>Dețin 1 mandat</w:t>
      </w:r>
    </w:p>
    <w:p w14:paraId="74BA1B1C" w14:textId="77777777" w:rsidR="00D80174" w:rsidRDefault="00D80174" w:rsidP="00D80174">
      <w:pPr>
        <w:jc w:val="both"/>
        <w:rPr>
          <w:rFonts w:ascii="Times New Roman" w:hAnsi="Times New Roman" w:cs="Times New Roman"/>
          <w:b/>
          <w:bCs/>
          <w:color w:val="2905A0"/>
          <w:u w:val="single"/>
          <w:lang w:val="ro-RO"/>
        </w:rPr>
      </w:pPr>
    </w:p>
    <w:p w14:paraId="22AEF3D0" w14:textId="77777777" w:rsidR="00D80174" w:rsidRDefault="00D80174" w:rsidP="00D80174">
      <w:pPr>
        <w:jc w:val="both"/>
        <w:rPr>
          <w:rFonts w:ascii="Times New Roman" w:hAnsi="Times New Roman" w:cs="Times New Roman"/>
          <w:b/>
          <w:bCs/>
          <w:color w:val="2905A0"/>
          <w:u w:val="single"/>
          <w:lang w:val="ro-RO"/>
        </w:rPr>
      </w:pPr>
      <w:r w:rsidRPr="00857CC7">
        <w:rPr>
          <w:noProof/>
          <w:color w:val="2905A0"/>
        </w:rPr>
        <mc:AlternateContent>
          <mc:Choice Requires="wps">
            <w:drawing>
              <wp:anchor distT="0" distB="0" distL="114300" distR="114300" simplePos="0" relativeHeight="251671552" behindDoc="0" locked="0" layoutInCell="1" allowOverlap="1" wp14:anchorId="27CC2783" wp14:editId="5E14823D">
                <wp:simplePos x="0" y="0"/>
                <wp:positionH relativeFrom="margin">
                  <wp:align>left</wp:align>
                </wp:positionH>
                <wp:positionV relativeFrom="paragraph">
                  <wp:posOffset>7620</wp:posOffset>
                </wp:positionV>
                <wp:extent cx="190500" cy="167640"/>
                <wp:effectExtent l="0" t="0" r="19050" b="22860"/>
                <wp:wrapNone/>
                <wp:docPr id="79797025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3E2E281"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CC2783" id="_x0000_s1041" style="position:absolute;left:0;text-align:left;margin-left:0;margin-top:.6pt;width:15pt;height:13.2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5zw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" filled="f" strokeweight="2pt">
                <v:textbox>
                  <w:txbxContent>
                    <w:p w14:paraId="73E2E281" w14:textId="77777777" w:rsidR="00D80174" w:rsidRDefault="00D80174" w:rsidP="00D80174">
                      <w:pPr>
                        <w:jc w:val="center"/>
                      </w:pPr>
                      <w:r>
                        <w:t xml:space="preserve"> </w:t>
                      </w:r>
                    </w:p>
                  </w:txbxContent>
                </v:textbox>
                <w10:wrap anchorx="margin"/>
              </v:rect>
            </w:pict>
          </mc:Fallback>
        </mc:AlternateContent>
      </w:r>
      <w:r w:rsidRPr="00F17B73">
        <w:rPr>
          <w:lang w:val="ro-RO"/>
        </w:rPr>
        <w:t xml:space="preserve">       </w:t>
      </w:r>
      <w:r>
        <w:rPr>
          <w:rFonts w:ascii="Times New Roman" w:hAnsi="Times New Roman" w:cs="Times New Roman"/>
          <w:b/>
          <w:bCs/>
          <w:color w:val="2905A0"/>
          <w:u w:val="single"/>
          <w:lang w:val="ro-RO"/>
        </w:rPr>
        <w:t>Dețin 2 mandate</w:t>
      </w:r>
    </w:p>
    <w:p w14:paraId="2CCC491B" w14:textId="77777777" w:rsidR="00D80174" w:rsidRDefault="00D80174" w:rsidP="00D80174">
      <w:pPr>
        <w:jc w:val="both"/>
        <w:rPr>
          <w:rFonts w:ascii="Times New Roman" w:hAnsi="Times New Roman" w:cs="Times New Roman"/>
          <w:b/>
          <w:bCs/>
          <w:color w:val="2905A0"/>
          <w:u w:val="single"/>
          <w:lang w:val="ro-RO"/>
        </w:rPr>
      </w:pPr>
    </w:p>
    <w:p w14:paraId="341D62C8" w14:textId="77777777" w:rsidR="00D80174" w:rsidRPr="00393789" w:rsidRDefault="00D80174" w:rsidP="00D80174">
      <w:pPr>
        <w:jc w:val="both"/>
        <w:rPr>
          <w:rFonts w:ascii="Times New Roman" w:hAnsi="Times New Roman" w:cs="Times New Roman"/>
          <w:color w:val="2905A0"/>
          <w:lang w:val="ro-RO"/>
        </w:rPr>
      </w:pPr>
      <w:r w:rsidRPr="00393789">
        <w:rPr>
          <w:rFonts w:ascii="Times New Roman" w:hAnsi="Times New Roman" w:cs="Times New Roman"/>
          <w:color w:val="2905A0"/>
          <w:lang w:val="ro-RO"/>
        </w:rPr>
        <w:t xml:space="preserve">de administrator/membru </w:t>
      </w:r>
      <w:r w:rsidRPr="00D4038C">
        <w:rPr>
          <w:rFonts w:ascii="Times New Roman" w:hAnsi="Times New Roman" w:cs="Times New Roman"/>
          <w:color w:val="2905A0"/>
          <w:lang w:val="ro-RO"/>
        </w:rPr>
        <w:t>al consiliului de administraţie şi/sau</w:t>
      </w:r>
      <w:r w:rsidRPr="00393789">
        <w:rPr>
          <w:rFonts w:ascii="Times New Roman" w:hAnsi="Times New Roman" w:cs="Times New Roman"/>
          <w:color w:val="2905A0"/>
          <w:lang w:val="ro-RO"/>
        </w:rPr>
        <w:t xml:space="preserve"> </w:t>
      </w:r>
      <w:r w:rsidRPr="00D4038C">
        <w:rPr>
          <w:rFonts w:ascii="Times New Roman" w:hAnsi="Times New Roman" w:cs="Times New Roman"/>
          <w:color w:val="2905A0"/>
          <w:lang w:val="ro-RO"/>
        </w:rPr>
        <w:t>de membru al consiliului de supraveghere în întreprinderi publice al căror sediu se află pe teritoriul României.</w:t>
      </w:r>
    </w:p>
    <w:p w14:paraId="70A1E84B" w14:textId="77777777" w:rsidR="00D80174" w:rsidRDefault="00D80174" w:rsidP="00035767">
      <w:pPr>
        <w:jc w:val="both"/>
        <w:rPr>
          <w:rFonts w:ascii="Times New Roman" w:hAnsi="Times New Roman" w:cs="Times New Roman"/>
          <w:color w:val="2905A0"/>
          <w:lang w:val="ro-RO"/>
        </w:rPr>
      </w:pPr>
    </w:p>
    <w:p w14:paraId="3DE4F45C" w14:textId="36297CB4"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137F3D4C"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3157BD3C" w14:textId="426F454E"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845C29">
        <w:rPr>
          <w:rFonts w:ascii="Times New Roman" w:hAnsi="Times New Roman" w:cs="Times New Roman"/>
          <w:b/>
          <w:bCs/>
          <w:color w:val="2905A0"/>
          <w:lang w:val="ro-RO"/>
        </w:rPr>
        <w:t>APA CANAL S.A. GALAȚI</w:t>
      </w:r>
    </w:p>
    <w:p w14:paraId="24884BEB" w14:textId="77777777" w:rsidR="006150F4" w:rsidRPr="00857CC7" w:rsidRDefault="006150F4" w:rsidP="00035767">
      <w:pPr>
        <w:widowControl w:val="0"/>
        <w:autoSpaceDE w:val="0"/>
        <w:autoSpaceDN w:val="0"/>
        <w:adjustRightInd w:val="0"/>
        <w:rPr>
          <w:rFonts w:ascii="Times New Roman" w:hAnsi="Times New Roman" w:cs="Times New Roman"/>
          <w:color w:val="2905A0"/>
          <w:spacing w:val="8"/>
          <w:lang w:val="ro-RO"/>
        </w:rPr>
      </w:pPr>
    </w:p>
    <w:p w14:paraId="1BD54B0B"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0ACA236"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59D7DAD1"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48F25EAA" w14:textId="77777777" w:rsidR="006150F4" w:rsidRPr="00857CC7" w:rsidRDefault="006150F4" w:rsidP="00035767">
      <w:pPr>
        <w:pStyle w:val="NormalIndent"/>
        <w:rPr>
          <w:color w:val="2905A0"/>
          <w:lang w:val="ro-RO"/>
        </w:rPr>
      </w:pPr>
    </w:p>
    <w:p w14:paraId="1526785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7FE2D67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3C49F2DD"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7BF6D023" w14:textId="77777777" w:rsidR="006150F4" w:rsidRPr="00857CC7" w:rsidRDefault="006150F4" w:rsidP="00035767">
      <w:pPr>
        <w:pStyle w:val="NormalIndent"/>
        <w:rPr>
          <w:color w:val="2905A0"/>
          <w:lang w:val="ro-RO"/>
        </w:rPr>
      </w:pPr>
    </w:p>
    <w:p w14:paraId="469BD656"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637A7263" w14:textId="77777777" w:rsidR="006150F4" w:rsidRPr="00857CC7" w:rsidRDefault="006150F4" w:rsidP="00035767">
      <w:pPr>
        <w:pStyle w:val="NormalIndent"/>
        <w:rPr>
          <w:color w:val="2905A0"/>
          <w:lang w:val="ro-RO"/>
        </w:rPr>
      </w:pPr>
    </w:p>
    <w:p w14:paraId="6B83354D"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p>
    <w:p w14:paraId="23A0B60C"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6774B390"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p>
    <w:p w14:paraId="031986EA"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447E4D61" w14:textId="77777777" w:rsidR="00BF4B07" w:rsidRDefault="00BF4B07" w:rsidP="00D80174">
      <w:pPr>
        <w:widowControl w:val="0"/>
        <w:autoSpaceDE w:val="0"/>
        <w:autoSpaceDN w:val="0"/>
        <w:adjustRightInd w:val="0"/>
        <w:rPr>
          <w:rFonts w:ascii="Times New Roman" w:hAnsi="Times New Roman" w:cs="Times New Roman"/>
          <w:color w:val="2905A0"/>
          <w:position w:val="-1"/>
          <w:lang w:val="ro-RO"/>
        </w:rPr>
      </w:pPr>
    </w:p>
    <w:p w14:paraId="4BF21122" w14:textId="77777777" w:rsidR="00050C93" w:rsidRDefault="00050C93" w:rsidP="00845C29">
      <w:pPr>
        <w:widowControl w:val="0"/>
        <w:autoSpaceDE w:val="0"/>
        <w:autoSpaceDN w:val="0"/>
        <w:adjustRightInd w:val="0"/>
        <w:rPr>
          <w:rFonts w:ascii="Times New Roman" w:hAnsi="Times New Roman" w:cs="Times New Roman"/>
          <w:color w:val="2905A0"/>
          <w:position w:val="-1"/>
          <w:lang w:val="ro-RO"/>
        </w:rPr>
      </w:pPr>
    </w:p>
    <w:p w14:paraId="39FE5469" w14:textId="700D5E93"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7</w:t>
      </w:r>
    </w:p>
    <w:p w14:paraId="04B85C40" w14:textId="77777777" w:rsidR="00EB048B"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position w:val="-1"/>
          <w:lang w:val="ro-RO"/>
        </w:rPr>
        <w:t>DECLARAȚIE</w:t>
      </w:r>
    </w:p>
    <w:p w14:paraId="6CF92346" w14:textId="34A7DDBA" w:rsidR="006150F4"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lang w:val="ro-RO"/>
        </w:rPr>
        <w:t>CU PRIVIRE LA FAPTUL CĂ NU A DESFĂȘURAT ACTIVITĂȚI DE POLIȚIE POLITICĂ</w:t>
      </w:r>
    </w:p>
    <w:p w14:paraId="2CCB1A2F"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14:paraId="2A19D91F"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3CAB3D2C" w14:textId="77777777" w:rsidR="00A53F7B" w:rsidRDefault="00A53F7B" w:rsidP="00A53F7B">
      <w:pPr>
        <w:jc w:val="both"/>
        <w:rPr>
          <w:rFonts w:ascii="Times New Roman" w:hAnsi="Times New Roman" w:cs="Times New Roman"/>
          <w:color w:val="2905A0"/>
          <w:lang w:val="ro-RO"/>
        </w:rPr>
      </w:pPr>
    </w:p>
    <w:p w14:paraId="27DF0D02" w14:textId="27A05330"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845C29">
        <w:rPr>
          <w:rFonts w:ascii="Times New Roman" w:hAnsi="Times New Roman" w:cs="Times New Roman"/>
          <w:b/>
          <w:bCs/>
          <w:color w:val="2905A0"/>
          <w:lang w:val="ro-RO"/>
        </w:rPr>
        <w:t>APA CANAL S.A. GALAȚI</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845C29">
        <w:rPr>
          <w:rFonts w:ascii="Times New Roman" w:hAnsi="Times New Roman" w:cs="Times New Roman"/>
          <w:b/>
          <w:bCs/>
          <w:color w:val="2905A0"/>
          <w:lang w:val="ro-RO"/>
        </w:rPr>
        <w:t>APA CANAL S.A. GALAȚI</w:t>
      </w:r>
      <w:r w:rsidR="004432E6">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752BF3B0" w14:textId="77777777" w:rsidR="00D80174" w:rsidRDefault="00D80174" w:rsidP="00D80174">
      <w:pPr>
        <w:jc w:val="both"/>
        <w:rPr>
          <w:rFonts w:ascii="Times New Roman" w:hAnsi="Times New Roman" w:cs="Times New Roman"/>
          <w:color w:val="2905A0"/>
          <w:lang w:val="ro-RO"/>
        </w:rPr>
      </w:pPr>
    </w:p>
    <w:p w14:paraId="32309947" w14:textId="77777777" w:rsidR="00D80174" w:rsidRPr="00F17B73" w:rsidRDefault="00D80174" w:rsidP="00D80174">
      <w:pPr>
        <w:jc w:val="both"/>
        <w:rPr>
          <w:lang w:val="ro-RO"/>
        </w:rPr>
      </w:pPr>
      <w:r w:rsidRPr="00857CC7">
        <w:rPr>
          <w:noProof/>
          <w:color w:val="2905A0"/>
        </w:rPr>
        <mc:AlternateContent>
          <mc:Choice Requires="wps">
            <w:drawing>
              <wp:anchor distT="0" distB="0" distL="114300" distR="114300" simplePos="0" relativeHeight="251674624" behindDoc="0" locked="0" layoutInCell="1" allowOverlap="1" wp14:anchorId="40C77D93" wp14:editId="40293C3B">
                <wp:simplePos x="0" y="0"/>
                <wp:positionH relativeFrom="column">
                  <wp:posOffset>3777587</wp:posOffset>
                </wp:positionH>
                <wp:positionV relativeFrom="paragraph">
                  <wp:posOffset>1270</wp:posOffset>
                </wp:positionV>
                <wp:extent cx="190500" cy="167640"/>
                <wp:effectExtent l="0" t="0" r="19050" b="22860"/>
                <wp:wrapNone/>
                <wp:docPr id="20766044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574F29D"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C77D93" id="_x0000_s1042" style="position:absolute;left:0;text-align:left;margin-left:297.45pt;margin-top:.1pt;width:15pt;height:1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mx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" filled="f" strokeweight="2pt">
                <v:textbox>
                  <w:txbxContent>
                    <w:p w14:paraId="6574F29D" w14:textId="77777777" w:rsidR="00D80174" w:rsidRDefault="00D80174" w:rsidP="00D80174">
                      <w:pPr>
                        <w:jc w:val="center"/>
                      </w:pPr>
                      <w:r>
                        <w:t xml:space="preserve"> </w:t>
                      </w:r>
                    </w:p>
                  </w:txbxContent>
                </v:textbox>
              </v:rect>
            </w:pict>
          </mc:Fallback>
        </mc:AlternateContent>
      </w:r>
      <w:r w:rsidRPr="00857CC7">
        <w:rPr>
          <w:noProof/>
          <w:color w:val="2905A0"/>
        </w:rPr>
        <mc:AlternateContent>
          <mc:Choice Requires="wps">
            <w:drawing>
              <wp:anchor distT="0" distB="0" distL="114300" distR="114300" simplePos="0" relativeHeight="251673600" behindDoc="0" locked="0" layoutInCell="1" allowOverlap="1" wp14:anchorId="08F87662" wp14:editId="3EE24400">
                <wp:simplePos x="0" y="0"/>
                <wp:positionH relativeFrom="column">
                  <wp:posOffset>381662</wp:posOffset>
                </wp:positionH>
                <wp:positionV relativeFrom="paragraph">
                  <wp:posOffset>7951</wp:posOffset>
                </wp:positionV>
                <wp:extent cx="190500" cy="167640"/>
                <wp:effectExtent l="0" t="0" r="19050" b="22860"/>
                <wp:wrapNone/>
                <wp:docPr id="2604259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FA7B0ED"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F87662" id="_x0000_s1043" style="position:absolute;left:0;text-align:left;margin-left:30.05pt;margin-top:.65pt;width:15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" filled="f" strokeweight="2pt">
                <v:textbox>
                  <w:txbxContent>
                    <w:p w14:paraId="6FA7B0ED" w14:textId="77777777" w:rsidR="00D80174" w:rsidRDefault="00D80174" w:rsidP="00D80174">
                      <w:pPr>
                        <w:jc w:val="center"/>
                      </w:pPr>
                      <w:r>
                        <w:t xml:space="preserve"> </w:t>
                      </w:r>
                    </w:p>
                  </w:txbxContent>
                </v:textbox>
              </v:rect>
            </w:pict>
          </mc:Fallback>
        </mc:AlternateContent>
      </w:r>
      <w:r w:rsidRPr="00F17B73">
        <w:rPr>
          <w:lang w:val="ro-RO"/>
        </w:rPr>
        <w:t xml:space="preserve">                  </w:t>
      </w:r>
      <w:r>
        <w:rPr>
          <w:rFonts w:ascii="Times New Roman" w:hAnsi="Times New Roman" w:cs="Times New Roman"/>
          <w:b/>
          <w:bCs/>
          <w:color w:val="2905A0"/>
          <w:u w:val="single"/>
          <w:lang w:val="ro-RO"/>
        </w:rPr>
        <w:t>am desfășurat</w:t>
      </w:r>
      <w:r w:rsidRPr="00F17B73">
        <w:rPr>
          <w:rFonts w:ascii="Times New Roman" w:hAnsi="Times New Roman" w:cs="Times New Roman"/>
          <w:color w:val="2905A0"/>
          <w:lang w:val="ro-RO"/>
        </w:rPr>
        <w:t xml:space="preserve">                     </w:t>
      </w:r>
      <w:r>
        <w:rPr>
          <w:rFonts w:ascii="Times New Roman" w:hAnsi="Times New Roman" w:cs="Times New Roman"/>
          <w:color w:val="2905A0"/>
          <w:lang w:val="ro-RO"/>
        </w:rPr>
        <w:t xml:space="preserve">                                         </w:t>
      </w:r>
      <w:r w:rsidRPr="00F17B73">
        <w:rPr>
          <w:rFonts w:ascii="Times New Roman" w:hAnsi="Times New Roman" w:cs="Times New Roman"/>
          <w:color w:val="2905A0"/>
          <w:lang w:val="ro-RO"/>
        </w:rPr>
        <w:t xml:space="preserve">      </w:t>
      </w:r>
      <w:r w:rsidRPr="0054152C">
        <w:rPr>
          <w:rFonts w:ascii="Times New Roman" w:hAnsi="Times New Roman" w:cs="Times New Roman"/>
          <w:b/>
          <w:bCs/>
          <w:color w:val="2905A0"/>
          <w:u w:val="single"/>
          <w:lang w:val="ro-RO"/>
        </w:rPr>
        <w:t xml:space="preserve">nu </w:t>
      </w:r>
      <w:r>
        <w:rPr>
          <w:rFonts w:ascii="Times New Roman" w:hAnsi="Times New Roman" w:cs="Times New Roman"/>
          <w:b/>
          <w:bCs/>
          <w:color w:val="2905A0"/>
          <w:u w:val="single"/>
          <w:lang w:val="ro-RO"/>
        </w:rPr>
        <w:t>am desfășurat</w:t>
      </w:r>
    </w:p>
    <w:p w14:paraId="0D7519D4" w14:textId="77777777" w:rsidR="00D80174" w:rsidRDefault="00D80174" w:rsidP="00D80174">
      <w:pPr>
        <w:jc w:val="both"/>
        <w:rPr>
          <w:rFonts w:ascii="Times New Roman" w:hAnsi="Times New Roman" w:cs="Times New Roman"/>
          <w:color w:val="2905A0"/>
          <w:lang w:val="ro-RO"/>
        </w:rPr>
      </w:pPr>
    </w:p>
    <w:p w14:paraId="606C961B" w14:textId="77777777" w:rsidR="00D80174" w:rsidRPr="00857CC7" w:rsidRDefault="00D80174" w:rsidP="00D80174">
      <w:pPr>
        <w:jc w:val="both"/>
        <w:rPr>
          <w:rFonts w:ascii="Times New Roman" w:hAnsi="Times New Roman" w:cs="Times New Roman"/>
          <w:color w:val="2905A0"/>
          <w:lang w:val="ro-RO"/>
        </w:rPr>
      </w:pPr>
      <w:r w:rsidRPr="00857CC7">
        <w:rPr>
          <w:rFonts w:ascii="Times New Roman" w:hAnsi="Times New Roman" w:cs="Times New Roman"/>
          <w:b/>
          <w:bCs/>
          <w:color w:val="2905A0"/>
          <w:lang w:val="ro-RO"/>
        </w:rPr>
        <w:t>activități de poliție politică</w:t>
      </w:r>
      <w:r w:rsidRPr="00857CC7">
        <w:rPr>
          <w:rFonts w:ascii="Times New Roman" w:hAnsi="Times New Roman" w:cs="Times New Roman"/>
          <w:color w:val="2905A0"/>
          <w:lang w:val="ro-RO"/>
        </w:rPr>
        <w:t>, așa cum este definită prin lege</w:t>
      </w:r>
      <w:r w:rsidRPr="00857CC7">
        <w:rPr>
          <w:rFonts w:ascii="Times New Roman" w:hAnsi="Times New Roman" w:cs="Times New Roman"/>
          <w:bCs/>
          <w:color w:val="2905A0"/>
          <w:lang w:val="ro-RO"/>
        </w:rPr>
        <w:t>.</w:t>
      </w:r>
    </w:p>
    <w:p w14:paraId="2B08FF03" w14:textId="77777777" w:rsidR="00A53F7B" w:rsidRDefault="00A53F7B" w:rsidP="00035767">
      <w:pPr>
        <w:jc w:val="both"/>
        <w:rPr>
          <w:rFonts w:ascii="Times New Roman" w:hAnsi="Times New Roman" w:cs="Times New Roman"/>
          <w:color w:val="2905A0"/>
          <w:lang w:val="ro-RO"/>
        </w:rPr>
      </w:pPr>
    </w:p>
    <w:p w14:paraId="4BC7F405" w14:textId="7770520F"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50E94CF1"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0E036178" w14:textId="755E4582"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845C29">
        <w:rPr>
          <w:rFonts w:ascii="Times New Roman" w:hAnsi="Times New Roman" w:cs="Times New Roman"/>
          <w:b/>
          <w:bCs/>
          <w:color w:val="2905A0"/>
          <w:lang w:val="ro-RO"/>
        </w:rPr>
        <w:t>APA CANAL S.A. GALAȚI.</w:t>
      </w:r>
    </w:p>
    <w:p w14:paraId="6C771C1A" w14:textId="77777777" w:rsidR="006150F4" w:rsidRPr="00857CC7" w:rsidRDefault="006150F4" w:rsidP="00035767">
      <w:pPr>
        <w:pStyle w:val="NormalIndent"/>
        <w:ind w:left="0"/>
        <w:rPr>
          <w:color w:val="2905A0"/>
          <w:lang w:val="ro-RO"/>
        </w:rPr>
      </w:pPr>
    </w:p>
    <w:p w14:paraId="307E13BF"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FC85B6E"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74686B04"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64DE738F" w14:textId="77777777" w:rsidR="006150F4" w:rsidRPr="00857CC7" w:rsidRDefault="006150F4" w:rsidP="00035767">
      <w:pPr>
        <w:pStyle w:val="NormalIndent"/>
        <w:rPr>
          <w:color w:val="2905A0"/>
          <w:lang w:val="ro-RO"/>
        </w:rPr>
      </w:pPr>
    </w:p>
    <w:p w14:paraId="45041F92"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4A3C1016"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7D41F2FB"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661382F7" w14:textId="77777777" w:rsidR="006150F4" w:rsidRPr="00857CC7" w:rsidRDefault="006150F4" w:rsidP="00035767">
      <w:pPr>
        <w:pStyle w:val="NormalIndent"/>
        <w:rPr>
          <w:color w:val="2905A0"/>
          <w:lang w:val="ro-RO"/>
        </w:rPr>
      </w:pPr>
    </w:p>
    <w:p w14:paraId="15941A45"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6DC0890D"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0E56BC93"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308D08D4"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2D98740D"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4CA8D1B1"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03814B45"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123152FC"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09495AE0"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5E30083C"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73B8BCDC"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113246AD"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50CE0CF9" w14:textId="77777777" w:rsidR="006150F4" w:rsidRPr="00857CC7" w:rsidRDefault="006150F4" w:rsidP="00035767">
      <w:pPr>
        <w:widowControl w:val="0"/>
        <w:autoSpaceDE w:val="0"/>
        <w:autoSpaceDN w:val="0"/>
        <w:adjustRightInd w:val="0"/>
        <w:rPr>
          <w:rFonts w:ascii="Times New Roman" w:hAnsi="Times New Roman" w:cs="Times New Roman"/>
          <w:color w:val="2905A0"/>
          <w:position w:val="-1"/>
          <w:lang w:val="ro-RO"/>
        </w:rPr>
      </w:pPr>
    </w:p>
    <w:p w14:paraId="0BD49A28" w14:textId="77777777" w:rsidR="006150F4" w:rsidRDefault="006150F4" w:rsidP="00035767">
      <w:pPr>
        <w:widowControl w:val="0"/>
        <w:autoSpaceDE w:val="0"/>
        <w:autoSpaceDN w:val="0"/>
        <w:adjustRightInd w:val="0"/>
        <w:jc w:val="right"/>
        <w:rPr>
          <w:rFonts w:ascii="Times New Roman" w:hAnsi="Times New Roman" w:cs="Times New Roman"/>
          <w:color w:val="2905A0"/>
          <w:position w:val="-1"/>
          <w:lang w:val="ro-RO"/>
        </w:rPr>
      </w:pPr>
    </w:p>
    <w:p w14:paraId="1D6DFDB7"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7FB72E58"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1FC87BFE" w14:textId="77777777" w:rsidR="00050C93" w:rsidRDefault="00050C93" w:rsidP="00A53F7B">
      <w:pPr>
        <w:widowControl w:val="0"/>
        <w:autoSpaceDE w:val="0"/>
        <w:autoSpaceDN w:val="0"/>
        <w:adjustRightInd w:val="0"/>
        <w:jc w:val="right"/>
        <w:rPr>
          <w:rFonts w:ascii="Times New Roman" w:hAnsi="Times New Roman" w:cs="Times New Roman"/>
          <w:color w:val="2905A0"/>
          <w:position w:val="-1"/>
          <w:lang w:val="ro-RO"/>
        </w:rPr>
      </w:pPr>
    </w:p>
    <w:p w14:paraId="39829DF2" w14:textId="77777777" w:rsidR="00845C29" w:rsidRDefault="00845C29" w:rsidP="00A53F7B">
      <w:pPr>
        <w:widowControl w:val="0"/>
        <w:autoSpaceDE w:val="0"/>
        <w:autoSpaceDN w:val="0"/>
        <w:adjustRightInd w:val="0"/>
        <w:jc w:val="right"/>
        <w:rPr>
          <w:rFonts w:ascii="Times New Roman" w:hAnsi="Times New Roman" w:cs="Times New Roman"/>
          <w:color w:val="2905A0"/>
          <w:position w:val="-1"/>
          <w:lang w:val="ro-RO"/>
        </w:rPr>
      </w:pPr>
    </w:p>
    <w:p w14:paraId="47EB2442" w14:textId="20881634" w:rsidR="00EB048B" w:rsidRPr="00857CC7" w:rsidRDefault="00EB048B"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8</w:t>
      </w:r>
    </w:p>
    <w:p w14:paraId="1EB0BC20" w14:textId="77777777" w:rsidR="00EB048B" w:rsidRPr="00857CC7" w:rsidRDefault="00EB048B" w:rsidP="00035767">
      <w:pPr>
        <w:pStyle w:val="NormalWeb"/>
        <w:shd w:val="clear" w:color="auto" w:fill="FFFFFF"/>
        <w:spacing w:before="0" w:beforeAutospacing="0" w:after="0" w:afterAutospacing="0"/>
        <w:contextualSpacing/>
        <w:jc w:val="center"/>
        <w:textAlignment w:val="baseline"/>
        <w:rPr>
          <w:b/>
          <w:bCs/>
          <w:color w:val="2905A0"/>
          <w:lang w:val="ro-RO"/>
        </w:rPr>
      </w:pPr>
      <w:r w:rsidRPr="00857CC7">
        <w:rPr>
          <w:b/>
          <w:bCs/>
          <w:color w:val="2905A0"/>
          <w:lang w:val="ro-RO"/>
        </w:rPr>
        <w:t>DECLARAȚIE</w:t>
      </w:r>
    </w:p>
    <w:p w14:paraId="2197964E" w14:textId="79C87664" w:rsidR="00EB048B" w:rsidRPr="00857CC7" w:rsidRDefault="00EB048B" w:rsidP="00035767">
      <w:pPr>
        <w:pStyle w:val="NormalWeb"/>
        <w:shd w:val="clear" w:color="auto" w:fill="FFFFFF"/>
        <w:spacing w:before="0" w:beforeAutospacing="0" w:after="0" w:afterAutospacing="0"/>
        <w:contextualSpacing/>
        <w:jc w:val="center"/>
        <w:textAlignment w:val="baseline"/>
        <w:rPr>
          <w:b/>
          <w:bCs/>
          <w:color w:val="2905A0"/>
          <w:lang w:val="ro-RO"/>
        </w:rPr>
      </w:pPr>
      <w:r w:rsidRPr="00857CC7">
        <w:rPr>
          <w:b/>
          <w:bCs/>
          <w:color w:val="2905A0"/>
          <w:lang w:val="ro-RO"/>
        </w:rPr>
        <w:t>CU PRIVIRE LA FAPTUL CĂ TOATE COPIILE DUPĂ DOCUMENTELE</w:t>
      </w:r>
      <w:r w:rsidR="00CD5628" w:rsidRPr="00CD5628">
        <w:rPr>
          <w:b/>
          <w:bCs/>
          <w:color w:val="2905A0"/>
          <w:lang w:val="ro-RO"/>
        </w:rPr>
        <w:t xml:space="preserve"> </w:t>
      </w:r>
      <w:r w:rsidR="00CD5628">
        <w:rPr>
          <w:b/>
          <w:bCs/>
          <w:color w:val="2905A0"/>
          <w:lang w:val="ro-RO"/>
        </w:rPr>
        <w:t>DEPUSE</w:t>
      </w:r>
      <w:r w:rsidR="00CD5628" w:rsidRPr="00CD5628">
        <w:rPr>
          <w:b/>
          <w:bCs/>
          <w:color w:val="2905A0"/>
          <w:lang w:val="ro-RO"/>
        </w:rPr>
        <w:t xml:space="preserve"> </w:t>
      </w:r>
      <w:r w:rsidR="00CD5628">
        <w:rPr>
          <w:b/>
          <w:bCs/>
          <w:color w:val="2905A0"/>
          <w:lang w:val="ro-RO"/>
        </w:rPr>
        <w:t xml:space="preserve">ÎN DOSARUL DE CANDIDATURĂ DIN LISTA DOCUMENTELOR PREVĂZUTE </w:t>
      </w:r>
      <w:r w:rsidR="00CD5628" w:rsidRPr="00857CC7">
        <w:rPr>
          <w:b/>
          <w:bCs/>
          <w:color w:val="2905A0"/>
          <w:lang w:val="ro-RO"/>
        </w:rPr>
        <w:t>L</w:t>
      </w:r>
      <w:r w:rsidR="00CD5628">
        <w:rPr>
          <w:b/>
          <w:bCs/>
          <w:color w:val="2905A0"/>
          <w:lang w:val="ro-RO"/>
        </w:rPr>
        <w:t xml:space="preserve">A </w:t>
      </w:r>
      <w:r w:rsidR="00CD5628" w:rsidRPr="00857CC7">
        <w:rPr>
          <w:b/>
          <w:bCs/>
          <w:color w:val="2905A0"/>
          <w:lang w:val="ro-RO"/>
        </w:rPr>
        <w:t>PUNCTUL 6</w:t>
      </w:r>
      <w:r w:rsidR="00CD5628">
        <w:rPr>
          <w:b/>
          <w:bCs/>
          <w:color w:val="2905A0"/>
          <w:lang w:val="ro-RO"/>
        </w:rPr>
        <w:t xml:space="preserve"> </w:t>
      </w:r>
      <w:r w:rsidRPr="00857CC7">
        <w:rPr>
          <w:b/>
          <w:bCs/>
          <w:color w:val="2905A0"/>
          <w:lang w:val="ro-RO"/>
        </w:rPr>
        <w:t>SUNT CONFORME CU ORIGINALUL</w:t>
      </w:r>
    </w:p>
    <w:p w14:paraId="7C721403" w14:textId="77777777"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14:paraId="40EC425F" w14:textId="77777777"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14:paraId="179A8F65"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1F7BD0F6" w14:textId="77777777" w:rsidR="00A53F7B" w:rsidRDefault="00A53F7B" w:rsidP="00A53F7B">
      <w:pPr>
        <w:jc w:val="both"/>
        <w:rPr>
          <w:rFonts w:ascii="Times New Roman" w:hAnsi="Times New Roman" w:cs="Times New Roman"/>
          <w:color w:val="2905A0"/>
          <w:lang w:val="ro-RO"/>
        </w:rPr>
      </w:pPr>
    </w:p>
    <w:p w14:paraId="3302D381" w14:textId="0AA4B176"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845C29">
        <w:rPr>
          <w:rFonts w:ascii="Times New Roman" w:hAnsi="Times New Roman" w:cs="Times New Roman"/>
          <w:b/>
          <w:bCs/>
          <w:color w:val="2905A0"/>
          <w:lang w:val="ro-RO"/>
        </w:rPr>
        <w:t>APA CANAL S.A. GALAȚI</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845C29">
        <w:rPr>
          <w:rFonts w:ascii="Times New Roman" w:hAnsi="Times New Roman" w:cs="Times New Roman"/>
          <w:b/>
          <w:bCs/>
          <w:color w:val="2905A0"/>
          <w:lang w:val="ro-RO"/>
        </w:rPr>
        <w:t>APA CANAL S.A. GALAȚI</w:t>
      </w:r>
      <w:r w:rsidR="00EA0D62" w:rsidRP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0EF2D137" w14:textId="77777777" w:rsidR="00BF4B07" w:rsidRPr="00857CC7" w:rsidRDefault="00BF4B07" w:rsidP="00BF4B07">
      <w:pPr>
        <w:jc w:val="both"/>
        <w:rPr>
          <w:rFonts w:ascii="Times New Roman" w:hAnsi="Times New Roman" w:cs="Times New Roman"/>
          <w:color w:val="2905A0"/>
          <w:lang w:val="ro-RO"/>
        </w:rPr>
      </w:pPr>
    </w:p>
    <w:p w14:paraId="035B9F2B" w14:textId="77777777" w:rsidR="00D80174" w:rsidRPr="00857CC7" w:rsidRDefault="00D80174" w:rsidP="00D80174">
      <w:pPr>
        <w:autoSpaceDE w:val="0"/>
        <w:autoSpaceDN w:val="0"/>
        <w:adjustRightInd w:val="0"/>
        <w:jc w:val="both"/>
        <w:rPr>
          <w:rFonts w:ascii="Times New Roman" w:hAnsi="Times New Roman" w:cs="Times New Roman"/>
          <w:color w:val="2905A0"/>
          <w:lang w:val="ro-RO"/>
        </w:rPr>
      </w:pPr>
      <w:r w:rsidRPr="00393789">
        <w:rPr>
          <w:rFonts w:ascii="Times New Roman" w:hAnsi="Times New Roman" w:cs="Times New Roman"/>
          <w:b/>
          <w:bCs/>
          <w:color w:val="2905A0"/>
          <w:u w:val="single"/>
          <w:lang w:val="ro-RO"/>
        </w:rPr>
        <w:t>toate documentele prevăzute la punctul 6</w:t>
      </w:r>
      <w:r w:rsidRPr="00393789">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 xml:space="preserve">din lista detaliată a documentelor necesare în vederea depunerii candidaturii de către persoane fizice și persoane juridice, în funcție de etapele procedurii de selecție, depuse în dosarul de candidatură, </w:t>
      </w:r>
      <w:r w:rsidRPr="00393789">
        <w:rPr>
          <w:rFonts w:ascii="Times New Roman" w:hAnsi="Times New Roman" w:cs="Times New Roman"/>
          <w:b/>
          <w:bCs/>
          <w:color w:val="2905A0"/>
          <w:u w:val="single"/>
          <w:lang w:val="ro-RO"/>
        </w:rPr>
        <w:t>sunt conforme cu originalul</w:t>
      </w:r>
      <w:r w:rsidRPr="00857CC7">
        <w:rPr>
          <w:rFonts w:ascii="Times New Roman" w:hAnsi="Times New Roman" w:cs="Times New Roman"/>
          <w:color w:val="2905A0"/>
          <w:lang w:val="ro-RO"/>
        </w:rPr>
        <w:t>.</w:t>
      </w:r>
    </w:p>
    <w:p w14:paraId="168E360D" w14:textId="77777777" w:rsidR="00A53F7B" w:rsidRDefault="00A53F7B" w:rsidP="00035767">
      <w:pPr>
        <w:jc w:val="both"/>
        <w:rPr>
          <w:rFonts w:ascii="Times New Roman" w:hAnsi="Times New Roman" w:cs="Times New Roman"/>
          <w:color w:val="2905A0"/>
          <w:lang w:val="ro-RO"/>
        </w:rPr>
      </w:pPr>
    </w:p>
    <w:p w14:paraId="37EF5F7A" w14:textId="5233569A"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752E993E"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382B7926" w14:textId="02C75769" w:rsidR="009C5DAC" w:rsidRDefault="00BF4B07" w:rsidP="00845C29">
      <w:pPr>
        <w:widowControl w:val="0"/>
        <w:autoSpaceDE w:val="0"/>
        <w:autoSpaceDN w:val="0"/>
        <w:adjustRightInd w:val="0"/>
        <w:jc w:val="both"/>
        <w:rPr>
          <w:rFonts w:ascii="Times New Roman" w:hAnsi="Times New Roman" w:cs="Times New Roman"/>
          <w:b/>
          <w:bCs/>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845C29">
        <w:rPr>
          <w:rFonts w:ascii="Times New Roman" w:hAnsi="Times New Roman" w:cs="Times New Roman"/>
          <w:b/>
          <w:bCs/>
          <w:color w:val="2905A0"/>
          <w:lang w:val="ro-RO"/>
        </w:rPr>
        <w:t>APA CANAL S.A. GALAȚI.</w:t>
      </w:r>
    </w:p>
    <w:p w14:paraId="71497512" w14:textId="77777777" w:rsidR="00845C29" w:rsidRPr="00857CC7" w:rsidRDefault="00845C29" w:rsidP="00845C29">
      <w:pPr>
        <w:widowControl w:val="0"/>
        <w:autoSpaceDE w:val="0"/>
        <w:autoSpaceDN w:val="0"/>
        <w:adjustRightInd w:val="0"/>
        <w:jc w:val="both"/>
        <w:rPr>
          <w:color w:val="2905A0"/>
          <w:lang w:val="ro-RO"/>
        </w:rPr>
      </w:pPr>
    </w:p>
    <w:p w14:paraId="76D37AB9" w14:textId="77777777" w:rsidR="009C5DAC" w:rsidRPr="00857CC7" w:rsidRDefault="009C5DAC"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2A17F5D5" w14:textId="77777777" w:rsidR="009C5DAC" w:rsidRPr="00857CC7" w:rsidRDefault="009C5DAC"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743EB222" w14:textId="77777777" w:rsidR="009C5DAC" w:rsidRPr="00857CC7" w:rsidRDefault="009C5DAC"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2444C6AD" w14:textId="77777777" w:rsidR="009C5DAC" w:rsidRPr="00857CC7" w:rsidRDefault="009C5DAC" w:rsidP="00035767">
      <w:pPr>
        <w:pStyle w:val="NormalIndent"/>
        <w:rPr>
          <w:color w:val="2905A0"/>
          <w:lang w:val="ro-RO"/>
        </w:rPr>
      </w:pPr>
    </w:p>
    <w:p w14:paraId="7D86AC4B" w14:textId="77777777"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328CA418" w14:textId="77777777"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58800775" w14:textId="77777777"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42AAEC12" w14:textId="77777777" w:rsidR="009C5DAC" w:rsidRPr="00857CC7" w:rsidRDefault="009C5DAC" w:rsidP="00035767">
      <w:pPr>
        <w:pStyle w:val="NormalIndent"/>
        <w:rPr>
          <w:color w:val="2905A0"/>
          <w:lang w:val="ro-RO"/>
        </w:rPr>
      </w:pPr>
    </w:p>
    <w:p w14:paraId="322F3CD7" w14:textId="77777777" w:rsidR="009C5DAC" w:rsidRPr="00857CC7" w:rsidRDefault="009C5DAC"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5EDF3017" w14:textId="77777777"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14:paraId="4E898A43" w14:textId="77777777" w:rsidR="00CA0E48" w:rsidRPr="00857CC7" w:rsidRDefault="00CA0E48" w:rsidP="00035767">
      <w:pPr>
        <w:widowControl w:val="0"/>
        <w:autoSpaceDE w:val="0"/>
        <w:autoSpaceDN w:val="0"/>
        <w:adjustRightInd w:val="0"/>
        <w:jc w:val="right"/>
        <w:rPr>
          <w:rFonts w:ascii="Times New Roman" w:hAnsi="Times New Roman" w:cs="Times New Roman"/>
          <w:color w:val="2905A0"/>
          <w:position w:val="-1"/>
          <w:lang w:val="ro-RO"/>
        </w:rPr>
      </w:pPr>
    </w:p>
    <w:p w14:paraId="014FF914" w14:textId="77777777" w:rsidR="00CA0E48" w:rsidRDefault="00CA0E48" w:rsidP="00035767">
      <w:pPr>
        <w:widowControl w:val="0"/>
        <w:autoSpaceDE w:val="0"/>
        <w:autoSpaceDN w:val="0"/>
        <w:adjustRightInd w:val="0"/>
        <w:jc w:val="right"/>
        <w:rPr>
          <w:rFonts w:ascii="Times New Roman" w:hAnsi="Times New Roman" w:cs="Times New Roman"/>
          <w:color w:val="2905A0"/>
          <w:position w:val="-1"/>
          <w:lang w:val="ro-RO"/>
        </w:rPr>
      </w:pPr>
    </w:p>
    <w:p w14:paraId="791F29CD"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25D32D1A"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16A90712"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082F06AB"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498A3BEC"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74AB9E47"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238EA256"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599C2E7E"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29594ACF"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46D1873A" w14:textId="77777777" w:rsidR="00050C93" w:rsidRDefault="00050C93" w:rsidP="00A53F7B">
      <w:pPr>
        <w:widowControl w:val="0"/>
        <w:autoSpaceDE w:val="0"/>
        <w:autoSpaceDN w:val="0"/>
        <w:adjustRightInd w:val="0"/>
        <w:jc w:val="right"/>
        <w:rPr>
          <w:rFonts w:ascii="Times New Roman" w:hAnsi="Times New Roman" w:cs="Times New Roman"/>
          <w:color w:val="2905A0"/>
          <w:position w:val="-1"/>
          <w:lang w:val="ro-RO"/>
        </w:rPr>
      </w:pPr>
    </w:p>
    <w:p w14:paraId="7EABACF2" w14:textId="77777777" w:rsidR="00845C29" w:rsidRDefault="00845C29" w:rsidP="00A53F7B">
      <w:pPr>
        <w:widowControl w:val="0"/>
        <w:autoSpaceDE w:val="0"/>
        <w:autoSpaceDN w:val="0"/>
        <w:adjustRightInd w:val="0"/>
        <w:jc w:val="right"/>
        <w:rPr>
          <w:rFonts w:ascii="Times New Roman" w:hAnsi="Times New Roman" w:cs="Times New Roman"/>
          <w:color w:val="2905A0"/>
          <w:position w:val="-1"/>
          <w:lang w:val="ro-RO"/>
        </w:rPr>
      </w:pPr>
    </w:p>
    <w:p w14:paraId="4E48E936" w14:textId="69499477" w:rsidR="00CA0E48" w:rsidRPr="00857CC7" w:rsidRDefault="00CA0E48"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9</w:t>
      </w:r>
    </w:p>
    <w:p w14:paraId="4C95F628" w14:textId="6022F926" w:rsidR="00EB048B"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lang w:val="ro-RO"/>
        </w:rPr>
        <w:t xml:space="preserve">DECLARAȚIE PRIVIND </w:t>
      </w:r>
      <w:r w:rsidR="00CA0E48" w:rsidRPr="00857CC7">
        <w:rPr>
          <w:rFonts w:ascii="Times New Roman" w:hAnsi="Times New Roman" w:cs="Times New Roman"/>
          <w:b/>
          <w:bCs/>
          <w:color w:val="2905A0"/>
          <w:lang w:val="ro-RO"/>
        </w:rPr>
        <w:t>EXPUNEREA POLITICĂ</w:t>
      </w:r>
    </w:p>
    <w:p w14:paraId="07F0CBE5"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3BCAD0B5" w14:textId="77777777" w:rsidR="00A53F7B" w:rsidRDefault="00A53F7B" w:rsidP="00A53F7B">
      <w:pPr>
        <w:jc w:val="both"/>
        <w:rPr>
          <w:rFonts w:ascii="Times New Roman" w:hAnsi="Times New Roman" w:cs="Times New Roman"/>
          <w:color w:val="2905A0"/>
          <w:lang w:val="ro-RO"/>
        </w:rPr>
      </w:pPr>
    </w:p>
    <w:p w14:paraId="0E78CFAD" w14:textId="18953786"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845C29">
        <w:rPr>
          <w:rFonts w:ascii="Times New Roman" w:hAnsi="Times New Roman" w:cs="Times New Roman"/>
          <w:b/>
          <w:bCs/>
          <w:color w:val="2905A0"/>
          <w:lang w:val="ro-RO"/>
        </w:rPr>
        <w:t>APA CANAL S.A. GALAȚI</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845C29">
        <w:rPr>
          <w:rFonts w:ascii="Times New Roman" w:hAnsi="Times New Roman" w:cs="Times New Roman"/>
          <w:b/>
          <w:bCs/>
          <w:color w:val="2905A0"/>
          <w:lang w:val="ro-RO"/>
        </w:rPr>
        <w:t>APA CANAL S.A. GALAȚI</w:t>
      </w:r>
      <w:r w:rsidRPr="00857CC7">
        <w:rPr>
          <w:rFonts w:ascii="Times New Roman" w:hAnsi="Times New Roman" w:cs="Times New Roman"/>
          <w:color w:val="2905A0"/>
          <w:lang w:val="ro-RO"/>
        </w:rPr>
        <w:t xml:space="preserve"> 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472FCC24" w14:textId="77777777" w:rsidR="004432E6" w:rsidRPr="00857CC7" w:rsidRDefault="004432E6" w:rsidP="00D80174">
      <w:pPr>
        <w:jc w:val="both"/>
        <w:rPr>
          <w:rFonts w:ascii="Times New Roman" w:hAnsi="Times New Roman" w:cs="Times New Roman"/>
          <w:color w:val="2905A0"/>
          <w:lang w:val="ro-RO"/>
        </w:rPr>
      </w:pPr>
    </w:p>
    <w:p w14:paraId="07C8535D" w14:textId="0EC9B07D" w:rsidR="00D80174" w:rsidRDefault="00D80174" w:rsidP="00D80174">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76672" behindDoc="0" locked="0" layoutInCell="1" allowOverlap="1" wp14:anchorId="694AA364" wp14:editId="3CA44BA4">
                <wp:simplePos x="0" y="0"/>
                <wp:positionH relativeFrom="column">
                  <wp:posOffset>9525</wp:posOffset>
                </wp:positionH>
                <wp:positionV relativeFrom="paragraph">
                  <wp:posOffset>15240</wp:posOffset>
                </wp:positionV>
                <wp:extent cx="190500" cy="167640"/>
                <wp:effectExtent l="0" t="0" r="19050" b="22860"/>
                <wp:wrapNone/>
                <wp:docPr id="18337608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2F7FFA77"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4AA364" id="_x0000_s1044" style="position:absolute;left:0;text-align:left;margin-left:.75pt;margin-top:1.2pt;width:15pt;height:1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" filled="f" strokeweight="2pt">
                <v:textbox>
                  <w:txbxContent>
                    <w:p w14:paraId="2F7FFA77" w14:textId="77777777" w:rsidR="00D80174" w:rsidRDefault="00D80174" w:rsidP="00D80174">
                      <w:pPr>
                        <w:jc w:val="center"/>
                      </w:pPr>
                      <w:r>
                        <w:t xml:space="preserve"> </w:t>
                      </w:r>
                    </w:p>
                  </w:txbxContent>
                </v:textbox>
              </v:rect>
            </w:pict>
          </mc:Fallback>
        </mc:AlternateContent>
      </w:r>
      <w:r w:rsidRPr="00857CC7">
        <w:rPr>
          <w:rFonts w:ascii="Times New Roman" w:hAnsi="Times New Roman" w:cs="Times New Roman"/>
          <w:color w:val="2905A0"/>
          <w:lang w:val="ro-RO"/>
        </w:rPr>
        <w:t xml:space="preserve">       </w:t>
      </w:r>
      <w:r w:rsidR="00621602">
        <w:rPr>
          <w:rFonts w:ascii="Times New Roman" w:hAnsi="Times New Roman" w:cs="Times New Roman"/>
          <w:color w:val="2905A0"/>
          <w:lang w:val="ro-RO"/>
        </w:rPr>
        <w:t xml:space="preserve">  DA, d</w:t>
      </w:r>
      <w:r w:rsidRPr="00857CC7">
        <w:rPr>
          <w:rFonts w:ascii="Times New Roman" w:hAnsi="Times New Roman" w:cs="Times New Roman"/>
          <w:color w:val="2905A0"/>
          <w:lang w:val="ro-RO"/>
        </w:rPr>
        <w:t>eţin statutul de membru al unei formațiuni politice;</w:t>
      </w:r>
    </w:p>
    <w:p w14:paraId="2B32C52B" w14:textId="77777777" w:rsidR="00D80174" w:rsidRPr="00857CC7" w:rsidRDefault="00D80174" w:rsidP="00D80174">
      <w:pPr>
        <w:jc w:val="both"/>
        <w:rPr>
          <w:rFonts w:ascii="Times New Roman" w:hAnsi="Times New Roman" w:cs="Times New Roman"/>
          <w:color w:val="2905A0"/>
          <w:lang w:val="ro-RO"/>
        </w:rPr>
      </w:pPr>
    </w:p>
    <w:p w14:paraId="55C2C6CE" w14:textId="77777777" w:rsidR="00D80174" w:rsidRDefault="00D80174" w:rsidP="00621602">
      <w:pPr>
        <w:jc w:val="both"/>
        <w:rPr>
          <w:rFonts w:ascii="Times New Roman" w:hAnsi="Times New Roman" w:cs="Times New Roman"/>
          <w:i/>
          <w:iCs/>
          <w:color w:val="2905A0"/>
          <w:lang w:val="ro-RO"/>
        </w:rPr>
      </w:pPr>
      <w:r w:rsidRPr="00393789">
        <w:rPr>
          <w:rFonts w:ascii="Times New Roman" w:hAnsi="Times New Roman" w:cs="Times New Roman"/>
          <w:i/>
          <w:iCs/>
          <w:color w:val="2905A0"/>
          <w:lang w:val="ro-RO"/>
        </w:rPr>
        <w:t>Dacă bifați că dețineți statutul de membru al unei formațiuni politice, vă rugăm să specificați funcția ocupată în ultimii 3 ani:</w:t>
      </w:r>
    </w:p>
    <w:p w14:paraId="0F351DC1" w14:textId="77777777" w:rsidR="00621602" w:rsidRPr="00393789" w:rsidRDefault="00621602" w:rsidP="00621602">
      <w:pPr>
        <w:jc w:val="both"/>
        <w:rPr>
          <w:rFonts w:ascii="Times New Roman" w:hAnsi="Times New Roman" w:cs="Times New Roman"/>
          <w:i/>
          <w:iCs/>
          <w:color w:val="2905A0"/>
          <w:lang w:val="ro-RO"/>
        </w:rPr>
      </w:pPr>
    </w:p>
    <w:p w14:paraId="71A869A4" w14:textId="0D97ACB7" w:rsidR="00621602" w:rsidRDefault="00621602" w:rsidP="00D80174">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713536" behindDoc="0" locked="0" layoutInCell="1" allowOverlap="1" wp14:anchorId="2EDCC9F5" wp14:editId="224C2724">
                <wp:simplePos x="0" y="0"/>
                <wp:positionH relativeFrom="column">
                  <wp:posOffset>514350</wp:posOffset>
                </wp:positionH>
                <wp:positionV relativeFrom="paragraph">
                  <wp:posOffset>18415</wp:posOffset>
                </wp:positionV>
                <wp:extent cx="190500" cy="167640"/>
                <wp:effectExtent l="0" t="0" r="19050" b="22860"/>
                <wp:wrapNone/>
                <wp:docPr id="188936537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56368D0" w14:textId="77777777" w:rsidR="00621602" w:rsidRDefault="00621602" w:rsidP="00621602">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DCC9F5" id="_x0000_s1045" style="position:absolute;left:0;text-align:left;margin-left:40.5pt;margin-top:1.45pt;width:15pt;height:13.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gt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" filled="f" strokeweight="2pt">
                <v:textbox>
                  <w:txbxContent>
                    <w:p w14:paraId="756368D0" w14:textId="77777777" w:rsidR="00621602" w:rsidRDefault="00621602" w:rsidP="00621602">
                      <w:pPr>
                        <w:jc w:val="center"/>
                      </w:pPr>
                      <w:r>
                        <w:t xml:space="preserve"> </w:t>
                      </w:r>
                    </w:p>
                  </w:txbxContent>
                </v:textbox>
              </v:rect>
            </w:pict>
          </mc:Fallback>
        </mc:AlternateContent>
      </w:r>
      <w:r w:rsidR="00D80174" w:rsidRPr="00857CC7">
        <w:rPr>
          <w:rFonts w:ascii="Times New Roman" w:hAnsi="Times New Roman" w:cs="Times New Roman"/>
          <w:color w:val="2905A0"/>
          <w:lang w:val="ro-RO"/>
        </w:rPr>
        <w:t xml:space="preserve">        </w:t>
      </w:r>
      <w:r>
        <w:rPr>
          <w:rFonts w:ascii="Times New Roman" w:hAnsi="Times New Roman" w:cs="Times New Roman"/>
          <w:color w:val="2905A0"/>
          <w:lang w:val="ro-RO"/>
        </w:rPr>
        <w:t xml:space="preserve">                   </w:t>
      </w:r>
      <w:r w:rsidR="00D80174" w:rsidRPr="00857CC7">
        <w:rPr>
          <w:rFonts w:ascii="Times New Roman" w:hAnsi="Times New Roman" w:cs="Times New Roman"/>
          <w:color w:val="2905A0"/>
          <w:lang w:val="ro-RO"/>
        </w:rPr>
        <w:t xml:space="preserve">Membru de partid    </w:t>
      </w:r>
    </w:p>
    <w:p w14:paraId="63F13D84" w14:textId="77777777" w:rsidR="00621602" w:rsidRDefault="00621602" w:rsidP="00D80174">
      <w:pPr>
        <w:jc w:val="both"/>
        <w:rPr>
          <w:rFonts w:ascii="Times New Roman" w:hAnsi="Times New Roman" w:cs="Times New Roman"/>
          <w:color w:val="2905A0"/>
          <w:lang w:val="ro-RO"/>
        </w:rPr>
      </w:pPr>
    </w:p>
    <w:p w14:paraId="2C51B1EA" w14:textId="3D68E997" w:rsidR="00D80174" w:rsidRPr="00857CC7" w:rsidRDefault="00621602" w:rsidP="00D80174">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715584" behindDoc="0" locked="0" layoutInCell="1" allowOverlap="1" wp14:anchorId="7705857E" wp14:editId="6DA1EE94">
                <wp:simplePos x="0" y="0"/>
                <wp:positionH relativeFrom="column">
                  <wp:posOffset>504825</wp:posOffset>
                </wp:positionH>
                <wp:positionV relativeFrom="paragraph">
                  <wp:posOffset>8890</wp:posOffset>
                </wp:positionV>
                <wp:extent cx="190500" cy="167640"/>
                <wp:effectExtent l="0" t="0" r="19050" b="22860"/>
                <wp:wrapNone/>
                <wp:docPr id="13730402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1CA8967B" w14:textId="77777777" w:rsidR="00621602" w:rsidRDefault="00621602" w:rsidP="00621602">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05857E" id="_x0000_s1046" style="position:absolute;left:0;text-align:left;margin-left:39.75pt;margin-top:.7pt;width:15pt;height:13.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y8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" filled="f" strokeweight="2pt">
                <v:textbox>
                  <w:txbxContent>
                    <w:p w14:paraId="1CA8967B" w14:textId="77777777" w:rsidR="00621602" w:rsidRDefault="00621602" w:rsidP="00621602">
                      <w:pPr>
                        <w:jc w:val="center"/>
                      </w:pPr>
                      <w:r>
                        <w:t xml:space="preserve"> </w:t>
                      </w:r>
                    </w:p>
                  </w:txbxContent>
                </v:textbox>
              </v:rect>
            </w:pict>
          </mc:Fallback>
        </mc:AlternateContent>
      </w:r>
      <w:r w:rsidR="00D80174" w:rsidRPr="00857CC7">
        <w:rPr>
          <w:rFonts w:ascii="Times New Roman" w:hAnsi="Times New Roman" w:cs="Times New Roman"/>
          <w:color w:val="2905A0"/>
          <w:lang w:val="ro-RO"/>
        </w:rPr>
        <w:t xml:space="preserve">         </w:t>
      </w:r>
      <w:r>
        <w:rPr>
          <w:rFonts w:ascii="Times New Roman" w:hAnsi="Times New Roman" w:cs="Times New Roman"/>
          <w:color w:val="2905A0"/>
          <w:lang w:val="ro-RO"/>
        </w:rPr>
        <w:t xml:space="preserve">                 </w:t>
      </w:r>
      <w:r w:rsidR="00D80174" w:rsidRPr="00857CC7">
        <w:rPr>
          <w:rFonts w:ascii="Times New Roman" w:hAnsi="Times New Roman" w:cs="Times New Roman"/>
          <w:color w:val="2905A0"/>
          <w:lang w:val="ro-RO"/>
        </w:rPr>
        <w:t xml:space="preserve"> Membru al biroului permanen</w:t>
      </w:r>
      <w:r>
        <w:rPr>
          <w:rFonts w:ascii="Times New Roman" w:hAnsi="Times New Roman" w:cs="Times New Roman"/>
          <w:color w:val="2905A0"/>
          <w:lang w:val="ro-RO"/>
        </w:rPr>
        <w:t>t</w:t>
      </w:r>
    </w:p>
    <w:p w14:paraId="74493333" w14:textId="77777777" w:rsidR="00A53F7B" w:rsidRDefault="00A53F7B" w:rsidP="00035767">
      <w:pPr>
        <w:jc w:val="both"/>
        <w:rPr>
          <w:rFonts w:ascii="Times New Roman" w:hAnsi="Times New Roman" w:cs="Times New Roman"/>
          <w:color w:val="2905A0"/>
          <w:lang w:val="ro-RO"/>
        </w:rPr>
      </w:pPr>
    </w:p>
    <w:p w14:paraId="43EFAB31" w14:textId="7409F780" w:rsidR="00621602" w:rsidRDefault="00621602" w:rsidP="00035767">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717632" behindDoc="0" locked="0" layoutInCell="1" allowOverlap="1" wp14:anchorId="13738325" wp14:editId="0BB9DAC2">
                <wp:simplePos x="0" y="0"/>
                <wp:positionH relativeFrom="column">
                  <wp:posOffset>504825</wp:posOffset>
                </wp:positionH>
                <wp:positionV relativeFrom="paragraph">
                  <wp:posOffset>8890</wp:posOffset>
                </wp:positionV>
                <wp:extent cx="190500" cy="167640"/>
                <wp:effectExtent l="0" t="0" r="19050" b="22860"/>
                <wp:wrapNone/>
                <wp:docPr id="6136131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06F43BF1" w14:textId="77777777" w:rsidR="00621602" w:rsidRDefault="00621602" w:rsidP="00621602">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738325" id="_x0000_s1047" style="position:absolute;left:0;text-align:left;margin-left:39.75pt;margin-top:.7pt;width:15pt;height:13.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" filled="f" strokeweight="2pt">
                <v:textbox>
                  <w:txbxContent>
                    <w:p w14:paraId="06F43BF1" w14:textId="77777777" w:rsidR="00621602" w:rsidRDefault="00621602" w:rsidP="00621602">
                      <w:pPr>
                        <w:jc w:val="center"/>
                      </w:pPr>
                      <w:r>
                        <w:t xml:space="preserve"> </w:t>
                      </w:r>
                    </w:p>
                  </w:txbxContent>
                </v:textbox>
              </v:rect>
            </w:pict>
          </mc:Fallback>
        </mc:AlternateConten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Altă funcție de conducere</w:t>
      </w:r>
    </w:p>
    <w:p w14:paraId="1435AF00" w14:textId="77777777" w:rsidR="00621602" w:rsidRDefault="00621602" w:rsidP="00035767">
      <w:pPr>
        <w:jc w:val="both"/>
        <w:rPr>
          <w:rFonts w:ascii="Times New Roman" w:hAnsi="Times New Roman" w:cs="Times New Roman"/>
          <w:color w:val="2905A0"/>
          <w:lang w:val="ro-RO"/>
        </w:rPr>
      </w:pPr>
    </w:p>
    <w:p w14:paraId="617F7550" w14:textId="77777777" w:rsidR="00621602" w:rsidRDefault="00621602" w:rsidP="00035767">
      <w:pPr>
        <w:jc w:val="both"/>
        <w:rPr>
          <w:rFonts w:ascii="Times New Roman" w:hAnsi="Times New Roman" w:cs="Times New Roman"/>
          <w:color w:val="2905A0"/>
          <w:lang w:val="ro-RO"/>
        </w:rPr>
      </w:pPr>
    </w:p>
    <w:p w14:paraId="14BAA71A" w14:textId="0660CBEF" w:rsidR="00621602" w:rsidRDefault="005C10FF" w:rsidP="00035767">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707392" behindDoc="0" locked="0" layoutInCell="1" allowOverlap="1" wp14:anchorId="103F6959" wp14:editId="4A7C4E04">
                <wp:simplePos x="0" y="0"/>
                <wp:positionH relativeFrom="margin">
                  <wp:align>left</wp:align>
                </wp:positionH>
                <wp:positionV relativeFrom="paragraph">
                  <wp:posOffset>146685</wp:posOffset>
                </wp:positionV>
                <wp:extent cx="190500" cy="167640"/>
                <wp:effectExtent l="0" t="0" r="19050" b="22860"/>
                <wp:wrapNone/>
                <wp:docPr id="196908417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3A9B2424" w14:textId="77777777" w:rsidR="00621602" w:rsidRDefault="00621602" w:rsidP="00621602">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3F6959" id="_x0000_s1048" style="position:absolute;left:0;text-align:left;margin-left:0;margin-top:11.55pt;width:15pt;height:13.2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rC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" filled="f" strokeweight="2pt">
                <v:textbox>
                  <w:txbxContent>
                    <w:p w14:paraId="3A9B2424" w14:textId="77777777" w:rsidR="00621602" w:rsidRDefault="00621602" w:rsidP="00621602">
                      <w:pPr>
                        <w:jc w:val="center"/>
                      </w:pPr>
                      <w:r>
                        <w:t xml:space="preserve"> </w:t>
                      </w:r>
                    </w:p>
                  </w:txbxContent>
                </v:textbox>
                <w10:wrap anchorx="margin"/>
              </v:rect>
            </w:pict>
          </mc:Fallback>
        </mc:AlternateContent>
      </w:r>
    </w:p>
    <w:p w14:paraId="6CC65889" w14:textId="07D4B643" w:rsidR="00621602" w:rsidRDefault="00621602" w:rsidP="00621602">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w:t>
      </w:r>
      <w:r>
        <w:rPr>
          <w:rFonts w:ascii="Times New Roman" w:hAnsi="Times New Roman" w:cs="Times New Roman"/>
          <w:color w:val="2905A0"/>
          <w:lang w:val="ro-RO"/>
        </w:rPr>
        <w:t xml:space="preserve"> NU</w:t>
      </w:r>
      <w:r w:rsidRPr="00857CC7">
        <w:rPr>
          <w:rFonts w:ascii="Times New Roman" w:hAnsi="Times New Roman" w:cs="Times New Roman"/>
          <w:color w:val="2905A0"/>
          <w:lang w:val="ro-RO"/>
        </w:rPr>
        <w:t xml:space="preserve"> deţin statutul de de membru al unei formațiuni politice și nu sunt expus din punct de vedere politic;</w:t>
      </w:r>
    </w:p>
    <w:p w14:paraId="1423C076" w14:textId="77777777" w:rsidR="00621602" w:rsidRDefault="00621602" w:rsidP="00035767">
      <w:pPr>
        <w:jc w:val="both"/>
        <w:rPr>
          <w:rFonts w:ascii="Times New Roman" w:hAnsi="Times New Roman" w:cs="Times New Roman"/>
          <w:color w:val="2905A0"/>
          <w:lang w:val="ro-RO"/>
        </w:rPr>
      </w:pPr>
    </w:p>
    <w:p w14:paraId="503EBA86" w14:textId="58DEBEC3"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11868D09"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62BDD156" w14:textId="57B5D5EE"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845C29">
        <w:rPr>
          <w:rFonts w:ascii="Times New Roman" w:hAnsi="Times New Roman" w:cs="Times New Roman"/>
          <w:b/>
          <w:bCs/>
          <w:color w:val="2905A0"/>
          <w:lang w:val="ro-RO"/>
        </w:rPr>
        <w:t>APA CANAL S.A. GALAȚI</w:t>
      </w:r>
    </w:p>
    <w:p w14:paraId="728B8CBB" w14:textId="77777777" w:rsidR="00CA0E48" w:rsidRPr="00857CC7" w:rsidRDefault="00CA0E48"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EA2C583" w14:textId="77777777" w:rsidR="00CA0E48" w:rsidRPr="00857CC7" w:rsidRDefault="00CA0E48"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75801BDC" w14:textId="77777777" w:rsidR="00CA0E48" w:rsidRPr="00857CC7" w:rsidRDefault="00CA0E48"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4EB9CF11" w14:textId="77777777" w:rsidR="00CA0E48" w:rsidRPr="00857CC7" w:rsidRDefault="00CA0E48" w:rsidP="00035767">
      <w:pPr>
        <w:ind w:left="720"/>
        <w:jc w:val="right"/>
        <w:rPr>
          <w:rFonts w:ascii="Times New Roman" w:hAnsi="Times New Roman" w:cs="Times New Roman"/>
          <w:color w:val="2905A0"/>
          <w:lang w:val="ro-RO"/>
        </w:rPr>
      </w:pPr>
    </w:p>
    <w:p w14:paraId="49499AAA"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27BF3D48"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6E9EBE9B"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5B033D23"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p>
    <w:p w14:paraId="65BDA7D1" w14:textId="264D593C" w:rsidR="00EB048B" w:rsidRPr="00857CC7" w:rsidRDefault="00CA0E48" w:rsidP="00035767">
      <w:pPr>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14:paraId="0C73D935" w14:textId="77777777" w:rsidR="00EB048B" w:rsidRPr="00857CC7" w:rsidRDefault="00EB048B" w:rsidP="00035767">
      <w:pPr>
        <w:widowControl w:val="0"/>
        <w:autoSpaceDE w:val="0"/>
        <w:autoSpaceDN w:val="0"/>
        <w:adjustRightInd w:val="0"/>
        <w:jc w:val="right"/>
        <w:rPr>
          <w:rFonts w:ascii="Times New Roman" w:hAnsi="Times New Roman" w:cs="Times New Roman"/>
          <w:color w:val="2905A0"/>
          <w:position w:val="-1"/>
          <w:lang w:val="ro-RO"/>
        </w:rPr>
      </w:pPr>
    </w:p>
    <w:p w14:paraId="16837978" w14:textId="77777777" w:rsidR="00EB048B" w:rsidRPr="00857CC7" w:rsidRDefault="00EB048B" w:rsidP="00035767">
      <w:pPr>
        <w:widowControl w:val="0"/>
        <w:autoSpaceDE w:val="0"/>
        <w:autoSpaceDN w:val="0"/>
        <w:adjustRightInd w:val="0"/>
        <w:jc w:val="right"/>
        <w:rPr>
          <w:rFonts w:ascii="Times New Roman" w:hAnsi="Times New Roman" w:cs="Times New Roman"/>
          <w:color w:val="2905A0"/>
          <w:position w:val="-1"/>
          <w:lang w:val="ro-RO"/>
        </w:rPr>
      </w:pPr>
    </w:p>
    <w:p w14:paraId="0193D5ED" w14:textId="77777777" w:rsidR="00EB048B" w:rsidRDefault="00EB048B" w:rsidP="00035767">
      <w:pPr>
        <w:widowControl w:val="0"/>
        <w:autoSpaceDE w:val="0"/>
        <w:autoSpaceDN w:val="0"/>
        <w:adjustRightInd w:val="0"/>
        <w:rPr>
          <w:rFonts w:ascii="Times New Roman" w:hAnsi="Times New Roman" w:cs="Times New Roman"/>
          <w:color w:val="2905A0"/>
          <w:position w:val="-1"/>
          <w:lang w:val="ro-RO"/>
        </w:rPr>
      </w:pPr>
    </w:p>
    <w:p w14:paraId="67A1D0C9"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60194760"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181B87EB"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FBD9F05" w14:textId="77777777" w:rsidR="005C10FF" w:rsidRDefault="005C10FF" w:rsidP="005C10FF">
      <w:pPr>
        <w:widowControl w:val="0"/>
        <w:autoSpaceDE w:val="0"/>
        <w:autoSpaceDN w:val="0"/>
        <w:adjustRightInd w:val="0"/>
        <w:rPr>
          <w:rFonts w:ascii="Times New Roman" w:hAnsi="Times New Roman" w:cs="Times New Roman"/>
          <w:color w:val="2905A0"/>
          <w:position w:val="-1"/>
          <w:lang w:val="ro-RO"/>
        </w:rPr>
      </w:pPr>
    </w:p>
    <w:p w14:paraId="36AEA8A3" w14:textId="77777777" w:rsidR="00845C29" w:rsidRDefault="00845C29" w:rsidP="005C10FF">
      <w:pPr>
        <w:widowControl w:val="0"/>
        <w:autoSpaceDE w:val="0"/>
        <w:autoSpaceDN w:val="0"/>
        <w:adjustRightInd w:val="0"/>
        <w:rPr>
          <w:rFonts w:ascii="Times New Roman" w:hAnsi="Times New Roman" w:cs="Times New Roman"/>
          <w:color w:val="2905A0"/>
          <w:position w:val="-1"/>
          <w:lang w:val="ro-RO"/>
        </w:rPr>
      </w:pPr>
    </w:p>
    <w:p w14:paraId="5C6FB792" w14:textId="05F694F8" w:rsidR="006150F4" w:rsidRPr="00857CC7" w:rsidRDefault="006150F4" w:rsidP="005C10FF">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025FD5" w:rsidRPr="00857CC7">
        <w:rPr>
          <w:rFonts w:ascii="Times New Roman" w:hAnsi="Times New Roman" w:cs="Times New Roman"/>
          <w:color w:val="2905A0"/>
          <w:position w:val="-1"/>
          <w:lang w:val="ro-RO"/>
        </w:rPr>
        <w:t>10</w:t>
      </w:r>
    </w:p>
    <w:p w14:paraId="44E240F8"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position w:val="-1"/>
          <w:lang w:val="ro-RO"/>
        </w:rPr>
        <w:t>ACORD PRIVIND PRELUCRAREA DATELOR CU CARACTER PERSONAL</w:t>
      </w:r>
    </w:p>
    <w:p w14:paraId="36E33745"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14:paraId="5DC63A6F" w14:textId="7D7390C9"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45CC2F5A" w14:textId="37597443" w:rsidR="006150F4" w:rsidRPr="00857CC7"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845C29">
        <w:rPr>
          <w:rFonts w:ascii="Times New Roman" w:hAnsi="Times New Roman" w:cs="Times New Roman"/>
          <w:b/>
          <w:bCs/>
          <w:color w:val="2905A0"/>
          <w:lang w:val="ro-RO"/>
        </w:rPr>
        <w:t>APA CANAL S.A. GALAȚI</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lang w:val="ro-RO"/>
        </w:rPr>
        <w:t>declar că, am luat la cunoștință că datele cuprinse în acest formular vor fi tratate confidențial, în conformitate cu prevederile Regulamentului (UE) 2016/679 al Parlamentului European și al Consiliului din 27 aprilie 2016, privind protecția persoanelor fizice în ceea ce privește prelucrarea datelor cu caracter personal și libera circulație a acestor date și de abrogare a Directivei 95/46/CE (Regulamentul General privind Protecția Datelor).</w:t>
      </w:r>
    </w:p>
    <w:p w14:paraId="45416F01" w14:textId="61451020"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Am fost informat/ă că toate datele mele transmise către</w:t>
      </w:r>
      <w:r w:rsidR="00CD5628">
        <w:rPr>
          <w:rFonts w:ascii="Times New Roman" w:hAnsi="Times New Roman" w:cs="Times New Roman"/>
          <w:color w:val="2905A0"/>
          <w:lang w:val="ro-RO"/>
        </w:rPr>
        <w:t xml:space="preserve"> </w:t>
      </w:r>
      <w:r w:rsidR="00CD5628" w:rsidRPr="00CD5628">
        <w:rPr>
          <w:rFonts w:ascii="Times New Roman" w:hAnsi="Times New Roman" w:cs="Times New Roman"/>
          <w:b/>
          <w:bCs/>
          <w:color w:val="2905A0"/>
          <w:lang w:val="ro-RO"/>
        </w:rPr>
        <w:t>autoritatea publică tutelară</w:t>
      </w:r>
      <w:r w:rsidR="00CD5628">
        <w:rPr>
          <w:rFonts w:ascii="Times New Roman" w:hAnsi="Times New Roman" w:cs="Times New Roman"/>
          <w:color w:val="2905A0"/>
          <w:lang w:val="ro-RO"/>
        </w:rPr>
        <w:t xml:space="preserve"> și/sau către</w:t>
      </w:r>
      <w:r w:rsidR="00CD5628" w:rsidRPr="00857CC7">
        <w:rPr>
          <w:rFonts w:ascii="Times New Roman" w:hAnsi="Times New Roman" w:cs="Times New Roman"/>
          <w:color w:val="2905A0"/>
          <w:lang w:val="ro-RO"/>
        </w:rPr>
        <w:t xml:space="preserve"> </w:t>
      </w:r>
      <w:r w:rsidR="00CD5628" w:rsidRPr="00857CC7">
        <w:rPr>
          <w:rFonts w:ascii="Times New Roman" w:hAnsi="Times New Roman" w:cs="Times New Roman"/>
          <w:b/>
          <w:color w:val="2905A0"/>
          <w:lang w:val="ro-RO"/>
        </w:rPr>
        <w:t>c</w:t>
      </w:r>
      <w:r w:rsidRPr="00857CC7">
        <w:rPr>
          <w:rFonts w:ascii="Times New Roman" w:hAnsi="Times New Roman" w:cs="Times New Roman"/>
          <w:b/>
          <w:color w:val="2905A0"/>
          <w:lang w:val="ro-RO"/>
        </w:rPr>
        <w:t>omisia de selecție și nominalizare</w:t>
      </w:r>
      <w:r w:rsidRPr="00857CC7">
        <w:rPr>
          <w:rFonts w:ascii="Times New Roman" w:hAnsi="Times New Roman" w:cs="Times New Roman"/>
          <w:color w:val="2905A0"/>
          <w:lang w:val="ro-RO"/>
        </w:rPr>
        <w:t xml:space="preserve">, sub formă fizică </w:t>
      </w:r>
      <w:r w:rsidR="00CD5628">
        <w:rPr>
          <w:rFonts w:ascii="Times New Roman" w:hAnsi="Times New Roman" w:cs="Times New Roman"/>
          <w:color w:val="2905A0"/>
          <w:lang w:val="ro-RO"/>
        </w:rPr>
        <w:t>și/</w:t>
      </w:r>
      <w:r w:rsidRPr="00857CC7">
        <w:rPr>
          <w:rFonts w:ascii="Times New Roman" w:hAnsi="Times New Roman" w:cs="Times New Roman"/>
          <w:color w:val="2905A0"/>
          <w:lang w:val="ro-RO"/>
        </w:rPr>
        <w:t>sau electronică vor fi prelucrate și stocate în format fizic și digital, respectând prevederile legale în vigoare.</w:t>
      </w:r>
    </w:p>
    <w:p w14:paraId="7A4C54FF" w14:textId="62453397"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De asemenea, am fost informat/ă că toate datele astfel prelucrate vor fi transmise </w:t>
      </w:r>
      <w:r w:rsidRPr="00857CC7">
        <w:rPr>
          <w:rFonts w:ascii="Times New Roman" w:hAnsi="Times New Roman" w:cs="Times New Roman"/>
          <w:color w:val="2905A0"/>
          <w:spacing w:val="8"/>
          <w:lang w:val="ro-RO"/>
        </w:rPr>
        <w:t xml:space="preserve">către </w:t>
      </w:r>
      <w:r w:rsidR="00BF4B07">
        <w:rPr>
          <w:rFonts w:ascii="Times New Roman" w:hAnsi="Times New Roman" w:cs="Times New Roman"/>
          <w:b/>
          <w:bCs/>
          <w:color w:val="2905A0"/>
          <w:lang w:val="ro-RO"/>
        </w:rPr>
        <w:t xml:space="preserve">Societatea </w:t>
      </w:r>
      <w:r w:rsidR="00845C29">
        <w:rPr>
          <w:rFonts w:ascii="Times New Roman" w:hAnsi="Times New Roman" w:cs="Times New Roman"/>
          <w:b/>
          <w:bCs/>
          <w:color w:val="2905A0"/>
          <w:lang w:val="ro-RO"/>
        </w:rPr>
        <w:t>APA CANAL S.A. GALAȚI</w:t>
      </w:r>
      <w:r w:rsidR="00CD5628">
        <w:rPr>
          <w:rFonts w:ascii="Times New Roman" w:hAnsi="Times New Roman" w:cs="Times New Roman"/>
          <w:b/>
          <w:bCs/>
          <w:color w:val="2905A0"/>
          <w:lang w:val="ro-RO"/>
        </w:rPr>
        <w:t xml:space="preserve">, </w:t>
      </w:r>
      <w:r w:rsidRPr="00857CC7">
        <w:rPr>
          <w:rFonts w:ascii="Times New Roman" w:hAnsi="Times New Roman" w:cs="Times New Roman"/>
          <w:color w:val="2905A0"/>
          <w:spacing w:val="8"/>
          <w:lang w:val="ro-RO"/>
        </w:rPr>
        <w:t xml:space="preserve"> către Great People Inside și către expertul independent </w:t>
      </w:r>
      <w:r w:rsidRPr="00857CC7">
        <w:rPr>
          <w:rFonts w:ascii="Times New Roman" w:hAnsi="Times New Roman" w:cs="Times New Roman"/>
          <w:bCs/>
          <w:color w:val="2905A0"/>
          <w:lang w:val="ro-RO"/>
        </w:rPr>
        <w:t xml:space="preserve">selectat </w:t>
      </w:r>
      <w:r w:rsidRPr="00857CC7">
        <w:rPr>
          <w:rFonts w:ascii="Times New Roman" w:hAnsi="Times New Roman" w:cs="Times New Roman"/>
          <w:b/>
          <w:bCs/>
          <w:color w:val="2905A0"/>
          <w:lang w:val="ro-RO"/>
        </w:rPr>
        <w:t>Societatea EWORA RESURSE UMANE S.R.L.</w:t>
      </w:r>
      <w:r w:rsidRPr="00857CC7">
        <w:rPr>
          <w:rFonts w:ascii="Times New Roman" w:hAnsi="Times New Roman" w:cs="Times New Roman"/>
          <w:bCs/>
          <w:color w:val="2905A0"/>
          <w:lang w:val="ro-RO"/>
        </w:rPr>
        <w:t>,</w:t>
      </w:r>
      <w:r w:rsidRPr="00857CC7">
        <w:rPr>
          <w:rFonts w:ascii="Times New Roman" w:hAnsi="Times New Roman" w:cs="Times New Roman"/>
          <w:color w:val="2905A0"/>
          <w:spacing w:val="8"/>
          <w:lang w:val="ro-RO"/>
        </w:rPr>
        <w:t xml:space="preserve"> respectiv către </w:t>
      </w:r>
      <w:r w:rsidRPr="00857CC7">
        <w:rPr>
          <w:rFonts w:ascii="Times New Roman" w:hAnsi="Times New Roman" w:cs="Times New Roman"/>
          <w:b/>
          <w:bCs/>
          <w:color w:val="2905A0"/>
          <w:spacing w:val="8"/>
          <w:lang w:val="ro-RO"/>
        </w:rPr>
        <w:t>AMEPIP</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strict în scopul procedurii de selecție a candidaților</w:t>
      </w:r>
      <w:r w:rsidRPr="00857CC7">
        <w:rPr>
          <w:rFonts w:ascii="Times New Roman" w:hAnsi="Times New Roman" w:cs="Times New Roman"/>
          <w:color w:val="2905A0"/>
          <w:spacing w:val="8"/>
          <w:lang w:val="ro-RO"/>
        </w:rPr>
        <w:t xml:space="preserve">, respectând </w:t>
      </w:r>
      <w:r w:rsidRPr="00857CC7">
        <w:rPr>
          <w:rFonts w:ascii="Times New Roman" w:hAnsi="Times New Roman" w:cs="Times New Roman"/>
          <w:color w:val="2905A0"/>
          <w:lang w:val="ro-RO"/>
        </w:rPr>
        <w:t>prevederile legale în vigoare.</w:t>
      </w:r>
    </w:p>
    <w:p w14:paraId="5D65C075" w14:textId="77777777"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Menționez că am fost informat/ă privind </w:t>
      </w:r>
      <w:r w:rsidRPr="00857CC7">
        <w:rPr>
          <w:rFonts w:ascii="Times New Roman" w:hAnsi="Times New Roman" w:cs="Times New Roman"/>
          <w:b/>
          <w:color w:val="2905A0"/>
          <w:lang w:val="ro-RO"/>
        </w:rPr>
        <w:t>Termenul de retenție</w:t>
      </w:r>
      <w:r w:rsidRPr="00857CC7">
        <w:rPr>
          <w:rFonts w:ascii="Times New Roman" w:hAnsi="Times New Roman" w:cs="Times New Roman"/>
          <w:color w:val="2905A0"/>
          <w:lang w:val="ro-RO"/>
        </w:rPr>
        <w:t xml:space="preserve">, respectiv păstrarea datelor personale atât timp cât este necesar în cadrul entităților menționate, dar nu mai mult de </w:t>
      </w:r>
      <w:r w:rsidRPr="00857CC7">
        <w:rPr>
          <w:rFonts w:ascii="Times New Roman" w:hAnsi="Times New Roman" w:cs="Times New Roman"/>
          <w:b/>
          <w:color w:val="2905A0"/>
          <w:lang w:val="ro-RO"/>
        </w:rPr>
        <w:t>4 ani</w:t>
      </w:r>
      <w:r w:rsidRPr="00857CC7">
        <w:rPr>
          <w:rFonts w:ascii="Times New Roman" w:hAnsi="Times New Roman" w:cs="Times New Roman"/>
          <w:color w:val="2905A0"/>
          <w:lang w:val="ro-RO"/>
        </w:rPr>
        <w:t xml:space="preserve"> de la data colectării datelor și nominalizării pentru postul la care am candidat, după care datele mele personale, inclusiv datele incluse în CV vor fi șterse/distruse din evidențele entităților menționate.</w:t>
      </w:r>
    </w:p>
    <w:p w14:paraId="2395323B" w14:textId="77777777" w:rsidR="006150F4" w:rsidRPr="00857CC7" w:rsidRDefault="006150F4" w:rsidP="00035767">
      <w:pPr>
        <w:jc w:val="both"/>
        <w:rPr>
          <w:rFonts w:ascii="Times New Roman" w:hAnsi="Times New Roman" w:cs="Times New Roman"/>
          <w:b/>
          <w:color w:val="2905A0"/>
          <w:lang w:val="ro-RO"/>
        </w:rPr>
      </w:pPr>
      <w:r w:rsidRPr="00857CC7">
        <w:rPr>
          <w:rFonts w:ascii="Times New Roman" w:hAnsi="Times New Roman" w:cs="Times New Roman"/>
          <w:color w:val="2905A0"/>
          <w:lang w:val="ro-RO"/>
        </w:rPr>
        <w:t xml:space="preserve">     Declar prin prezenta, că am fost informat/ă privind </w:t>
      </w:r>
      <w:r w:rsidRPr="00857CC7">
        <w:rPr>
          <w:rFonts w:ascii="Times New Roman" w:hAnsi="Times New Roman" w:cs="Times New Roman"/>
          <w:b/>
          <w:color w:val="2905A0"/>
          <w:lang w:val="ro-RO"/>
        </w:rPr>
        <w:t>Drepturile mele în legătură cu datele cu caracter personal furnizate</w:t>
      </w:r>
      <w:r w:rsidRPr="00857CC7">
        <w:rPr>
          <w:rFonts w:ascii="Times New Roman" w:hAnsi="Times New Roman" w:cs="Times New Roman"/>
          <w:color w:val="2905A0"/>
          <w:lang w:val="ro-RO"/>
        </w:rPr>
        <w:t>, respectiv:</w:t>
      </w:r>
    </w:p>
    <w:p w14:paraId="2DB4C03A"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acces la datele cu caracter personal;</w:t>
      </w:r>
    </w:p>
    <w:p w14:paraId="0A3F2CCB"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rectificarea datelor cu caracter personal;</w:t>
      </w:r>
    </w:p>
    <w:p w14:paraId="34A6124E"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ștergerea datelor cu caracter personal;</w:t>
      </w:r>
    </w:p>
    <w:p w14:paraId="62191AC4"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restricționarea prelucrării datelor cu caracter personal;</w:t>
      </w:r>
    </w:p>
    <w:p w14:paraId="7824C8A3"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 mă opune prelucrării datelor cu caracter personal;</w:t>
      </w:r>
    </w:p>
    <w:p w14:paraId="36320396"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portabilitatea datelor cu caracter personal, precum și</w:t>
      </w:r>
    </w:p>
    <w:p w14:paraId="37C05A66"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 depune o plângere în fața autorității de supraveghere (ANSPDCP).</w:t>
      </w:r>
    </w:p>
    <w:p w14:paraId="0E681853" w14:textId="774C9A06" w:rsidR="006150F4" w:rsidRPr="004432E6" w:rsidRDefault="006150F4" w:rsidP="004432E6">
      <w:pPr>
        <w:jc w:val="both"/>
        <w:rPr>
          <w:lang w:val="fr-FR"/>
        </w:rPr>
      </w:pPr>
      <w:r w:rsidRPr="00695AA0">
        <w:rPr>
          <w:rFonts w:ascii="Times New Roman" w:hAnsi="Times New Roman" w:cs="Times New Roman"/>
          <w:b/>
          <w:color w:val="2905A0"/>
          <w:lang w:val="ro-RO"/>
        </w:rPr>
        <w:t>Obs.</w:t>
      </w:r>
      <w:r w:rsidRPr="00695AA0">
        <w:rPr>
          <w:rFonts w:ascii="Times New Roman" w:hAnsi="Times New Roman" w:cs="Times New Roman"/>
          <w:color w:val="2905A0"/>
          <w:lang w:val="ro-RO"/>
        </w:rPr>
        <w:t xml:space="preserve"> Pentru orice informații cu privire la protecția datelor dumneavoastră cu caracter personal, ne puteți contacta la adresa de e-</w:t>
      </w:r>
      <w:r w:rsidRPr="004432E6">
        <w:rPr>
          <w:rFonts w:ascii="Times New Roman" w:hAnsi="Times New Roman" w:cs="Times New Roman"/>
          <w:color w:val="2905A0"/>
          <w:lang w:val="ro-RO"/>
        </w:rPr>
        <w:t>mail:</w:t>
      </w:r>
      <w:r w:rsidR="004432E6" w:rsidRPr="004432E6">
        <w:rPr>
          <w:rFonts w:ascii="Times New Roman" w:hAnsi="Times New Roman" w:cs="Times New Roman"/>
          <w:lang w:val="fr-FR"/>
        </w:rPr>
        <w:t xml:space="preserve"> </w:t>
      </w:r>
      <w:hyperlink r:id="rId11" w:history="1">
        <w:r w:rsidR="00845C29" w:rsidRPr="00532D32">
          <w:rPr>
            <w:rStyle w:val="Hyperlink"/>
            <w:rFonts w:ascii="Times New Roman" w:hAnsi="Times New Roman" w:cs="Times New Roman"/>
            <w:lang w:val="ro-RO"/>
          </w:rPr>
          <w:t>adiapagalati@yahoo.com</w:t>
        </w:r>
      </w:hyperlink>
    </w:p>
    <w:p w14:paraId="22F4DC3B" w14:textId="77777777" w:rsidR="00EA0D62" w:rsidRPr="00EA0D62" w:rsidRDefault="00EA0D62" w:rsidP="00EA0D62">
      <w:pPr>
        <w:jc w:val="both"/>
        <w:rPr>
          <w:rFonts w:ascii="Times New Roman" w:hAnsi="Times New Roman" w:cs="Times New Roman"/>
          <w:b/>
          <w:bCs/>
          <w:color w:val="2905A0"/>
          <w:lang w:val="fr-FR"/>
        </w:rPr>
      </w:pPr>
    </w:p>
    <w:p w14:paraId="4A79EE6F" w14:textId="77777777" w:rsidR="006150F4" w:rsidRDefault="006150F4" w:rsidP="00035767">
      <w:pPr>
        <w:jc w:val="both"/>
        <w:rPr>
          <w:rFonts w:ascii="Times New Roman" w:hAnsi="Times New Roman" w:cs="Times New Roman"/>
          <w:b/>
          <w:color w:val="2905A0"/>
          <w:lang w:val="ro-RO"/>
        </w:rPr>
      </w:pPr>
      <w:r w:rsidRPr="004432E6">
        <w:rPr>
          <w:rFonts w:ascii="Times New Roman" w:hAnsi="Times New Roman" w:cs="Times New Roman"/>
          <w:b/>
          <w:color w:val="2905A0"/>
          <w:lang w:val="ro-RO"/>
        </w:rPr>
        <w:t>Acord candidat</w:t>
      </w:r>
    </w:p>
    <w:p w14:paraId="5CD306B7" w14:textId="77777777" w:rsidR="004432E6" w:rsidRPr="004432E6" w:rsidRDefault="004432E6" w:rsidP="00035767">
      <w:pPr>
        <w:jc w:val="both"/>
        <w:rPr>
          <w:rFonts w:ascii="Times New Roman" w:hAnsi="Times New Roman" w:cs="Times New Roman"/>
          <w:b/>
          <w:color w:val="2905A0"/>
          <w:lang w:val="ro-RO"/>
        </w:rPr>
      </w:pPr>
    </w:p>
    <w:p w14:paraId="5299A756" w14:textId="703D443A" w:rsidR="00A53F7B" w:rsidRPr="004432E6" w:rsidRDefault="00A53F7B" w:rsidP="00544F03">
      <w:pPr>
        <w:ind w:left="360"/>
        <w:jc w:val="both"/>
        <w:rPr>
          <w:rFonts w:ascii="Times New Roman" w:hAnsi="Times New Roman" w:cs="Times New Roman"/>
          <w:color w:val="2905A0"/>
          <w:lang w:val="ro-RO"/>
        </w:rPr>
      </w:pPr>
      <w:r w:rsidRPr="004432E6">
        <w:rPr>
          <w:rFonts w:ascii="Times New Roman" w:hAnsi="Times New Roman" w:cs="Times New Roman"/>
          <w:noProof/>
          <w:color w:val="2905A0"/>
        </w:rPr>
        <mc:AlternateContent>
          <mc:Choice Requires="wps">
            <w:drawing>
              <wp:anchor distT="0" distB="0" distL="114300" distR="114300" simplePos="0" relativeHeight="251665408" behindDoc="0" locked="0" layoutInCell="1" allowOverlap="1" wp14:anchorId="7B83B41D" wp14:editId="06A1BF10">
                <wp:simplePos x="0" y="0"/>
                <wp:positionH relativeFrom="column">
                  <wp:posOffset>0</wp:posOffset>
                </wp:positionH>
                <wp:positionV relativeFrom="paragraph">
                  <wp:posOffset>0</wp:posOffset>
                </wp:positionV>
                <wp:extent cx="190500" cy="167640"/>
                <wp:effectExtent l="0" t="0" r="19050" b="22860"/>
                <wp:wrapNone/>
                <wp:docPr id="7918197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EBDB361" w14:textId="77777777" w:rsidR="00A53F7B" w:rsidRDefault="00A53F7B" w:rsidP="00A53F7B">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83B41D" id="_x0000_s1049" style="position:absolute;left:0;text-align:left;margin-left:0;margin-top:0;width:15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n9EgIAAAI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" filled="f" strokeweight="2pt">
                <v:textbox>
                  <w:txbxContent>
                    <w:p w14:paraId="5EBDB361" w14:textId="77777777" w:rsidR="00A53F7B" w:rsidRDefault="00A53F7B" w:rsidP="00A53F7B">
                      <w:pPr>
                        <w:jc w:val="center"/>
                      </w:pPr>
                      <w:r>
                        <w:t xml:space="preserve"> </w:t>
                      </w:r>
                    </w:p>
                  </w:txbxContent>
                </v:textbox>
              </v:rect>
            </w:pict>
          </mc:Fallback>
        </mc:AlternateContent>
      </w:r>
      <w:r w:rsidRPr="004432E6">
        <w:rPr>
          <w:rFonts w:ascii="Times New Roman" w:hAnsi="Times New Roman" w:cs="Times New Roman"/>
          <w:color w:val="2905A0"/>
          <w:lang w:val="ro-RO"/>
        </w:rPr>
        <w:t xml:space="preserve"> </w:t>
      </w:r>
      <w:r w:rsidRPr="004432E6">
        <w:rPr>
          <w:rFonts w:ascii="Times New Roman" w:hAnsi="Times New Roman" w:cs="Times New Roman"/>
          <w:b/>
          <w:bCs/>
          <w:color w:val="2905A0"/>
          <w:lang w:val="ro-RO"/>
        </w:rPr>
        <w:t>SUNT DE ACORD</w:t>
      </w:r>
      <w:r w:rsidRPr="004432E6">
        <w:rPr>
          <w:rFonts w:ascii="Times New Roman" w:hAnsi="Times New Roman" w:cs="Times New Roman"/>
          <w:color w:val="2905A0"/>
          <w:lang w:val="ro-RO"/>
        </w:rPr>
        <w:t xml:space="preserve"> </w:t>
      </w:r>
      <w:r w:rsidR="006150F4" w:rsidRPr="004432E6">
        <w:rPr>
          <w:rFonts w:ascii="Times New Roman" w:hAnsi="Times New Roman" w:cs="Times New Roman"/>
          <w:color w:val="2905A0"/>
          <w:lang w:val="ro-RO"/>
        </w:rPr>
        <w:t>cu prelucrarea datelor mele cu caracter personal mai sus menționate</w:t>
      </w:r>
      <w:r w:rsidR="00544F03" w:rsidRPr="004432E6">
        <w:rPr>
          <w:rFonts w:ascii="Times New Roman" w:hAnsi="Times New Roman" w:cs="Times New Roman"/>
          <w:color w:val="2905A0"/>
          <w:lang w:val="ro-RO"/>
        </w:rPr>
        <w:t xml:space="preserve"> și/sau </w:t>
      </w:r>
      <w:r w:rsidR="00544F03" w:rsidRPr="004432E6">
        <w:rPr>
          <w:rFonts w:ascii="Times New Roman" w:hAnsi="Times New Roman" w:cs="Times New Roman"/>
          <w:color w:val="2905A0"/>
          <w:shd w:val="clear" w:color="auto" w:fill="FFFFFF"/>
          <w:lang w:val="ro-RO"/>
        </w:rPr>
        <w:t>verificarea informațiilor furnizate</w:t>
      </w:r>
    </w:p>
    <w:p w14:paraId="67D0ADD7" w14:textId="20E14728" w:rsidR="006150F4" w:rsidRPr="004432E6" w:rsidRDefault="00A53F7B" w:rsidP="00A53F7B">
      <w:pPr>
        <w:ind w:left="360"/>
        <w:jc w:val="both"/>
        <w:rPr>
          <w:rFonts w:ascii="Times New Roman" w:hAnsi="Times New Roman" w:cs="Times New Roman"/>
          <w:color w:val="2905A0"/>
          <w:lang w:val="ro-RO"/>
        </w:rPr>
      </w:pPr>
      <w:r w:rsidRPr="004432E6">
        <w:rPr>
          <w:rFonts w:ascii="Times New Roman" w:hAnsi="Times New Roman" w:cs="Times New Roman"/>
          <w:noProof/>
          <w:color w:val="2905A0"/>
        </w:rPr>
        <mc:AlternateContent>
          <mc:Choice Requires="wps">
            <w:drawing>
              <wp:anchor distT="0" distB="0" distL="114300" distR="114300" simplePos="0" relativeHeight="251667456" behindDoc="0" locked="0" layoutInCell="1" allowOverlap="1" wp14:anchorId="6BE5D14A" wp14:editId="6A9AED61">
                <wp:simplePos x="0" y="0"/>
                <wp:positionH relativeFrom="column">
                  <wp:posOffset>0</wp:posOffset>
                </wp:positionH>
                <wp:positionV relativeFrom="paragraph">
                  <wp:posOffset>0</wp:posOffset>
                </wp:positionV>
                <wp:extent cx="190500" cy="167640"/>
                <wp:effectExtent l="0" t="0" r="19050" b="22860"/>
                <wp:wrapNone/>
                <wp:docPr id="7264167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F8C3237" w14:textId="77777777" w:rsidR="00A53F7B" w:rsidRDefault="00A53F7B" w:rsidP="00A53F7B">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E5D14A" id="_x0000_s1050" style="position:absolute;left:0;text-align:left;margin-left:0;margin-top:0;width:15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QBB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lnE&#10;DPGqhuZAgiEcx5C+DR16wN+cjTSCFfe/dgIVZ+azJdFvigXJwkIyFsurORl46akvPcJKgqq4DMjZ&#10;0diG46TvHOqup1xFEsTCHbWq1UnG17pODGjQkrqnTxEn+dJOUa9fd/MH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it0AQREC&#10;AAACBAAADgAAAAAAAAAAAAAAAAAuAgAAZHJzL2Uyb0RvYy54bWxQSwECLQAUAAYACAAAACEADSX0&#10;9tsAAAADAQAADwAAAAAAAAAAAAAAAABrBAAAZHJzL2Rvd25yZXYueG1sUEsFBgAAAAAEAAQA8wAA&#10;AHMFAAAAAA==&#10;" filled="f" strokeweight="2pt">
                <v:textbox>
                  <w:txbxContent>
                    <w:p w14:paraId="5F8C3237" w14:textId="77777777" w:rsidR="00A53F7B" w:rsidRDefault="00A53F7B" w:rsidP="00A53F7B">
                      <w:pPr>
                        <w:jc w:val="center"/>
                      </w:pPr>
                      <w:r>
                        <w:t xml:space="preserve"> </w:t>
                      </w:r>
                    </w:p>
                  </w:txbxContent>
                </v:textbox>
              </v:rect>
            </w:pict>
          </mc:Fallback>
        </mc:AlternateContent>
      </w:r>
      <w:r w:rsidRPr="004432E6">
        <w:rPr>
          <w:rFonts w:ascii="Times New Roman" w:hAnsi="Times New Roman" w:cs="Times New Roman"/>
          <w:color w:val="2905A0"/>
          <w:lang w:val="ro-RO"/>
        </w:rPr>
        <w:t xml:space="preserve"> </w:t>
      </w:r>
      <w:r w:rsidRPr="004432E6">
        <w:rPr>
          <w:rFonts w:ascii="Times New Roman" w:hAnsi="Times New Roman" w:cs="Times New Roman"/>
          <w:b/>
          <w:bCs/>
          <w:color w:val="2905A0"/>
          <w:lang w:val="ro-RO"/>
        </w:rPr>
        <w:t>NU SUNT DE ACORD</w:t>
      </w:r>
      <w:r w:rsidRPr="004432E6">
        <w:rPr>
          <w:rFonts w:ascii="Times New Roman" w:hAnsi="Times New Roman" w:cs="Times New Roman"/>
          <w:color w:val="2905A0"/>
          <w:lang w:val="ro-RO"/>
        </w:rPr>
        <w:t xml:space="preserve"> </w:t>
      </w:r>
      <w:r w:rsidR="006150F4" w:rsidRPr="004432E6">
        <w:rPr>
          <w:rFonts w:ascii="Times New Roman" w:hAnsi="Times New Roman" w:cs="Times New Roman"/>
          <w:color w:val="2905A0"/>
          <w:lang w:val="ro-RO"/>
        </w:rPr>
        <w:t>cu prelucrarea datelor mele cu caracter personal mai sus menționate</w:t>
      </w:r>
      <w:r w:rsidR="00544F03" w:rsidRPr="004432E6">
        <w:rPr>
          <w:rFonts w:ascii="Times New Roman" w:hAnsi="Times New Roman" w:cs="Times New Roman"/>
          <w:color w:val="2905A0"/>
          <w:lang w:val="ro-RO"/>
        </w:rPr>
        <w:t xml:space="preserve"> și/sau </w:t>
      </w:r>
      <w:r w:rsidR="00544F03" w:rsidRPr="004432E6">
        <w:rPr>
          <w:rFonts w:ascii="Times New Roman" w:hAnsi="Times New Roman" w:cs="Times New Roman"/>
          <w:color w:val="2905A0"/>
          <w:shd w:val="clear" w:color="auto" w:fill="FFFFFF"/>
          <w:lang w:val="ro-RO"/>
        </w:rPr>
        <w:t>verificarea informațiilor furnizate</w:t>
      </w:r>
    </w:p>
    <w:p w14:paraId="4BA9F0A3" w14:textId="77777777" w:rsidR="006150F4" w:rsidRPr="00857CC7" w:rsidRDefault="006150F4" w:rsidP="00035767">
      <w:pPr>
        <w:widowControl w:val="0"/>
        <w:autoSpaceDE w:val="0"/>
        <w:autoSpaceDN w:val="0"/>
        <w:adjustRightInd w:val="0"/>
        <w:rPr>
          <w:rFonts w:ascii="Times New Roman" w:hAnsi="Times New Roman" w:cs="Times New Roman"/>
          <w:color w:val="2905A0"/>
          <w:spacing w:val="8"/>
          <w:lang w:val="ro-RO"/>
        </w:rPr>
      </w:pPr>
    </w:p>
    <w:p w14:paraId="51818DC2"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_____________________</w:t>
      </w:r>
    </w:p>
    <w:p w14:paraId="72281E92"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0829B1BE" w14:textId="77777777" w:rsidR="006150F4" w:rsidRPr="00857CC7" w:rsidRDefault="006150F4" w:rsidP="00035767">
      <w:pPr>
        <w:pStyle w:val="NormalIndent"/>
        <w:ind w:left="0"/>
        <w:rPr>
          <w:color w:val="2905A0"/>
          <w:lang w:val="ro-RO"/>
        </w:rPr>
      </w:pPr>
    </w:p>
    <w:p w14:paraId="42946C50"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530C0BEF"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0208776B" w14:textId="69A7F079" w:rsidR="006150F4" w:rsidRPr="00A53F7B" w:rsidRDefault="006150F4" w:rsidP="00A53F7B">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27FCD31C" w14:textId="7A249D00" w:rsidR="005E75DD" w:rsidRPr="00857CC7" w:rsidRDefault="006150F4" w:rsidP="00A53F7B">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sectPr w:rsidR="005E75DD" w:rsidRPr="00857CC7" w:rsidSect="009B5B20">
      <w:headerReference w:type="default" r:id="rId12"/>
      <w:footerReference w:type="even" r:id="rId13"/>
      <w:footerReference w:type="default" r:id="rId14"/>
      <w:headerReference w:type="first" r:id="rId15"/>
      <w:pgSz w:w="11907" w:h="16840" w:code="9"/>
      <w:pgMar w:top="720" w:right="1008" w:bottom="720" w:left="1008" w:header="706" w:footer="28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3D81A" w14:textId="77777777" w:rsidR="00642131" w:rsidRDefault="00642131" w:rsidP="009B2968">
      <w:r>
        <w:separator/>
      </w:r>
    </w:p>
  </w:endnote>
  <w:endnote w:type="continuationSeparator" w:id="0">
    <w:p w14:paraId="3C9096DB" w14:textId="77777777" w:rsidR="00642131" w:rsidRDefault="00642131" w:rsidP="009B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utura pt book">
    <w:altName w:val="Times New Roman"/>
    <w:panose1 w:val="00000000000000000000"/>
    <w:charset w:val="00"/>
    <w:family w:val="roman"/>
    <w:notTrueType/>
    <w:pitch w:val="default"/>
  </w:font>
  <w:font w:name="IBM Plex Sans">
    <w:charset w:val="00"/>
    <w:family w:val="swiss"/>
    <w:pitch w:val="variable"/>
    <w:sig w:usb0="A00002EF" w:usb1="5000207B" w:usb2="00000000" w:usb3="00000000" w:csb0="0000019F" w:csb1="00000000"/>
  </w:font>
  <w:font w:name="Noto Sans">
    <w:charset w:val="00"/>
    <w:family w:val="swiss"/>
    <w:pitch w:val="variable"/>
    <w:sig w:usb0="E00082FF" w:usb1="400078FF" w:usb2="00000021"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2345240"/>
      <w:docPartObj>
        <w:docPartGallery w:val="Page Numbers (Bottom of Page)"/>
        <w:docPartUnique/>
      </w:docPartObj>
    </w:sdtPr>
    <w:sdtEndPr>
      <w:rPr>
        <w:noProof/>
      </w:rPr>
    </w:sdtEndPr>
    <w:sdtContent>
      <w:p w14:paraId="3AF80C02" w14:textId="77777777" w:rsidR="0058343B" w:rsidRDefault="001E4630">
        <w:pPr>
          <w:pStyle w:val="Footer"/>
          <w:jc w:val="center"/>
        </w:pPr>
        <w:r>
          <w:rPr>
            <w:noProof/>
          </w:rPr>
          <mc:AlternateContent>
            <mc:Choice Requires="wps">
              <w:drawing>
                <wp:inline distT="0" distB="0" distL="0" distR="0" wp14:anchorId="62B8532B" wp14:editId="545B86D7">
                  <wp:extent cx="5467350" cy="45085"/>
                  <wp:effectExtent l="9525" t="9525" r="0" b="2540"/>
                  <wp:docPr id="913233289" name="Flowchart: Decisio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F2A1D0B" id="_x0000_t110" coordsize="21600,21600" o:spt="110" path="m10800,l,10800,10800,21600,21600,10800xe">
                  <v:stroke joinstyle="miter"/>
                  <v:path gradientshapeok="t" o:connecttype="rect" textboxrect="5400,5400,16200,16200"/>
                </v:shapetype>
                <v:shape id="Flowchart: Decision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58F17AFF" w14:textId="77777777" w:rsidR="0058343B" w:rsidRDefault="00DC5861">
        <w:pPr>
          <w:pStyle w:val="Footer"/>
          <w:jc w:val="center"/>
        </w:pPr>
        <w:r>
          <w:fldChar w:fldCharType="begin"/>
        </w:r>
        <w:r w:rsidR="0058343B">
          <w:instrText xml:space="preserve"> PAGE    \* MERGEFORMAT </w:instrText>
        </w:r>
        <w:r>
          <w:fldChar w:fldCharType="separate"/>
        </w:r>
        <w:r w:rsidR="0058343B">
          <w:rPr>
            <w:noProof/>
          </w:rPr>
          <w:t>2</w:t>
        </w:r>
        <w:r>
          <w:rPr>
            <w:noProof/>
          </w:rPr>
          <w:fldChar w:fldCharType="end"/>
        </w:r>
      </w:p>
    </w:sdtContent>
  </w:sdt>
  <w:p w14:paraId="43087369" w14:textId="77777777" w:rsidR="003D7A6B" w:rsidRDefault="003D7A6B" w:rsidP="00E83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75668"/>
      <w:docPartObj>
        <w:docPartGallery w:val="Page Numbers (Bottom of Page)"/>
        <w:docPartUnique/>
      </w:docPartObj>
    </w:sdtPr>
    <w:sdtEndPr>
      <w:rPr>
        <w:noProof/>
      </w:rPr>
    </w:sdtEndPr>
    <w:sdtContent>
      <w:p w14:paraId="5D4D6BF4" w14:textId="77777777" w:rsidR="001D7987" w:rsidRDefault="001E4630">
        <w:pPr>
          <w:pStyle w:val="Footer"/>
          <w:jc w:val="center"/>
        </w:pPr>
        <w:r>
          <w:rPr>
            <w:noProof/>
          </w:rPr>
          <mc:AlternateContent>
            <mc:Choice Requires="wps">
              <w:drawing>
                <wp:inline distT="0" distB="0" distL="0" distR="0" wp14:anchorId="5650C75D" wp14:editId="73FD0BC8">
                  <wp:extent cx="5467350" cy="45085"/>
                  <wp:effectExtent l="9525" t="9525" r="0" b="2540"/>
                  <wp:docPr id="921338369"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232EA72"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7E3345CE" w14:textId="77777777" w:rsidR="005B5445" w:rsidRPr="005B5445" w:rsidRDefault="00DC5861" w:rsidP="005B5445">
        <w:pPr>
          <w:pStyle w:val="Footer"/>
          <w:jc w:val="center"/>
          <w:rPr>
            <w:rStyle w:val="PageNumber"/>
          </w:rPr>
        </w:pPr>
        <w:r>
          <w:fldChar w:fldCharType="begin"/>
        </w:r>
        <w:r w:rsidR="001D7987">
          <w:instrText xml:space="preserve"> PAGE    \* MERGEFORMAT </w:instrText>
        </w:r>
        <w:r>
          <w:fldChar w:fldCharType="separate"/>
        </w:r>
        <w:r w:rsidR="004905E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E67D3" w14:textId="77777777" w:rsidR="00642131" w:rsidRDefault="00642131" w:rsidP="009B2968">
      <w:r>
        <w:separator/>
      </w:r>
    </w:p>
  </w:footnote>
  <w:footnote w:type="continuationSeparator" w:id="0">
    <w:p w14:paraId="20ECC0A3" w14:textId="77777777" w:rsidR="00642131" w:rsidRDefault="00642131" w:rsidP="009B2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E4604" w14:textId="77777777" w:rsidR="00087642" w:rsidRPr="00087642" w:rsidRDefault="001E4630" w:rsidP="0058343B">
    <w:pPr>
      <w:jc w:val="center"/>
      <w:rPr>
        <w:lang w:val="ro-RO"/>
      </w:rPr>
    </w:pPr>
    <w:r>
      <w:rPr>
        <w:rFonts w:asciiTheme="majorHAnsi" w:hAnsiTheme="majorHAnsi"/>
        <w:bCs/>
        <w:noProof/>
        <w:color w:val="2905A0"/>
        <w:lang w:val="ro-RO"/>
      </w:rPr>
      <mc:AlternateContent>
        <mc:Choice Requires="wps">
          <w:drawing>
            <wp:anchor distT="0" distB="0" distL="114300" distR="114300" simplePos="0" relativeHeight="251659264" behindDoc="0" locked="0" layoutInCell="0" allowOverlap="1" wp14:anchorId="3120D1AA" wp14:editId="5318350F">
              <wp:simplePos x="0" y="0"/>
              <wp:positionH relativeFrom="page">
                <wp:align>right</wp:align>
              </wp:positionH>
              <wp:positionV relativeFrom="topMargin">
                <wp:align>center</wp:align>
              </wp:positionV>
              <wp:extent cx="636270" cy="189230"/>
              <wp:effectExtent l="0" t="0" r="0" b="0"/>
              <wp:wrapNone/>
              <wp:docPr id="13649244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189230"/>
                      </a:xfrm>
                      <a:prstGeom prst="rect">
                        <a:avLst/>
                      </a:prstGeom>
                      <a:solidFill>
                        <a:schemeClr val="accent6">
                          <a:lumMod val="60000"/>
                          <a:lumOff val="40000"/>
                        </a:schemeClr>
                      </a:solidFill>
                      <a:ln>
                        <a:noFill/>
                      </a:ln>
                    </wps:spPr>
                    <wps:txbx>
                      <w:txbxContent>
                        <w:p w14:paraId="4DB9DF0F" w14:textId="77777777" w:rsidR="001D7987" w:rsidRDefault="00DC5861">
                          <w:pPr>
                            <w:rPr>
                              <w:color w:val="FFFFFF" w:themeColor="background1"/>
                            </w:rPr>
                          </w:pPr>
                          <w:r>
                            <w:fldChar w:fldCharType="begin"/>
                          </w:r>
                          <w:r w:rsidR="001D7987">
                            <w:instrText xml:space="preserve"> PAGE   \* MERGEFORMAT </w:instrText>
                          </w:r>
                          <w:r>
                            <w:fldChar w:fldCharType="separate"/>
                          </w:r>
                          <w:r w:rsidR="004905E8" w:rsidRPr="004905E8">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3120D1AA" id="_x0000_t202" coordsize="21600,21600" o:spt="202" path="m,l,21600r21600,l21600,xe">
              <v:stroke joinstyle="miter"/>
              <v:path gradientshapeok="t" o:connecttype="rect"/>
            </v:shapetype>
            <v:shape id="Text Box 1" o:spid="_x0000_s1051" type="#_x0000_t202" style="position:absolute;left:0;text-align:left;margin-left:-1.1pt;margin-top:0;width:50.1pt;height:14.9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" o:allowincell="f" fillcolor="#00a5f4 [1945]" stroked="f">
              <v:textbox style="mso-fit-shape-to-text:t" inset=",0,,0">
                <w:txbxContent>
                  <w:p w14:paraId="4DB9DF0F" w14:textId="77777777" w:rsidR="001D7987" w:rsidRDefault="00DC5861">
                    <w:pPr>
                      <w:rPr>
                        <w:color w:val="FFFFFF" w:themeColor="background1"/>
                      </w:rPr>
                    </w:pPr>
                    <w:r>
                      <w:fldChar w:fldCharType="begin"/>
                    </w:r>
                    <w:r w:rsidR="001D7987">
                      <w:instrText xml:space="preserve"> PAGE   \* MERGEFORMAT </w:instrText>
                    </w:r>
                    <w:r>
                      <w:fldChar w:fldCharType="separate"/>
                    </w:r>
                    <w:r w:rsidR="004905E8" w:rsidRPr="004905E8">
                      <w:rPr>
                        <w:noProof/>
                        <w:color w:val="FFFFFF" w:themeColor="background1"/>
                      </w:rPr>
                      <w:t>4</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3C8E1" w14:textId="77777777" w:rsidR="00A14398" w:rsidRDefault="00A14398" w:rsidP="002B6A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702EA"/>
    <w:multiLevelType w:val="hybridMultilevel"/>
    <w:tmpl w:val="77CE821A"/>
    <w:lvl w:ilvl="0" w:tplc="9DDEE342">
      <w:start w:val="1"/>
      <w:numFmt w:val="bullet"/>
      <w:lvlText w:val=""/>
      <w:lvlJc w:val="left"/>
      <w:pPr>
        <w:ind w:left="720" w:hanging="360"/>
      </w:pPr>
      <w:rPr>
        <w:rFonts w:ascii="Symbol" w:hAnsi="Symbol" w:hint="default"/>
        <w:sz w:val="40"/>
        <w:szCs w:val="4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E45F1E"/>
    <w:multiLevelType w:val="hybridMultilevel"/>
    <w:tmpl w:val="929A920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F1869B9"/>
    <w:multiLevelType w:val="hybridMultilevel"/>
    <w:tmpl w:val="08923F58"/>
    <w:lvl w:ilvl="0" w:tplc="15969C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EE4849"/>
    <w:multiLevelType w:val="hybridMultilevel"/>
    <w:tmpl w:val="9D262CE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5CE54BD"/>
    <w:multiLevelType w:val="hybridMultilevel"/>
    <w:tmpl w:val="D0805984"/>
    <w:lvl w:ilvl="0" w:tplc="FFFFFFFF">
      <w:start w:val="7"/>
      <w:numFmt w:val="bullet"/>
      <w:lvlText w:val="-"/>
      <w:lvlJc w:val="left"/>
      <w:pPr>
        <w:ind w:left="720" w:hanging="360"/>
      </w:pPr>
      <w:rPr>
        <w:rFonts w:ascii="Times New Roman" w:eastAsia="Times New Roman" w:hAnsi="Times New Roman" w:cs="Times New Roman" w:hint="default"/>
        <w:b/>
      </w:rPr>
    </w:lvl>
    <w:lvl w:ilvl="1" w:tplc="04180003">
      <w:start w:val="1"/>
      <w:numFmt w:val="bullet"/>
      <w:lvlText w:val="o"/>
      <w:lvlJc w:val="left"/>
      <w:pPr>
        <w:ind w:left="2720" w:hanging="360"/>
      </w:pPr>
      <w:rPr>
        <w:rFonts w:ascii="Courier New" w:hAnsi="Courier New" w:cs="Courier New" w:hint="default"/>
      </w:rPr>
    </w:lvl>
    <w:lvl w:ilvl="2" w:tplc="04180005">
      <w:start w:val="1"/>
      <w:numFmt w:val="bullet"/>
      <w:lvlText w:val=""/>
      <w:lvlJc w:val="left"/>
      <w:pPr>
        <w:ind w:left="3440" w:hanging="360"/>
      </w:pPr>
      <w:rPr>
        <w:rFonts w:ascii="Wingdings" w:hAnsi="Wingdings" w:hint="default"/>
      </w:rPr>
    </w:lvl>
    <w:lvl w:ilvl="3" w:tplc="04180001">
      <w:start w:val="1"/>
      <w:numFmt w:val="bullet"/>
      <w:lvlText w:val=""/>
      <w:lvlJc w:val="left"/>
      <w:pPr>
        <w:ind w:left="4160" w:hanging="360"/>
      </w:pPr>
      <w:rPr>
        <w:rFonts w:ascii="Symbol" w:hAnsi="Symbol" w:hint="default"/>
      </w:rPr>
    </w:lvl>
    <w:lvl w:ilvl="4" w:tplc="04180003">
      <w:start w:val="1"/>
      <w:numFmt w:val="bullet"/>
      <w:lvlText w:val="o"/>
      <w:lvlJc w:val="left"/>
      <w:pPr>
        <w:ind w:left="4880" w:hanging="360"/>
      </w:pPr>
      <w:rPr>
        <w:rFonts w:ascii="Courier New" w:hAnsi="Courier New" w:cs="Courier New" w:hint="default"/>
      </w:rPr>
    </w:lvl>
    <w:lvl w:ilvl="5" w:tplc="04180005">
      <w:start w:val="1"/>
      <w:numFmt w:val="bullet"/>
      <w:lvlText w:val=""/>
      <w:lvlJc w:val="left"/>
      <w:pPr>
        <w:ind w:left="5600" w:hanging="360"/>
      </w:pPr>
      <w:rPr>
        <w:rFonts w:ascii="Wingdings" w:hAnsi="Wingdings" w:hint="default"/>
      </w:rPr>
    </w:lvl>
    <w:lvl w:ilvl="6" w:tplc="04180001">
      <w:start w:val="1"/>
      <w:numFmt w:val="bullet"/>
      <w:lvlText w:val=""/>
      <w:lvlJc w:val="left"/>
      <w:pPr>
        <w:ind w:left="6320" w:hanging="360"/>
      </w:pPr>
      <w:rPr>
        <w:rFonts w:ascii="Symbol" w:hAnsi="Symbol" w:hint="default"/>
      </w:rPr>
    </w:lvl>
    <w:lvl w:ilvl="7" w:tplc="04180003">
      <w:start w:val="1"/>
      <w:numFmt w:val="bullet"/>
      <w:lvlText w:val="o"/>
      <w:lvlJc w:val="left"/>
      <w:pPr>
        <w:ind w:left="7040" w:hanging="360"/>
      </w:pPr>
      <w:rPr>
        <w:rFonts w:ascii="Courier New" w:hAnsi="Courier New" w:cs="Courier New" w:hint="default"/>
      </w:rPr>
    </w:lvl>
    <w:lvl w:ilvl="8" w:tplc="04180005">
      <w:start w:val="1"/>
      <w:numFmt w:val="bullet"/>
      <w:lvlText w:val=""/>
      <w:lvlJc w:val="left"/>
      <w:pPr>
        <w:ind w:left="7760" w:hanging="360"/>
      </w:pPr>
      <w:rPr>
        <w:rFonts w:ascii="Wingdings" w:hAnsi="Wingdings" w:hint="default"/>
      </w:rPr>
    </w:lvl>
  </w:abstractNum>
  <w:abstractNum w:abstractNumId="5" w15:restartNumberingAfterBreak="0">
    <w:nsid w:val="6F7D50E1"/>
    <w:multiLevelType w:val="hybridMultilevel"/>
    <w:tmpl w:val="073AAB28"/>
    <w:lvl w:ilvl="0" w:tplc="A378DD9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17232694">
    <w:abstractNumId w:val="3"/>
  </w:num>
  <w:num w:numId="2" w16cid:durableId="2024282204">
    <w:abstractNumId w:val="0"/>
  </w:num>
  <w:num w:numId="3" w16cid:durableId="2042824095">
    <w:abstractNumId w:val="2"/>
  </w:num>
  <w:num w:numId="4" w16cid:durableId="860632093">
    <w:abstractNumId w:val="4"/>
  </w:num>
  <w:num w:numId="5" w16cid:durableId="1785683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068234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B6"/>
    <w:rsid w:val="00002014"/>
    <w:rsid w:val="000114EB"/>
    <w:rsid w:val="00012392"/>
    <w:rsid w:val="00015DEB"/>
    <w:rsid w:val="00015E4A"/>
    <w:rsid w:val="00025FD5"/>
    <w:rsid w:val="00035767"/>
    <w:rsid w:val="000359D1"/>
    <w:rsid w:val="000373EC"/>
    <w:rsid w:val="00042179"/>
    <w:rsid w:val="000431B2"/>
    <w:rsid w:val="00050C93"/>
    <w:rsid w:val="0005109C"/>
    <w:rsid w:val="000549BA"/>
    <w:rsid w:val="00055575"/>
    <w:rsid w:val="00057266"/>
    <w:rsid w:val="00060924"/>
    <w:rsid w:val="00062118"/>
    <w:rsid w:val="000642DD"/>
    <w:rsid w:val="00065727"/>
    <w:rsid w:val="00071D93"/>
    <w:rsid w:val="00075273"/>
    <w:rsid w:val="00075C9D"/>
    <w:rsid w:val="00077C52"/>
    <w:rsid w:val="00086AFE"/>
    <w:rsid w:val="00087642"/>
    <w:rsid w:val="000A3D51"/>
    <w:rsid w:val="000A7DF6"/>
    <w:rsid w:val="000B2E36"/>
    <w:rsid w:val="000B3289"/>
    <w:rsid w:val="000C0809"/>
    <w:rsid w:val="000C4C46"/>
    <w:rsid w:val="000C57C2"/>
    <w:rsid w:val="000C68BD"/>
    <w:rsid w:val="000D1B61"/>
    <w:rsid w:val="000D6D1F"/>
    <w:rsid w:val="000E0DB0"/>
    <w:rsid w:val="000E4858"/>
    <w:rsid w:val="000E707F"/>
    <w:rsid w:val="000F2959"/>
    <w:rsid w:val="000F3DBE"/>
    <w:rsid w:val="00112E90"/>
    <w:rsid w:val="00113695"/>
    <w:rsid w:val="00113F21"/>
    <w:rsid w:val="00116456"/>
    <w:rsid w:val="00120363"/>
    <w:rsid w:val="0012299A"/>
    <w:rsid w:val="00127C5F"/>
    <w:rsid w:val="001302AF"/>
    <w:rsid w:val="00130FC3"/>
    <w:rsid w:val="0013285D"/>
    <w:rsid w:val="00133C07"/>
    <w:rsid w:val="001346A7"/>
    <w:rsid w:val="0013474F"/>
    <w:rsid w:val="00141AB3"/>
    <w:rsid w:val="00153530"/>
    <w:rsid w:val="00156748"/>
    <w:rsid w:val="00156EA4"/>
    <w:rsid w:val="0016099E"/>
    <w:rsid w:val="00164587"/>
    <w:rsid w:val="0017161F"/>
    <w:rsid w:val="00174A1B"/>
    <w:rsid w:val="001869AA"/>
    <w:rsid w:val="00187632"/>
    <w:rsid w:val="001961AB"/>
    <w:rsid w:val="001A1D01"/>
    <w:rsid w:val="001A4170"/>
    <w:rsid w:val="001A44F3"/>
    <w:rsid w:val="001A7FAB"/>
    <w:rsid w:val="001B0A58"/>
    <w:rsid w:val="001B36B5"/>
    <w:rsid w:val="001B3FC3"/>
    <w:rsid w:val="001B6F18"/>
    <w:rsid w:val="001D390E"/>
    <w:rsid w:val="001D3C04"/>
    <w:rsid w:val="001D6A49"/>
    <w:rsid w:val="001D7987"/>
    <w:rsid w:val="001E2E8A"/>
    <w:rsid w:val="001E4364"/>
    <w:rsid w:val="001E4630"/>
    <w:rsid w:val="001F24E3"/>
    <w:rsid w:val="002007D2"/>
    <w:rsid w:val="00206E88"/>
    <w:rsid w:val="00211CE6"/>
    <w:rsid w:val="002169BC"/>
    <w:rsid w:val="00221460"/>
    <w:rsid w:val="00222EBF"/>
    <w:rsid w:val="00224A1B"/>
    <w:rsid w:val="002265A3"/>
    <w:rsid w:val="00226DDC"/>
    <w:rsid w:val="002366C9"/>
    <w:rsid w:val="002435EB"/>
    <w:rsid w:val="00243B14"/>
    <w:rsid w:val="00251BE6"/>
    <w:rsid w:val="0025345E"/>
    <w:rsid w:val="0026312F"/>
    <w:rsid w:val="00263347"/>
    <w:rsid w:val="00265D56"/>
    <w:rsid w:val="0027083F"/>
    <w:rsid w:val="00275C1D"/>
    <w:rsid w:val="002803F1"/>
    <w:rsid w:val="0028799E"/>
    <w:rsid w:val="002A7BC6"/>
    <w:rsid w:val="002B60EA"/>
    <w:rsid w:val="002B6A76"/>
    <w:rsid w:val="002C0933"/>
    <w:rsid w:val="002D2846"/>
    <w:rsid w:val="002D2DC8"/>
    <w:rsid w:val="002D6C51"/>
    <w:rsid w:val="002E2D04"/>
    <w:rsid w:val="002E5BA3"/>
    <w:rsid w:val="002E70E7"/>
    <w:rsid w:val="002F3742"/>
    <w:rsid w:val="002F6D0E"/>
    <w:rsid w:val="003009C4"/>
    <w:rsid w:val="00301DCA"/>
    <w:rsid w:val="003064A6"/>
    <w:rsid w:val="00326EFA"/>
    <w:rsid w:val="0033305A"/>
    <w:rsid w:val="003330E8"/>
    <w:rsid w:val="003366E0"/>
    <w:rsid w:val="00342000"/>
    <w:rsid w:val="0034355D"/>
    <w:rsid w:val="00345335"/>
    <w:rsid w:val="00350047"/>
    <w:rsid w:val="00350C1A"/>
    <w:rsid w:val="0035230B"/>
    <w:rsid w:val="00355A1D"/>
    <w:rsid w:val="00355B57"/>
    <w:rsid w:val="00355C83"/>
    <w:rsid w:val="00360F6C"/>
    <w:rsid w:val="003635BA"/>
    <w:rsid w:val="00367C0B"/>
    <w:rsid w:val="00373DCF"/>
    <w:rsid w:val="00377BFE"/>
    <w:rsid w:val="003944AE"/>
    <w:rsid w:val="003A109F"/>
    <w:rsid w:val="003A13D3"/>
    <w:rsid w:val="003A1BEC"/>
    <w:rsid w:val="003A5F9E"/>
    <w:rsid w:val="003A7DA5"/>
    <w:rsid w:val="003B7B57"/>
    <w:rsid w:val="003C2F42"/>
    <w:rsid w:val="003C42E9"/>
    <w:rsid w:val="003C45C7"/>
    <w:rsid w:val="003C49BB"/>
    <w:rsid w:val="003C713A"/>
    <w:rsid w:val="003C7DC9"/>
    <w:rsid w:val="003D0E55"/>
    <w:rsid w:val="003D7A6B"/>
    <w:rsid w:val="003E2B99"/>
    <w:rsid w:val="003E4541"/>
    <w:rsid w:val="003E4E40"/>
    <w:rsid w:val="003E6AB7"/>
    <w:rsid w:val="003F2BFA"/>
    <w:rsid w:val="003F4E68"/>
    <w:rsid w:val="003F6A05"/>
    <w:rsid w:val="003F7EFD"/>
    <w:rsid w:val="0040726A"/>
    <w:rsid w:val="0040783B"/>
    <w:rsid w:val="0041177C"/>
    <w:rsid w:val="0041389B"/>
    <w:rsid w:val="00414D71"/>
    <w:rsid w:val="0042254E"/>
    <w:rsid w:val="004262D4"/>
    <w:rsid w:val="004269D2"/>
    <w:rsid w:val="00426C57"/>
    <w:rsid w:val="00431478"/>
    <w:rsid w:val="00441622"/>
    <w:rsid w:val="00441987"/>
    <w:rsid w:val="004432E6"/>
    <w:rsid w:val="004434F0"/>
    <w:rsid w:val="004479F0"/>
    <w:rsid w:val="00453FF1"/>
    <w:rsid w:val="00461D8A"/>
    <w:rsid w:val="00463313"/>
    <w:rsid w:val="004666F3"/>
    <w:rsid w:val="00466F2C"/>
    <w:rsid w:val="00473A54"/>
    <w:rsid w:val="00474759"/>
    <w:rsid w:val="004762A0"/>
    <w:rsid w:val="004830A3"/>
    <w:rsid w:val="004830E3"/>
    <w:rsid w:val="004905E8"/>
    <w:rsid w:val="00492BA4"/>
    <w:rsid w:val="00493EBC"/>
    <w:rsid w:val="00493F2C"/>
    <w:rsid w:val="00494C14"/>
    <w:rsid w:val="0049542D"/>
    <w:rsid w:val="00495B68"/>
    <w:rsid w:val="00497CC3"/>
    <w:rsid w:val="004A1200"/>
    <w:rsid w:val="004A597B"/>
    <w:rsid w:val="004B0CD3"/>
    <w:rsid w:val="004B4ACA"/>
    <w:rsid w:val="004B5750"/>
    <w:rsid w:val="004C0026"/>
    <w:rsid w:val="004C0DD3"/>
    <w:rsid w:val="004D7C58"/>
    <w:rsid w:val="004E0015"/>
    <w:rsid w:val="004E377F"/>
    <w:rsid w:val="004E7E28"/>
    <w:rsid w:val="004F1AC5"/>
    <w:rsid w:val="004F6A0A"/>
    <w:rsid w:val="00501E79"/>
    <w:rsid w:val="00501ED3"/>
    <w:rsid w:val="005068F3"/>
    <w:rsid w:val="00515757"/>
    <w:rsid w:val="00515C7C"/>
    <w:rsid w:val="00517A17"/>
    <w:rsid w:val="00530CFD"/>
    <w:rsid w:val="00530EA8"/>
    <w:rsid w:val="00533461"/>
    <w:rsid w:val="00535983"/>
    <w:rsid w:val="005369ED"/>
    <w:rsid w:val="0054045B"/>
    <w:rsid w:val="00541A21"/>
    <w:rsid w:val="00544553"/>
    <w:rsid w:val="00544F03"/>
    <w:rsid w:val="00546F55"/>
    <w:rsid w:val="00550428"/>
    <w:rsid w:val="005526B1"/>
    <w:rsid w:val="00552FFD"/>
    <w:rsid w:val="0055456C"/>
    <w:rsid w:val="00556B37"/>
    <w:rsid w:val="0055782A"/>
    <w:rsid w:val="005613A5"/>
    <w:rsid w:val="00570F11"/>
    <w:rsid w:val="00572689"/>
    <w:rsid w:val="00573DF0"/>
    <w:rsid w:val="005768EA"/>
    <w:rsid w:val="0058008D"/>
    <w:rsid w:val="0058156E"/>
    <w:rsid w:val="00581934"/>
    <w:rsid w:val="0058343B"/>
    <w:rsid w:val="00594A7A"/>
    <w:rsid w:val="005950ED"/>
    <w:rsid w:val="005B095D"/>
    <w:rsid w:val="005B5445"/>
    <w:rsid w:val="005C094B"/>
    <w:rsid w:val="005C10FF"/>
    <w:rsid w:val="005C2DE4"/>
    <w:rsid w:val="005C5100"/>
    <w:rsid w:val="005D4049"/>
    <w:rsid w:val="005D4CD8"/>
    <w:rsid w:val="005D7800"/>
    <w:rsid w:val="005E3127"/>
    <w:rsid w:val="005E447D"/>
    <w:rsid w:val="005E6184"/>
    <w:rsid w:val="005E75DD"/>
    <w:rsid w:val="005F26B9"/>
    <w:rsid w:val="005F2BBA"/>
    <w:rsid w:val="005F4EAB"/>
    <w:rsid w:val="006049DB"/>
    <w:rsid w:val="00610B4E"/>
    <w:rsid w:val="006150F4"/>
    <w:rsid w:val="00621602"/>
    <w:rsid w:val="0062214F"/>
    <w:rsid w:val="00622165"/>
    <w:rsid w:val="00622B8A"/>
    <w:rsid w:val="00633B4E"/>
    <w:rsid w:val="00633C6F"/>
    <w:rsid w:val="006346E0"/>
    <w:rsid w:val="00642131"/>
    <w:rsid w:val="006428AA"/>
    <w:rsid w:val="00643C4A"/>
    <w:rsid w:val="0064468B"/>
    <w:rsid w:val="00646452"/>
    <w:rsid w:val="00650997"/>
    <w:rsid w:val="00655768"/>
    <w:rsid w:val="00655CB2"/>
    <w:rsid w:val="00656B17"/>
    <w:rsid w:val="0066340E"/>
    <w:rsid w:val="006671AF"/>
    <w:rsid w:val="00674695"/>
    <w:rsid w:val="00676C19"/>
    <w:rsid w:val="00690E9D"/>
    <w:rsid w:val="00693669"/>
    <w:rsid w:val="00695AA0"/>
    <w:rsid w:val="006977A8"/>
    <w:rsid w:val="006A535E"/>
    <w:rsid w:val="006A7017"/>
    <w:rsid w:val="006B352F"/>
    <w:rsid w:val="006B4BA0"/>
    <w:rsid w:val="006C1442"/>
    <w:rsid w:val="006C60E6"/>
    <w:rsid w:val="006C6F5C"/>
    <w:rsid w:val="006C7B6F"/>
    <w:rsid w:val="006D0490"/>
    <w:rsid w:val="006D477B"/>
    <w:rsid w:val="006E02C7"/>
    <w:rsid w:val="006F322D"/>
    <w:rsid w:val="006F511A"/>
    <w:rsid w:val="00703CEC"/>
    <w:rsid w:val="0070494D"/>
    <w:rsid w:val="00716581"/>
    <w:rsid w:val="00722E78"/>
    <w:rsid w:val="007231A5"/>
    <w:rsid w:val="00724078"/>
    <w:rsid w:val="007254FF"/>
    <w:rsid w:val="00726520"/>
    <w:rsid w:val="0074206D"/>
    <w:rsid w:val="00744F0D"/>
    <w:rsid w:val="00751897"/>
    <w:rsid w:val="00753B9C"/>
    <w:rsid w:val="007547BC"/>
    <w:rsid w:val="007576DD"/>
    <w:rsid w:val="007618DA"/>
    <w:rsid w:val="007671D8"/>
    <w:rsid w:val="007705CC"/>
    <w:rsid w:val="00770F5F"/>
    <w:rsid w:val="0077260C"/>
    <w:rsid w:val="00772C2A"/>
    <w:rsid w:val="0077640D"/>
    <w:rsid w:val="00782213"/>
    <w:rsid w:val="007836AB"/>
    <w:rsid w:val="007937A9"/>
    <w:rsid w:val="00793A49"/>
    <w:rsid w:val="00797AC1"/>
    <w:rsid w:val="007A2D56"/>
    <w:rsid w:val="007A3237"/>
    <w:rsid w:val="007A3431"/>
    <w:rsid w:val="007A3801"/>
    <w:rsid w:val="007B58F9"/>
    <w:rsid w:val="007D1B24"/>
    <w:rsid w:val="007D1F03"/>
    <w:rsid w:val="007D3688"/>
    <w:rsid w:val="007E04C2"/>
    <w:rsid w:val="007E4A54"/>
    <w:rsid w:val="007F106E"/>
    <w:rsid w:val="007F2C9A"/>
    <w:rsid w:val="007F3A65"/>
    <w:rsid w:val="007F4616"/>
    <w:rsid w:val="007F4D3F"/>
    <w:rsid w:val="007F5132"/>
    <w:rsid w:val="007F5D43"/>
    <w:rsid w:val="008141F8"/>
    <w:rsid w:val="00814380"/>
    <w:rsid w:val="00815E60"/>
    <w:rsid w:val="00822ABD"/>
    <w:rsid w:val="00830EEA"/>
    <w:rsid w:val="00832796"/>
    <w:rsid w:val="00832EA4"/>
    <w:rsid w:val="00833284"/>
    <w:rsid w:val="00833B77"/>
    <w:rsid w:val="00835C72"/>
    <w:rsid w:val="00836661"/>
    <w:rsid w:val="00843564"/>
    <w:rsid w:val="00844C13"/>
    <w:rsid w:val="00845197"/>
    <w:rsid w:val="00845C29"/>
    <w:rsid w:val="00855B8F"/>
    <w:rsid w:val="00857A75"/>
    <w:rsid w:val="00857CC7"/>
    <w:rsid w:val="00871F69"/>
    <w:rsid w:val="00875264"/>
    <w:rsid w:val="0088235C"/>
    <w:rsid w:val="00882D2C"/>
    <w:rsid w:val="008840A4"/>
    <w:rsid w:val="00884FFD"/>
    <w:rsid w:val="0088750C"/>
    <w:rsid w:val="008901A7"/>
    <w:rsid w:val="00896E51"/>
    <w:rsid w:val="008A5EFD"/>
    <w:rsid w:val="008B4E86"/>
    <w:rsid w:val="008C009D"/>
    <w:rsid w:val="008C3BA4"/>
    <w:rsid w:val="008E0FBC"/>
    <w:rsid w:val="008E19EB"/>
    <w:rsid w:val="008E1FD8"/>
    <w:rsid w:val="008E411A"/>
    <w:rsid w:val="008E6B25"/>
    <w:rsid w:val="008F4D9C"/>
    <w:rsid w:val="008F7A2E"/>
    <w:rsid w:val="00902A57"/>
    <w:rsid w:val="00902B09"/>
    <w:rsid w:val="00903652"/>
    <w:rsid w:val="0090516E"/>
    <w:rsid w:val="00905815"/>
    <w:rsid w:val="0090654D"/>
    <w:rsid w:val="00906C50"/>
    <w:rsid w:val="00910483"/>
    <w:rsid w:val="00910905"/>
    <w:rsid w:val="00911798"/>
    <w:rsid w:val="00921B3A"/>
    <w:rsid w:val="009371F4"/>
    <w:rsid w:val="00947C12"/>
    <w:rsid w:val="00952F7D"/>
    <w:rsid w:val="009532B9"/>
    <w:rsid w:val="0095349E"/>
    <w:rsid w:val="009636BB"/>
    <w:rsid w:val="00965211"/>
    <w:rsid w:val="00971E8F"/>
    <w:rsid w:val="0098080A"/>
    <w:rsid w:val="00981B7C"/>
    <w:rsid w:val="00984C18"/>
    <w:rsid w:val="00990566"/>
    <w:rsid w:val="009929E8"/>
    <w:rsid w:val="00992FE0"/>
    <w:rsid w:val="00993509"/>
    <w:rsid w:val="00994E3F"/>
    <w:rsid w:val="00995D41"/>
    <w:rsid w:val="009A2ACF"/>
    <w:rsid w:val="009A380C"/>
    <w:rsid w:val="009A3D5E"/>
    <w:rsid w:val="009A6B02"/>
    <w:rsid w:val="009B2968"/>
    <w:rsid w:val="009B4884"/>
    <w:rsid w:val="009B4EC6"/>
    <w:rsid w:val="009B54DE"/>
    <w:rsid w:val="009B5B20"/>
    <w:rsid w:val="009B72D4"/>
    <w:rsid w:val="009C039B"/>
    <w:rsid w:val="009C21FA"/>
    <w:rsid w:val="009C4170"/>
    <w:rsid w:val="009C4CC1"/>
    <w:rsid w:val="009C503E"/>
    <w:rsid w:val="009C5DAC"/>
    <w:rsid w:val="009D01CA"/>
    <w:rsid w:val="009D390C"/>
    <w:rsid w:val="009D4923"/>
    <w:rsid w:val="009E0F90"/>
    <w:rsid w:val="009E5B8C"/>
    <w:rsid w:val="009F002F"/>
    <w:rsid w:val="009F6CB2"/>
    <w:rsid w:val="00A02592"/>
    <w:rsid w:val="00A044C5"/>
    <w:rsid w:val="00A07DCE"/>
    <w:rsid w:val="00A123DD"/>
    <w:rsid w:val="00A14398"/>
    <w:rsid w:val="00A1773D"/>
    <w:rsid w:val="00A20E81"/>
    <w:rsid w:val="00A20F5E"/>
    <w:rsid w:val="00A2236B"/>
    <w:rsid w:val="00A24EEE"/>
    <w:rsid w:val="00A25CA8"/>
    <w:rsid w:val="00A26BF6"/>
    <w:rsid w:val="00A3235E"/>
    <w:rsid w:val="00A3321F"/>
    <w:rsid w:val="00A366B4"/>
    <w:rsid w:val="00A4032C"/>
    <w:rsid w:val="00A42345"/>
    <w:rsid w:val="00A45DF5"/>
    <w:rsid w:val="00A461EA"/>
    <w:rsid w:val="00A53F7B"/>
    <w:rsid w:val="00A56464"/>
    <w:rsid w:val="00A602AF"/>
    <w:rsid w:val="00A61D53"/>
    <w:rsid w:val="00A63C5F"/>
    <w:rsid w:val="00A64F96"/>
    <w:rsid w:val="00A72D24"/>
    <w:rsid w:val="00A73794"/>
    <w:rsid w:val="00A76AD2"/>
    <w:rsid w:val="00A94977"/>
    <w:rsid w:val="00AA3DBA"/>
    <w:rsid w:val="00AA47F6"/>
    <w:rsid w:val="00AA5B8E"/>
    <w:rsid w:val="00AA6E78"/>
    <w:rsid w:val="00AB7FBC"/>
    <w:rsid w:val="00AC22F6"/>
    <w:rsid w:val="00AC7CC1"/>
    <w:rsid w:val="00AD200D"/>
    <w:rsid w:val="00AD2E4A"/>
    <w:rsid w:val="00AE2317"/>
    <w:rsid w:val="00AE4B74"/>
    <w:rsid w:val="00AE533F"/>
    <w:rsid w:val="00AF0501"/>
    <w:rsid w:val="00B01DAF"/>
    <w:rsid w:val="00B03CFD"/>
    <w:rsid w:val="00B10AA6"/>
    <w:rsid w:val="00B1292F"/>
    <w:rsid w:val="00B16B28"/>
    <w:rsid w:val="00B339AF"/>
    <w:rsid w:val="00B341F3"/>
    <w:rsid w:val="00B36993"/>
    <w:rsid w:val="00B36C13"/>
    <w:rsid w:val="00B3760A"/>
    <w:rsid w:val="00B403D3"/>
    <w:rsid w:val="00B41FF5"/>
    <w:rsid w:val="00B5263F"/>
    <w:rsid w:val="00B540F4"/>
    <w:rsid w:val="00B555AC"/>
    <w:rsid w:val="00B57B8B"/>
    <w:rsid w:val="00B62119"/>
    <w:rsid w:val="00B75F6B"/>
    <w:rsid w:val="00B80203"/>
    <w:rsid w:val="00B80F90"/>
    <w:rsid w:val="00B81F03"/>
    <w:rsid w:val="00B82C91"/>
    <w:rsid w:val="00B83656"/>
    <w:rsid w:val="00B90AC0"/>
    <w:rsid w:val="00B91D15"/>
    <w:rsid w:val="00B9682E"/>
    <w:rsid w:val="00BA0C3B"/>
    <w:rsid w:val="00BA20E7"/>
    <w:rsid w:val="00BC4B12"/>
    <w:rsid w:val="00BC5B13"/>
    <w:rsid w:val="00BD09CA"/>
    <w:rsid w:val="00BD28D4"/>
    <w:rsid w:val="00BD5887"/>
    <w:rsid w:val="00BE1BA7"/>
    <w:rsid w:val="00BE6FD6"/>
    <w:rsid w:val="00BF07A1"/>
    <w:rsid w:val="00BF24CC"/>
    <w:rsid w:val="00BF4B07"/>
    <w:rsid w:val="00C00182"/>
    <w:rsid w:val="00C12156"/>
    <w:rsid w:val="00C14AAF"/>
    <w:rsid w:val="00C15BA1"/>
    <w:rsid w:val="00C22BC2"/>
    <w:rsid w:val="00C25B41"/>
    <w:rsid w:val="00C25B5A"/>
    <w:rsid w:val="00C26272"/>
    <w:rsid w:val="00C3007A"/>
    <w:rsid w:val="00C33D2C"/>
    <w:rsid w:val="00C40843"/>
    <w:rsid w:val="00C4180B"/>
    <w:rsid w:val="00C4321C"/>
    <w:rsid w:val="00C43C5A"/>
    <w:rsid w:val="00C44F2D"/>
    <w:rsid w:val="00C45025"/>
    <w:rsid w:val="00C50233"/>
    <w:rsid w:val="00C522ED"/>
    <w:rsid w:val="00C5617E"/>
    <w:rsid w:val="00C66BC5"/>
    <w:rsid w:val="00C67B26"/>
    <w:rsid w:val="00C74D7D"/>
    <w:rsid w:val="00C7518D"/>
    <w:rsid w:val="00C76E37"/>
    <w:rsid w:val="00C83F0B"/>
    <w:rsid w:val="00C879EC"/>
    <w:rsid w:val="00C87CBD"/>
    <w:rsid w:val="00C9130B"/>
    <w:rsid w:val="00C9355F"/>
    <w:rsid w:val="00C93E7F"/>
    <w:rsid w:val="00C95220"/>
    <w:rsid w:val="00C95D8C"/>
    <w:rsid w:val="00CA0E48"/>
    <w:rsid w:val="00CA7CFF"/>
    <w:rsid w:val="00CB1075"/>
    <w:rsid w:val="00CB2281"/>
    <w:rsid w:val="00CB27C5"/>
    <w:rsid w:val="00CB39A7"/>
    <w:rsid w:val="00CC1F5E"/>
    <w:rsid w:val="00CD5628"/>
    <w:rsid w:val="00CE1F11"/>
    <w:rsid w:val="00CE3CA6"/>
    <w:rsid w:val="00CE5EFA"/>
    <w:rsid w:val="00CF41D1"/>
    <w:rsid w:val="00CF6B7B"/>
    <w:rsid w:val="00CF749D"/>
    <w:rsid w:val="00CF7DF3"/>
    <w:rsid w:val="00D04EA1"/>
    <w:rsid w:val="00D06F0B"/>
    <w:rsid w:val="00D2148E"/>
    <w:rsid w:val="00D21C2A"/>
    <w:rsid w:val="00D2362E"/>
    <w:rsid w:val="00D2454B"/>
    <w:rsid w:val="00D277AD"/>
    <w:rsid w:val="00D31B02"/>
    <w:rsid w:val="00D44234"/>
    <w:rsid w:val="00D53D7A"/>
    <w:rsid w:val="00D562E2"/>
    <w:rsid w:val="00D60769"/>
    <w:rsid w:val="00D61BAA"/>
    <w:rsid w:val="00D651DF"/>
    <w:rsid w:val="00D7372E"/>
    <w:rsid w:val="00D74692"/>
    <w:rsid w:val="00D75146"/>
    <w:rsid w:val="00D80174"/>
    <w:rsid w:val="00D8095F"/>
    <w:rsid w:val="00D8301B"/>
    <w:rsid w:val="00D853A5"/>
    <w:rsid w:val="00D855F8"/>
    <w:rsid w:val="00D91FF0"/>
    <w:rsid w:val="00D94FD9"/>
    <w:rsid w:val="00DA0C1C"/>
    <w:rsid w:val="00DA1A46"/>
    <w:rsid w:val="00DB28A4"/>
    <w:rsid w:val="00DB4EE1"/>
    <w:rsid w:val="00DB5E0A"/>
    <w:rsid w:val="00DB6E24"/>
    <w:rsid w:val="00DC0590"/>
    <w:rsid w:val="00DC15F1"/>
    <w:rsid w:val="00DC44E9"/>
    <w:rsid w:val="00DC5861"/>
    <w:rsid w:val="00DD07F9"/>
    <w:rsid w:val="00DD53DE"/>
    <w:rsid w:val="00DD56CB"/>
    <w:rsid w:val="00DD71EC"/>
    <w:rsid w:val="00DE0FC4"/>
    <w:rsid w:val="00DE3081"/>
    <w:rsid w:val="00DE33FB"/>
    <w:rsid w:val="00DE6396"/>
    <w:rsid w:val="00DF3F02"/>
    <w:rsid w:val="00DF6ACE"/>
    <w:rsid w:val="00E023FF"/>
    <w:rsid w:val="00E11B6E"/>
    <w:rsid w:val="00E1473E"/>
    <w:rsid w:val="00E15C60"/>
    <w:rsid w:val="00E3210A"/>
    <w:rsid w:val="00E32F33"/>
    <w:rsid w:val="00E346E4"/>
    <w:rsid w:val="00E405A8"/>
    <w:rsid w:val="00E4119D"/>
    <w:rsid w:val="00E44B70"/>
    <w:rsid w:val="00E474B6"/>
    <w:rsid w:val="00E50212"/>
    <w:rsid w:val="00E5396E"/>
    <w:rsid w:val="00E614F4"/>
    <w:rsid w:val="00E65D4D"/>
    <w:rsid w:val="00E71D15"/>
    <w:rsid w:val="00E76C98"/>
    <w:rsid w:val="00E832AC"/>
    <w:rsid w:val="00E845A8"/>
    <w:rsid w:val="00E95525"/>
    <w:rsid w:val="00EA0D62"/>
    <w:rsid w:val="00EA4A50"/>
    <w:rsid w:val="00EA58E3"/>
    <w:rsid w:val="00EA73DB"/>
    <w:rsid w:val="00EB046C"/>
    <w:rsid w:val="00EB048B"/>
    <w:rsid w:val="00EB1C3A"/>
    <w:rsid w:val="00EB4820"/>
    <w:rsid w:val="00EC0EAA"/>
    <w:rsid w:val="00EC115F"/>
    <w:rsid w:val="00EC1975"/>
    <w:rsid w:val="00EC2D28"/>
    <w:rsid w:val="00EC614A"/>
    <w:rsid w:val="00ED10D2"/>
    <w:rsid w:val="00ED12D3"/>
    <w:rsid w:val="00ED2174"/>
    <w:rsid w:val="00EE0EAD"/>
    <w:rsid w:val="00EE197B"/>
    <w:rsid w:val="00EE5173"/>
    <w:rsid w:val="00EE6F0A"/>
    <w:rsid w:val="00EF585F"/>
    <w:rsid w:val="00F0134D"/>
    <w:rsid w:val="00F027F5"/>
    <w:rsid w:val="00F04F9B"/>
    <w:rsid w:val="00F125CA"/>
    <w:rsid w:val="00F136F3"/>
    <w:rsid w:val="00F1411E"/>
    <w:rsid w:val="00F209E9"/>
    <w:rsid w:val="00F27727"/>
    <w:rsid w:val="00F27AAD"/>
    <w:rsid w:val="00F30DB3"/>
    <w:rsid w:val="00F320B9"/>
    <w:rsid w:val="00F34001"/>
    <w:rsid w:val="00F36230"/>
    <w:rsid w:val="00F4393B"/>
    <w:rsid w:val="00F440DD"/>
    <w:rsid w:val="00F46DE6"/>
    <w:rsid w:val="00F51990"/>
    <w:rsid w:val="00F534C7"/>
    <w:rsid w:val="00F5440B"/>
    <w:rsid w:val="00F8679E"/>
    <w:rsid w:val="00F8692F"/>
    <w:rsid w:val="00F876D6"/>
    <w:rsid w:val="00F96D83"/>
    <w:rsid w:val="00FA30C8"/>
    <w:rsid w:val="00FA40B8"/>
    <w:rsid w:val="00FB5507"/>
    <w:rsid w:val="00FC1596"/>
    <w:rsid w:val="00FC283B"/>
    <w:rsid w:val="00FD25D9"/>
    <w:rsid w:val="00FD2D0B"/>
    <w:rsid w:val="00FD3CB5"/>
    <w:rsid w:val="00FD7DFD"/>
    <w:rsid w:val="00FE5B2A"/>
    <w:rsid w:val="00FE5C4D"/>
    <w:rsid w:val="00FE70B6"/>
    <w:rsid w:val="00FF1EF6"/>
    <w:rsid w:val="00FF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075E9"/>
  <w15:docId w15:val="{4CC3C436-1872-46C1-A30E-7D53CEB2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qFormat="1"/>
    <w:lsdException w:name="heading 7" w:semiHidden="1" w:qFormat="1"/>
    <w:lsdException w:name="heading 8" w:semiHidden="1"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6"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E832AC"/>
  </w:style>
  <w:style w:type="paragraph" w:styleId="Heading1">
    <w:name w:val="heading 1"/>
    <w:basedOn w:val="Normal"/>
    <w:next w:val="Normal"/>
    <w:link w:val="Heading1Char"/>
    <w:uiPriority w:val="99"/>
    <w:qFormat/>
    <w:rsid w:val="009B72D4"/>
    <w:pPr>
      <w:outlineLvl w:val="0"/>
    </w:pPr>
    <w:rPr>
      <w:rFonts w:asciiTheme="majorHAnsi" w:hAnsiTheme="majorHAnsi"/>
      <w:b/>
      <w:sz w:val="80"/>
      <w:szCs w:val="80"/>
    </w:rPr>
  </w:style>
  <w:style w:type="paragraph" w:styleId="Heading2">
    <w:name w:val="heading 2"/>
    <w:basedOn w:val="Normal"/>
    <w:next w:val="Normal"/>
    <w:link w:val="Heading2Char"/>
    <w:uiPriority w:val="1"/>
    <w:qFormat/>
    <w:rsid w:val="009B72D4"/>
    <w:pPr>
      <w:outlineLvl w:val="1"/>
    </w:pPr>
    <w:rPr>
      <w:rFonts w:asciiTheme="majorHAnsi" w:hAnsiTheme="majorHAnsi"/>
      <w:sz w:val="36"/>
      <w:szCs w:val="36"/>
    </w:rPr>
  </w:style>
  <w:style w:type="paragraph" w:styleId="Heading3">
    <w:name w:val="heading 3"/>
    <w:basedOn w:val="Normal"/>
    <w:next w:val="Normal"/>
    <w:link w:val="Heading3Char"/>
    <w:uiPriority w:val="99"/>
    <w:qFormat/>
    <w:rsid w:val="009B72D4"/>
    <w:pPr>
      <w:jc w:val="center"/>
      <w:outlineLvl w:val="2"/>
    </w:pPr>
    <w:rPr>
      <w:rFonts w:asciiTheme="majorHAnsi" w:hAnsiTheme="majorHAnsi"/>
      <w:b/>
      <w:color w:val="000000" w:themeColor="text1"/>
      <w:sz w:val="44"/>
      <w:szCs w:val="36"/>
    </w:rPr>
  </w:style>
  <w:style w:type="paragraph" w:styleId="Heading4">
    <w:name w:val="heading 4"/>
    <w:basedOn w:val="Normal"/>
    <w:next w:val="Normal"/>
    <w:link w:val="Heading4Char"/>
    <w:uiPriority w:val="99"/>
    <w:qFormat/>
    <w:rsid w:val="009B72D4"/>
    <w:pPr>
      <w:ind w:left="567" w:right="567"/>
      <w:jc w:val="center"/>
      <w:outlineLvl w:val="3"/>
    </w:pPr>
    <w:rPr>
      <w:b/>
      <w:sz w:val="80"/>
    </w:rPr>
  </w:style>
  <w:style w:type="paragraph" w:styleId="Heading5">
    <w:name w:val="heading 5"/>
    <w:basedOn w:val="Text"/>
    <w:next w:val="Normal"/>
    <w:link w:val="Heading5Char"/>
    <w:uiPriority w:val="99"/>
    <w:qFormat/>
    <w:rsid w:val="00E832AC"/>
    <w:pPr>
      <w:outlineLvl w:val="4"/>
    </w:pPr>
    <w:rPr>
      <w:b/>
      <w:color w:val="E2B80F" w:themeColor="accent1"/>
    </w:rPr>
  </w:style>
  <w:style w:type="paragraph" w:styleId="Heading6">
    <w:name w:val="heading 6"/>
    <w:basedOn w:val="Normal"/>
    <w:next w:val="Normal"/>
    <w:link w:val="Heading6Char"/>
    <w:uiPriority w:val="99"/>
    <w:qFormat/>
    <w:rsid w:val="00F8679E"/>
    <w:pPr>
      <w:keepNext/>
      <w:keepLines/>
      <w:suppressAutoHyphens/>
      <w:spacing w:before="40"/>
      <w:outlineLvl w:val="5"/>
    </w:pPr>
    <w:rPr>
      <w:rFonts w:ascii="Calibri Light" w:eastAsia="Times New Roman" w:hAnsi="Calibri Light" w:cs="Calibri Light"/>
      <w:color w:val="1F3763"/>
      <w:sz w:val="28"/>
      <w:szCs w:val="28"/>
      <w:lang w:eastAsia="ar-SA"/>
    </w:rPr>
  </w:style>
  <w:style w:type="paragraph" w:styleId="Heading7">
    <w:name w:val="heading 7"/>
    <w:basedOn w:val="Normal"/>
    <w:next w:val="Normal"/>
    <w:link w:val="Heading7Char"/>
    <w:uiPriority w:val="99"/>
    <w:qFormat/>
    <w:rsid w:val="00F8679E"/>
    <w:pPr>
      <w:keepNext/>
      <w:keepLines/>
      <w:suppressAutoHyphens/>
      <w:spacing w:before="40"/>
      <w:outlineLvl w:val="6"/>
    </w:pPr>
    <w:rPr>
      <w:rFonts w:ascii="Calibri Light" w:eastAsia="Times New Roman" w:hAnsi="Calibri Light" w:cs="Calibri Light"/>
      <w:i/>
      <w:iCs/>
      <w:color w:val="1F3763"/>
      <w:sz w:val="28"/>
      <w:szCs w:val="28"/>
      <w:lang w:eastAsia="ar-SA"/>
    </w:rPr>
  </w:style>
  <w:style w:type="paragraph" w:styleId="Heading8">
    <w:name w:val="heading 8"/>
    <w:basedOn w:val="Normal"/>
    <w:next w:val="Normal"/>
    <w:link w:val="Heading8Char"/>
    <w:uiPriority w:val="99"/>
    <w:qFormat/>
    <w:rsid w:val="00F8679E"/>
    <w:pPr>
      <w:keepNext/>
      <w:keepLines/>
      <w:suppressAutoHyphens/>
      <w:spacing w:before="40"/>
      <w:outlineLvl w:val="7"/>
    </w:pPr>
    <w:rPr>
      <w:rFonts w:ascii="Calibri Light" w:eastAsia="Times New Roman" w:hAnsi="Calibri Light" w:cs="Calibri Light"/>
      <w:color w:val="272727"/>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phicAnchor">
    <w:name w:val="Graphic Anchor"/>
    <w:basedOn w:val="Normal"/>
    <w:uiPriority w:val="8"/>
    <w:qFormat/>
    <w:rsid w:val="00A602AF"/>
    <w:rPr>
      <w:sz w:val="10"/>
    </w:rPr>
  </w:style>
  <w:style w:type="table" w:styleId="TableGrid">
    <w:name w:val="Table Grid"/>
    <w:basedOn w:val="TableNormal"/>
    <w:rsid w:val="00A60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602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72D4"/>
    <w:rPr>
      <w:rFonts w:ascii="Times New Roman" w:hAnsi="Times New Roman" w:cs="Times New Roman"/>
      <w:sz w:val="18"/>
      <w:szCs w:val="18"/>
    </w:rPr>
  </w:style>
  <w:style w:type="character" w:customStyle="1" w:styleId="Heading1Char">
    <w:name w:val="Heading 1 Char"/>
    <w:basedOn w:val="DefaultParagraphFont"/>
    <w:link w:val="Heading1"/>
    <w:uiPriority w:val="9"/>
    <w:rsid w:val="009B72D4"/>
    <w:rPr>
      <w:rFonts w:asciiTheme="majorHAnsi" w:hAnsiTheme="majorHAnsi"/>
      <w:b/>
      <w:sz w:val="80"/>
      <w:szCs w:val="80"/>
    </w:rPr>
  </w:style>
  <w:style w:type="character" w:customStyle="1" w:styleId="Heading2Char">
    <w:name w:val="Heading 2 Char"/>
    <w:basedOn w:val="DefaultParagraphFont"/>
    <w:link w:val="Heading2"/>
    <w:uiPriority w:val="1"/>
    <w:rsid w:val="009B72D4"/>
    <w:rPr>
      <w:rFonts w:asciiTheme="majorHAnsi" w:hAnsiTheme="majorHAnsi"/>
      <w:sz w:val="36"/>
      <w:szCs w:val="36"/>
    </w:rPr>
  </w:style>
  <w:style w:type="paragraph" w:styleId="Header">
    <w:name w:val="header"/>
    <w:basedOn w:val="Normal"/>
    <w:link w:val="HeaderChar"/>
    <w:uiPriority w:val="99"/>
    <w:rsid w:val="00E832AC"/>
    <w:pPr>
      <w:tabs>
        <w:tab w:val="center" w:pos="4680"/>
        <w:tab w:val="right" w:pos="9360"/>
      </w:tabs>
      <w:jc w:val="right"/>
    </w:pPr>
    <w:rPr>
      <w:rFonts w:asciiTheme="majorHAnsi" w:hAnsiTheme="majorHAnsi"/>
      <w:sz w:val="20"/>
    </w:rPr>
  </w:style>
  <w:style w:type="character" w:customStyle="1" w:styleId="HeaderChar">
    <w:name w:val="Header Char"/>
    <w:basedOn w:val="DefaultParagraphFont"/>
    <w:link w:val="Header"/>
    <w:uiPriority w:val="99"/>
    <w:rsid w:val="00E832AC"/>
    <w:rPr>
      <w:rFonts w:asciiTheme="majorHAnsi" w:hAnsiTheme="majorHAnsi"/>
      <w:sz w:val="20"/>
    </w:rPr>
  </w:style>
  <w:style w:type="paragraph" w:styleId="Footer">
    <w:name w:val="footer"/>
    <w:basedOn w:val="Normal"/>
    <w:link w:val="FooterChar"/>
    <w:uiPriority w:val="99"/>
    <w:rsid w:val="00E832AC"/>
    <w:pPr>
      <w:tabs>
        <w:tab w:val="center" w:pos="4680"/>
        <w:tab w:val="right" w:pos="9360"/>
      </w:tabs>
      <w:ind w:right="360"/>
      <w:jc w:val="right"/>
    </w:pPr>
    <w:rPr>
      <w:rFonts w:asciiTheme="majorHAnsi" w:hAnsiTheme="majorHAnsi"/>
      <w:sz w:val="20"/>
    </w:rPr>
  </w:style>
  <w:style w:type="character" w:customStyle="1" w:styleId="FooterChar">
    <w:name w:val="Footer Char"/>
    <w:basedOn w:val="DefaultParagraphFont"/>
    <w:link w:val="Footer"/>
    <w:uiPriority w:val="99"/>
    <w:rsid w:val="00E832AC"/>
    <w:rPr>
      <w:rFonts w:asciiTheme="majorHAnsi" w:hAnsiTheme="majorHAnsi"/>
      <w:sz w:val="20"/>
    </w:rPr>
  </w:style>
  <w:style w:type="character" w:styleId="PageNumber">
    <w:name w:val="page number"/>
    <w:basedOn w:val="DefaultParagraphFont"/>
    <w:uiPriority w:val="99"/>
    <w:semiHidden/>
    <w:rsid w:val="009B2968"/>
  </w:style>
  <w:style w:type="character" w:customStyle="1" w:styleId="Heading3Char">
    <w:name w:val="Heading 3 Char"/>
    <w:basedOn w:val="DefaultParagraphFont"/>
    <w:link w:val="Heading3"/>
    <w:uiPriority w:val="99"/>
    <w:rsid w:val="009B72D4"/>
    <w:rPr>
      <w:rFonts w:asciiTheme="majorHAnsi" w:hAnsiTheme="majorHAnsi"/>
      <w:b/>
      <w:color w:val="000000" w:themeColor="text1"/>
      <w:sz w:val="44"/>
      <w:szCs w:val="36"/>
    </w:rPr>
  </w:style>
  <w:style w:type="character" w:customStyle="1" w:styleId="Heading4Char">
    <w:name w:val="Heading 4 Char"/>
    <w:basedOn w:val="DefaultParagraphFont"/>
    <w:link w:val="Heading4"/>
    <w:uiPriority w:val="99"/>
    <w:rsid w:val="009B72D4"/>
    <w:rPr>
      <w:b/>
      <w:sz w:val="80"/>
    </w:rPr>
  </w:style>
  <w:style w:type="paragraph" w:customStyle="1" w:styleId="Text">
    <w:name w:val="Text"/>
    <w:basedOn w:val="Normal"/>
    <w:uiPriority w:val="5"/>
    <w:qFormat/>
    <w:rsid w:val="009B72D4"/>
    <w:rPr>
      <w:sz w:val="28"/>
      <w:szCs w:val="28"/>
    </w:rPr>
  </w:style>
  <w:style w:type="paragraph" w:customStyle="1" w:styleId="ImageCaption">
    <w:name w:val="Image Caption"/>
    <w:basedOn w:val="Normal"/>
    <w:uiPriority w:val="6"/>
    <w:qFormat/>
    <w:rsid w:val="009B72D4"/>
    <w:pPr>
      <w:ind w:left="113"/>
    </w:pPr>
    <w:rPr>
      <w:i/>
      <w:color w:val="000000" w:themeColor="text1"/>
    </w:rPr>
  </w:style>
  <w:style w:type="character" w:customStyle="1" w:styleId="Heading5Char">
    <w:name w:val="Heading 5 Char"/>
    <w:basedOn w:val="DefaultParagraphFont"/>
    <w:link w:val="Heading5"/>
    <w:uiPriority w:val="99"/>
    <w:rsid w:val="00E832AC"/>
    <w:rPr>
      <w:b/>
      <w:color w:val="E2B80F" w:themeColor="accent1"/>
      <w:sz w:val="28"/>
      <w:szCs w:val="28"/>
    </w:rPr>
  </w:style>
  <w:style w:type="character" w:styleId="PlaceholderText">
    <w:name w:val="Placeholder Text"/>
    <w:basedOn w:val="DefaultParagraphFont"/>
    <w:uiPriority w:val="99"/>
    <w:semiHidden/>
    <w:rsid w:val="00A123DD"/>
    <w:rPr>
      <w:color w:val="808080"/>
    </w:rPr>
  </w:style>
  <w:style w:type="paragraph" w:customStyle="1" w:styleId="Default">
    <w:name w:val="Default"/>
    <w:rsid w:val="005F26B9"/>
    <w:pPr>
      <w:widowControl w:val="0"/>
      <w:suppressAutoHyphens/>
    </w:pPr>
    <w:rPr>
      <w:rFonts w:ascii="Arial" w:eastAsia="SimSun" w:hAnsi="Arial" w:cs="Mangal"/>
      <w:color w:val="000000"/>
      <w:kern w:val="1"/>
      <w:lang w:val="ro-RO" w:eastAsia="zh-CN" w:bidi="hi-IN"/>
    </w:rPr>
  </w:style>
  <w:style w:type="character" w:customStyle="1" w:styleId="WW-Absatz-Standardschriftart">
    <w:name w:val="WW-Absatz-Standardschriftart"/>
    <w:uiPriority w:val="99"/>
    <w:rsid w:val="00C12156"/>
  </w:style>
  <w:style w:type="paragraph" w:styleId="ListParagraph">
    <w:name w:val="List Paragraph"/>
    <w:aliases w:val="Normal bullet 2,Forth level,List1,body 2,List Paragraph11,Listă colorată - Accentuare 11,Bullet,Citation List,Appendix_llevel1,Antes de enumeración,Párrafo de lista1,Heading 2_sj,Numbered Para 1,Dot pt,List Paragraph Char Char Char"/>
    <w:basedOn w:val="Normal"/>
    <w:link w:val="ListParagraphChar"/>
    <w:uiPriority w:val="34"/>
    <w:qFormat/>
    <w:rsid w:val="008E1FD8"/>
    <w:pPr>
      <w:ind w:left="720"/>
      <w:contextualSpacing/>
    </w:pPr>
  </w:style>
  <w:style w:type="character" w:customStyle="1" w:styleId="sden">
    <w:name w:val="s_den"/>
    <w:basedOn w:val="DefaultParagraphFont"/>
    <w:rsid w:val="00E3210A"/>
  </w:style>
  <w:style w:type="character" w:customStyle="1" w:styleId="shdr">
    <w:name w:val="s_hdr"/>
    <w:basedOn w:val="DefaultParagraphFont"/>
    <w:rsid w:val="00E3210A"/>
  </w:style>
  <w:style w:type="character" w:customStyle="1" w:styleId="spar">
    <w:name w:val="s_par"/>
    <w:basedOn w:val="DefaultParagraphFont"/>
    <w:rsid w:val="007A3801"/>
  </w:style>
  <w:style w:type="character" w:customStyle="1" w:styleId="scapttl">
    <w:name w:val="s_cap_ttl"/>
    <w:basedOn w:val="DefaultParagraphFont"/>
    <w:rsid w:val="007A3801"/>
  </w:style>
  <w:style w:type="character" w:customStyle="1" w:styleId="scapden">
    <w:name w:val="s_cap_den"/>
    <w:basedOn w:val="DefaultParagraphFont"/>
    <w:rsid w:val="007A3801"/>
  </w:style>
  <w:style w:type="character" w:customStyle="1" w:styleId="sartttl">
    <w:name w:val="s_art_ttl"/>
    <w:basedOn w:val="DefaultParagraphFont"/>
    <w:rsid w:val="007A3801"/>
  </w:style>
  <w:style w:type="character" w:customStyle="1" w:styleId="saln">
    <w:name w:val="s_aln"/>
    <w:basedOn w:val="DefaultParagraphFont"/>
    <w:rsid w:val="007A3801"/>
  </w:style>
  <w:style w:type="character" w:customStyle="1" w:styleId="salnttl">
    <w:name w:val="s_aln_ttl"/>
    <w:basedOn w:val="DefaultParagraphFont"/>
    <w:rsid w:val="007A3801"/>
  </w:style>
  <w:style w:type="character" w:customStyle="1" w:styleId="salnbdy">
    <w:name w:val="s_aln_bdy"/>
    <w:basedOn w:val="DefaultParagraphFont"/>
    <w:rsid w:val="007A3801"/>
  </w:style>
  <w:style w:type="character" w:styleId="Hyperlink">
    <w:name w:val="Hyperlink"/>
    <w:basedOn w:val="DefaultParagraphFont"/>
    <w:uiPriority w:val="99"/>
    <w:unhideWhenUsed/>
    <w:rsid w:val="007A3801"/>
    <w:rPr>
      <w:color w:val="0000FF"/>
      <w:u w:val="single"/>
    </w:rPr>
  </w:style>
  <w:style w:type="character" w:customStyle="1" w:styleId="slit">
    <w:name w:val="s_lit"/>
    <w:basedOn w:val="DefaultParagraphFont"/>
    <w:rsid w:val="007A3801"/>
  </w:style>
  <w:style w:type="character" w:customStyle="1" w:styleId="slitttl">
    <w:name w:val="s_lit_ttl"/>
    <w:basedOn w:val="DefaultParagraphFont"/>
    <w:rsid w:val="007A3801"/>
  </w:style>
  <w:style w:type="character" w:customStyle="1" w:styleId="slitbdy">
    <w:name w:val="s_lit_bdy"/>
    <w:basedOn w:val="DefaultParagraphFont"/>
    <w:rsid w:val="007A3801"/>
  </w:style>
  <w:style w:type="character" w:customStyle="1" w:styleId="slgi">
    <w:name w:val="s_lgi"/>
    <w:basedOn w:val="DefaultParagraphFont"/>
    <w:rsid w:val="007A3801"/>
  </w:style>
  <w:style w:type="paragraph" w:styleId="TOCHeading">
    <w:name w:val="TOC Heading"/>
    <w:basedOn w:val="Heading1"/>
    <w:next w:val="Normal"/>
    <w:uiPriority w:val="39"/>
    <w:unhideWhenUsed/>
    <w:qFormat/>
    <w:rsid w:val="00AD2E4A"/>
    <w:pPr>
      <w:keepNext/>
      <w:keepLines/>
      <w:spacing w:before="240" w:line="259" w:lineRule="auto"/>
      <w:outlineLvl w:val="9"/>
    </w:pPr>
    <w:rPr>
      <w:rFonts w:eastAsiaTheme="majorEastAsia" w:cstheme="majorBidi"/>
      <w:b w:val="0"/>
      <w:color w:val="A9890B" w:themeColor="accent1" w:themeShade="BF"/>
      <w:sz w:val="32"/>
      <w:szCs w:val="32"/>
    </w:rPr>
  </w:style>
  <w:style w:type="paragraph" w:styleId="TOC1">
    <w:name w:val="toc 1"/>
    <w:basedOn w:val="Normal"/>
    <w:next w:val="Normal"/>
    <w:autoRedefine/>
    <w:uiPriority w:val="39"/>
    <w:rsid w:val="00AD2E4A"/>
    <w:pPr>
      <w:spacing w:after="100"/>
    </w:pPr>
  </w:style>
  <w:style w:type="paragraph" w:styleId="TOC2">
    <w:name w:val="toc 2"/>
    <w:basedOn w:val="Normal"/>
    <w:next w:val="Normal"/>
    <w:autoRedefine/>
    <w:uiPriority w:val="39"/>
    <w:rsid w:val="00AD2E4A"/>
    <w:pPr>
      <w:spacing w:after="100"/>
      <w:ind w:left="240"/>
    </w:pPr>
  </w:style>
  <w:style w:type="paragraph" w:styleId="TOC3">
    <w:name w:val="toc 3"/>
    <w:basedOn w:val="Normal"/>
    <w:next w:val="Normal"/>
    <w:autoRedefine/>
    <w:uiPriority w:val="39"/>
    <w:rsid w:val="00AD2E4A"/>
    <w:pPr>
      <w:spacing w:after="100"/>
      <w:ind w:left="480"/>
    </w:pPr>
  </w:style>
  <w:style w:type="character" w:customStyle="1" w:styleId="UnresolvedMention1">
    <w:name w:val="Unresolved Mention1"/>
    <w:basedOn w:val="DefaultParagraphFont"/>
    <w:uiPriority w:val="99"/>
    <w:semiHidden/>
    <w:unhideWhenUsed/>
    <w:rsid w:val="00C50233"/>
    <w:rPr>
      <w:color w:val="605E5C"/>
      <w:shd w:val="clear" w:color="auto" w:fill="E1DFDD"/>
    </w:rPr>
  </w:style>
  <w:style w:type="paragraph" w:styleId="NormalIndent">
    <w:name w:val="Normal Indent"/>
    <w:basedOn w:val="Normal"/>
    <w:uiPriority w:val="99"/>
    <w:unhideWhenUsed/>
    <w:rsid w:val="00833284"/>
    <w:pPr>
      <w:suppressAutoHyphens/>
      <w:ind w:left="720"/>
      <w:jc w:val="both"/>
    </w:pPr>
    <w:rPr>
      <w:rFonts w:ascii="futura pt book" w:hAnsi="futura pt book"/>
      <w:sz w:val="22"/>
      <w:szCs w:val="20"/>
    </w:rPr>
  </w:style>
  <w:style w:type="paragraph" w:customStyle="1" w:styleId="Style4">
    <w:name w:val="Style 4"/>
    <w:rsid w:val="00D853A5"/>
    <w:pPr>
      <w:widowControl w:val="0"/>
      <w:autoSpaceDE w:val="0"/>
      <w:autoSpaceDN w:val="0"/>
      <w:spacing w:line="360" w:lineRule="auto"/>
      <w:ind w:left="864" w:right="1512" w:hanging="360"/>
    </w:pPr>
    <w:rPr>
      <w:rFonts w:ascii="Arial" w:eastAsia="Times New Roman" w:hAnsi="Arial" w:cs="Arial"/>
      <w:sz w:val="20"/>
      <w:szCs w:val="20"/>
      <w:lang w:val="ro-RO"/>
    </w:rPr>
  </w:style>
  <w:style w:type="character" w:customStyle="1" w:styleId="ListParagraphChar">
    <w:name w:val="List Paragraph Char"/>
    <w:aliases w:val="Normal bullet 2 Char,Forth level Char,List1 Char,body 2 Char,List Paragraph11 Char,Listă colorată - Accentuare 11 Char,Bullet Char,Citation List Char,Appendix_llevel1 Char,Antes de enumeración Char,Párrafo de lista1 Char,Dot pt Char"/>
    <w:link w:val="ListParagraph"/>
    <w:uiPriority w:val="34"/>
    <w:qFormat/>
    <w:locked/>
    <w:rsid w:val="00FC283B"/>
  </w:style>
  <w:style w:type="paragraph" w:styleId="NormalWeb">
    <w:name w:val="Normal (Web)"/>
    <w:basedOn w:val="Normal"/>
    <w:uiPriority w:val="99"/>
    <w:unhideWhenUsed/>
    <w:rsid w:val="001E2E8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E2E8A"/>
    <w:rPr>
      <w:b/>
      <w:bCs/>
    </w:rPr>
  </w:style>
  <w:style w:type="paragraph" w:styleId="BodyText">
    <w:name w:val="Body Text"/>
    <w:basedOn w:val="Normal"/>
    <w:link w:val="BodyTextChar"/>
    <w:uiPriority w:val="99"/>
    <w:rsid w:val="00A14398"/>
    <w:pPr>
      <w:suppressAutoHyphens/>
    </w:pPr>
    <w:rPr>
      <w:rFonts w:ascii="Times New Roman" w:eastAsia="Times New Roman" w:hAnsi="Times New Roman" w:cs="Times New Roman"/>
      <w:color w:val="000000"/>
      <w:szCs w:val="20"/>
      <w:lang w:val="en-GB" w:eastAsia="ar-SA"/>
    </w:rPr>
  </w:style>
  <w:style w:type="character" w:customStyle="1" w:styleId="BodyTextChar">
    <w:name w:val="Body Text Char"/>
    <w:basedOn w:val="DefaultParagraphFont"/>
    <w:link w:val="BodyText"/>
    <w:uiPriority w:val="99"/>
    <w:rsid w:val="00A14398"/>
    <w:rPr>
      <w:rFonts w:ascii="Times New Roman" w:eastAsia="Times New Roman" w:hAnsi="Times New Roman" w:cs="Times New Roman"/>
      <w:color w:val="000000"/>
      <w:szCs w:val="20"/>
      <w:lang w:val="en-GB" w:eastAsia="ar-SA"/>
    </w:rPr>
  </w:style>
  <w:style w:type="character" w:customStyle="1" w:styleId="Heading20">
    <w:name w:val="Heading #2_"/>
    <w:link w:val="Heading21"/>
    <w:uiPriority w:val="99"/>
    <w:rsid w:val="00A14398"/>
    <w:rPr>
      <w:rFonts w:ascii="Arial" w:hAnsi="Arial" w:cs="Arial"/>
      <w:b/>
      <w:bCs/>
      <w:sz w:val="22"/>
      <w:szCs w:val="22"/>
      <w:u w:val="none"/>
      <w:effect w:val="none"/>
    </w:rPr>
  </w:style>
  <w:style w:type="character" w:customStyle="1" w:styleId="mw-headline">
    <w:name w:val="mw-headline"/>
    <w:basedOn w:val="DefaultParagraphFont"/>
    <w:rsid w:val="0035230B"/>
  </w:style>
  <w:style w:type="character" w:customStyle="1" w:styleId="mw-editsection">
    <w:name w:val="mw-editsection"/>
    <w:basedOn w:val="DefaultParagraphFont"/>
    <w:rsid w:val="0035230B"/>
  </w:style>
  <w:style w:type="character" w:customStyle="1" w:styleId="mw-editsection-bracket">
    <w:name w:val="mw-editsection-bracket"/>
    <w:basedOn w:val="DefaultParagraphFont"/>
    <w:rsid w:val="0035230B"/>
  </w:style>
  <w:style w:type="character" w:customStyle="1" w:styleId="mw-editsection-divider">
    <w:name w:val="mw-editsection-divider"/>
    <w:basedOn w:val="DefaultParagraphFont"/>
    <w:rsid w:val="0035230B"/>
  </w:style>
  <w:style w:type="table" w:customStyle="1" w:styleId="GridTable1Light-Accent31">
    <w:name w:val="Grid Table 1 Light - Accent 31"/>
    <w:basedOn w:val="TableNormal"/>
    <w:uiPriority w:val="46"/>
    <w:rsid w:val="0058343B"/>
    <w:tblPr>
      <w:tblStyleRowBandSize w:val="1"/>
      <w:tblStyleColBandSize w:val="1"/>
      <w:tblBorders>
        <w:top w:val="single" w:sz="4" w:space="0" w:color="6DDCFF" w:themeColor="accent3" w:themeTint="66"/>
        <w:left w:val="single" w:sz="4" w:space="0" w:color="6DDCFF" w:themeColor="accent3" w:themeTint="66"/>
        <w:bottom w:val="single" w:sz="4" w:space="0" w:color="6DDCFF" w:themeColor="accent3" w:themeTint="66"/>
        <w:right w:val="single" w:sz="4" w:space="0" w:color="6DDCFF" w:themeColor="accent3" w:themeTint="66"/>
        <w:insideH w:val="single" w:sz="4" w:space="0" w:color="6DDCFF" w:themeColor="accent3" w:themeTint="66"/>
        <w:insideV w:val="single" w:sz="4" w:space="0" w:color="6DDCFF" w:themeColor="accent3" w:themeTint="66"/>
      </w:tblBorders>
    </w:tblPr>
    <w:tblStylePr w:type="firstRow">
      <w:rPr>
        <w:b/>
        <w:bCs/>
      </w:rPr>
      <w:tblPr/>
      <w:tcPr>
        <w:tcBorders>
          <w:bottom w:val="single" w:sz="12" w:space="0" w:color="25CAFF" w:themeColor="accent3" w:themeTint="99"/>
        </w:tcBorders>
      </w:tcPr>
    </w:tblStylePr>
    <w:tblStylePr w:type="lastRow">
      <w:rPr>
        <w:b/>
        <w:bCs/>
      </w:rPr>
      <w:tblPr/>
      <w:tcPr>
        <w:tcBorders>
          <w:top w:val="double" w:sz="2" w:space="0" w:color="25CAFF" w:themeColor="accent3" w:themeTint="99"/>
        </w:tcBorders>
      </w:tcPr>
    </w:tblStylePr>
    <w:tblStylePr w:type="firstCol">
      <w:rPr>
        <w:b/>
        <w:bCs/>
      </w:rPr>
    </w:tblStylePr>
    <w:tblStylePr w:type="lastCol">
      <w:rPr>
        <w:b/>
        <w:bCs/>
      </w:rPr>
    </w:tblStylePr>
  </w:style>
  <w:style w:type="paragraph" w:customStyle="1" w:styleId="SP4303266">
    <w:name w:val="SP_4_303266"/>
    <w:basedOn w:val="Default"/>
    <w:next w:val="Default"/>
    <w:uiPriority w:val="99"/>
    <w:rsid w:val="0058343B"/>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C4274452">
    <w:name w:val="SC_4_274452"/>
    <w:uiPriority w:val="99"/>
    <w:rsid w:val="0058343B"/>
    <w:rPr>
      <w:rFonts w:cs="IBM Plex Sans"/>
      <w:color w:val="000000"/>
      <w:sz w:val="19"/>
      <w:szCs w:val="19"/>
    </w:rPr>
  </w:style>
  <w:style w:type="character" w:customStyle="1" w:styleId="SC4274497">
    <w:name w:val="SC_4_274497"/>
    <w:uiPriority w:val="99"/>
    <w:rsid w:val="0058343B"/>
    <w:rPr>
      <w:rFonts w:cs="IBM Plex Sans"/>
      <w:i/>
      <w:iCs/>
      <w:color w:val="000000"/>
      <w:sz w:val="19"/>
      <w:szCs w:val="19"/>
    </w:rPr>
  </w:style>
  <w:style w:type="paragraph" w:customStyle="1" w:styleId="SCLabelBodyInlineStyle">
    <w:name w:val="SCLabelBodyInlineStyle"/>
    <w:basedOn w:val="Default"/>
    <w:next w:val="Default"/>
    <w:uiPriority w:val="99"/>
    <w:rsid w:val="0058343B"/>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emtttl">
    <w:name w:val="s_emt_ttl"/>
    <w:basedOn w:val="DefaultParagraphFont"/>
    <w:rsid w:val="000C68BD"/>
  </w:style>
  <w:style w:type="character" w:customStyle="1" w:styleId="semtbdy">
    <w:name w:val="s_emt_bdy"/>
    <w:basedOn w:val="DefaultParagraphFont"/>
    <w:rsid w:val="000C68BD"/>
  </w:style>
  <w:style w:type="character" w:customStyle="1" w:styleId="spubttl">
    <w:name w:val="s_pub_ttl"/>
    <w:basedOn w:val="DefaultParagraphFont"/>
    <w:rsid w:val="000C68BD"/>
  </w:style>
  <w:style w:type="character" w:customStyle="1" w:styleId="spubbdy">
    <w:name w:val="s_pub_bdy"/>
    <w:basedOn w:val="DefaultParagraphFont"/>
    <w:rsid w:val="000C68BD"/>
  </w:style>
  <w:style w:type="paragraph" w:customStyle="1" w:styleId="SP4303245">
    <w:name w:val="SP_4_303245"/>
    <w:basedOn w:val="Default"/>
    <w:next w:val="Default"/>
    <w:uiPriority w:val="99"/>
    <w:rsid w:val="003F2BFA"/>
    <w:pPr>
      <w:widowControl/>
      <w:suppressAutoHyphens w:val="0"/>
      <w:autoSpaceDE w:val="0"/>
      <w:autoSpaceDN w:val="0"/>
      <w:adjustRightInd w:val="0"/>
    </w:pPr>
    <w:rPr>
      <w:rFonts w:ascii="Noto Sans" w:eastAsiaTheme="minorHAnsi" w:hAnsi="Noto Sans" w:cs="Times New Roman"/>
      <w:color w:val="auto"/>
      <w:kern w:val="0"/>
      <w:lang w:val="en-US" w:eastAsia="en-US" w:bidi="ar-SA"/>
    </w:rPr>
  </w:style>
  <w:style w:type="character" w:customStyle="1" w:styleId="SC4274536">
    <w:name w:val="SC_4_274536"/>
    <w:uiPriority w:val="99"/>
    <w:rsid w:val="003F2BFA"/>
    <w:rPr>
      <w:rFonts w:cs="Noto Sans"/>
      <w:b/>
      <w:bCs/>
      <w:color w:val="112150"/>
      <w:sz w:val="34"/>
      <w:szCs w:val="34"/>
    </w:rPr>
  </w:style>
  <w:style w:type="character" w:customStyle="1" w:styleId="SC5274490">
    <w:name w:val="SC_5_274490"/>
    <w:uiPriority w:val="99"/>
    <w:rsid w:val="00A02592"/>
    <w:rPr>
      <w:rFonts w:cs="IBM Plex Sans"/>
      <w:i/>
      <w:iCs/>
      <w:color w:val="000000"/>
      <w:sz w:val="19"/>
      <w:szCs w:val="19"/>
    </w:rPr>
  </w:style>
  <w:style w:type="character" w:customStyle="1" w:styleId="SC5274452">
    <w:name w:val="SC_5_274452"/>
    <w:uiPriority w:val="99"/>
    <w:rsid w:val="00A02592"/>
    <w:rPr>
      <w:rFonts w:cs="IBM Plex Sans"/>
      <w:color w:val="000000"/>
      <w:sz w:val="19"/>
      <w:szCs w:val="19"/>
    </w:rPr>
  </w:style>
  <w:style w:type="paragraph" w:customStyle="1" w:styleId="SP5106640">
    <w:name w:val="SP_5_106640"/>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SP5106606">
    <w:name w:val="SP_5_106606"/>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C5274499">
    <w:name w:val="SC_5_274499"/>
    <w:uiPriority w:val="99"/>
    <w:rsid w:val="00A02592"/>
    <w:rPr>
      <w:rFonts w:cs="IBM Plex Sans"/>
      <w:b/>
      <w:bCs/>
      <w:color w:val="000000"/>
      <w:sz w:val="19"/>
      <w:szCs w:val="19"/>
    </w:rPr>
  </w:style>
  <w:style w:type="paragraph" w:customStyle="1" w:styleId="SP5106837">
    <w:name w:val="SP_5_106837"/>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SP5106630">
    <w:name w:val="SP_5_106630"/>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p-b-9">
    <w:name w:val="p-b-9"/>
    <w:basedOn w:val="Normal"/>
    <w:rsid w:val="00494C14"/>
    <w:pPr>
      <w:spacing w:before="100" w:beforeAutospacing="1" w:after="100" w:afterAutospacing="1"/>
    </w:pPr>
    <w:rPr>
      <w:rFonts w:ascii="Times New Roman" w:eastAsia="Times New Roman" w:hAnsi="Times New Roman" w:cs="Times New Roman"/>
    </w:rPr>
  </w:style>
  <w:style w:type="character" w:customStyle="1" w:styleId="s-text7">
    <w:name w:val="s-text7"/>
    <w:basedOn w:val="DefaultParagraphFont"/>
    <w:rsid w:val="00494C14"/>
  </w:style>
  <w:style w:type="character" w:customStyle="1" w:styleId="Bodytext2">
    <w:name w:val="Body text (2)_"/>
    <w:uiPriority w:val="99"/>
    <w:rsid w:val="002E2D04"/>
    <w:rPr>
      <w:rFonts w:ascii="Arial" w:hAnsi="Arial" w:cs="Arial"/>
      <w:sz w:val="22"/>
      <w:szCs w:val="22"/>
      <w:u w:val="none"/>
      <w:effect w:val="none"/>
    </w:rPr>
  </w:style>
  <w:style w:type="paragraph" w:customStyle="1" w:styleId="CharZchnZchnCharCharCharCharCharCharCharCharCharCharCharCharCaracterCaracterCharCaracterCaracter">
    <w:name w:val="Char Zchn Zchn Char Char Char Char Char Char Char Char Char Char Char Char Caracter Caracter Char Caracter Caracter"/>
    <w:basedOn w:val="Normal"/>
    <w:rsid w:val="00633B4E"/>
    <w:pPr>
      <w:suppressAutoHyphens/>
      <w:jc w:val="both"/>
    </w:pPr>
    <w:rPr>
      <w:rFonts w:ascii="futura pt book" w:eastAsia="Times New Roman" w:hAnsi="futura pt book" w:cs="Times New Roman"/>
      <w:sz w:val="22"/>
      <w:szCs w:val="20"/>
      <w:lang w:val="pl-PL" w:eastAsia="pl-PL"/>
    </w:rPr>
  </w:style>
  <w:style w:type="character" w:customStyle="1" w:styleId="a">
    <w:name w:val="_"/>
    <w:basedOn w:val="DefaultParagraphFont"/>
    <w:rsid w:val="006F322D"/>
  </w:style>
  <w:style w:type="character" w:customStyle="1" w:styleId="pg-1ff2">
    <w:name w:val="pg-1ff2"/>
    <w:basedOn w:val="DefaultParagraphFont"/>
    <w:rsid w:val="006F322D"/>
  </w:style>
  <w:style w:type="character" w:customStyle="1" w:styleId="Bodytext3">
    <w:name w:val="Body text (3)_"/>
    <w:basedOn w:val="DefaultParagraphFont"/>
    <w:link w:val="Bodytext30"/>
    <w:uiPriority w:val="99"/>
    <w:locked/>
    <w:rsid w:val="006F322D"/>
    <w:rPr>
      <w:rFonts w:ascii="Times New Roman" w:hAnsi="Times New Roman" w:cs="Times New Roman"/>
      <w:sz w:val="18"/>
      <w:szCs w:val="18"/>
      <w:shd w:val="clear" w:color="auto" w:fill="FFFFFF"/>
    </w:rPr>
  </w:style>
  <w:style w:type="character" w:customStyle="1" w:styleId="Bodytext0">
    <w:name w:val="Body text_"/>
    <w:basedOn w:val="DefaultParagraphFont"/>
    <w:link w:val="BodyText1"/>
    <w:locked/>
    <w:rsid w:val="006F322D"/>
    <w:rPr>
      <w:rFonts w:ascii="Times New Roman" w:hAnsi="Times New Roman" w:cs="Times New Roman"/>
      <w:sz w:val="16"/>
      <w:szCs w:val="16"/>
      <w:shd w:val="clear" w:color="auto" w:fill="FFFFFF"/>
    </w:rPr>
  </w:style>
  <w:style w:type="paragraph" w:customStyle="1" w:styleId="Bodytext30">
    <w:name w:val="Body text (3)"/>
    <w:basedOn w:val="Normal"/>
    <w:link w:val="Bodytext3"/>
    <w:uiPriority w:val="99"/>
    <w:rsid w:val="006F322D"/>
    <w:pPr>
      <w:shd w:val="clear" w:color="auto" w:fill="FFFFFF"/>
      <w:spacing w:before="780" w:after="240" w:line="240" w:lineRule="atLeast"/>
      <w:ind w:hanging="380"/>
      <w:jc w:val="both"/>
    </w:pPr>
    <w:rPr>
      <w:rFonts w:ascii="Times New Roman" w:hAnsi="Times New Roman" w:cs="Times New Roman"/>
      <w:sz w:val="18"/>
      <w:szCs w:val="18"/>
    </w:rPr>
  </w:style>
  <w:style w:type="paragraph" w:customStyle="1" w:styleId="BodyText1">
    <w:name w:val="Body Text1"/>
    <w:basedOn w:val="Normal"/>
    <w:link w:val="Bodytext0"/>
    <w:rsid w:val="006F322D"/>
    <w:pPr>
      <w:shd w:val="clear" w:color="auto" w:fill="FFFFFF"/>
      <w:spacing w:before="240" w:after="240" w:line="240" w:lineRule="atLeast"/>
      <w:ind w:hanging="1060"/>
      <w:jc w:val="both"/>
    </w:pPr>
    <w:rPr>
      <w:rFonts w:ascii="Times New Roman" w:hAnsi="Times New Roman" w:cs="Times New Roman"/>
      <w:sz w:val="16"/>
      <w:szCs w:val="16"/>
    </w:rPr>
  </w:style>
  <w:style w:type="character" w:customStyle="1" w:styleId="BodytextBold">
    <w:name w:val="Body text + Bold"/>
    <w:basedOn w:val="Bodytext0"/>
    <w:uiPriority w:val="99"/>
    <w:rsid w:val="006F322D"/>
    <w:rPr>
      <w:rFonts w:ascii="Times New Roman" w:hAnsi="Times New Roman" w:cs="Times New Roman"/>
      <w:b/>
      <w:bCs/>
      <w:spacing w:val="0"/>
      <w:sz w:val="16"/>
      <w:szCs w:val="16"/>
      <w:shd w:val="clear" w:color="auto" w:fill="FFFFFF"/>
    </w:rPr>
  </w:style>
  <w:style w:type="character" w:customStyle="1" w:styleId="Bodytext9pt">
    <w:name w:val="Body text + 9 pt"/>
    <w:aliases w:val="Italic,Bold,Header or footer + 7.5 pt,Heading #2 + 9 pt,Not Bold"/>
    <w:basedOn w:val="Bodytext0"/>
    <w:uiPriority w:val="99"/>
    <w:rsid w:val="006F322D"/>
    <w:rPr>
      <w:rFonts w:ascii="Times New Roman" w:hAnsi="Times New Roman" w:cs="Times New Roman"/>
      <w:i/>
      <w:iCs/>
      <w:spacing w:val="0"/>
      <w:sz w:val="18"/>
      <w:szCs w:val="18"/>
      <w:shd w:val="clear" w:color="auto" w:fill="FFFFFF"/>
    </w:rPr>
  </w:style>
  <w:style w:type="character" w:customStyle="1" w:styleId="Bodytext4">
    <w:name w:val="Body text (4)_"/>
    <w:basedOn w:val="DefaultParagraphFont"/>
    <w:link w:val="Bodytext40"/>
    <w:uiPriority w:val="99"/>
    <w:locked/>
    <w:rsid w:val="006F322D"/>
    <w:rPr>
      <w:rFonts w:ascii="Times New Roman" w:hAnsi="Times New Roman" w:cs="Times New Roman"/>
      <w:sz w:val="18"/>
      <w:szCs w:val="18"/>
      <w:shd w:val="clear" w:color="auto" w:fill="FFFFFF"/>
    </w:rPr>
  </w:style>
  <w:style w:type="paragraph" w:customStyle="1" w:styleId="Bodytext40">
    <w:name w:val="Body text (4)"/>
    <w:basedOn w:val="Normal"/>
    <w:link w:val="Bodytext4"/>
    <w:uiPriority w:val="99"/>
    <w:rsid w:val="006F322D"/>
    <w:pPr>
      <w:shd w:val="clear" w:color="auto" w:fill="FFFFFF"/>
      <w:spacing w:before="180" w:after="180" w:line="240" w:lineRule="atLeast"/>
      <w:jc w:val="both"/>
    </w:pPr>
    <w:rPr>
      <w:rFonts w:ascii="Times New Roman" w:hAnsi="Times New Roman" w:cs="Times New Roman"/>
      <w:sz w:val="18"/>
      <w:szCs w:val="18"/>
    </w:rPr>
  </w:style>
  <w:style w:type="character" w:customStyle="1" w:styleId="BodytextCandara">
    <w:name w:val="Body text + Candara"/>
    <w:aliases w:val="8.5 pt,Spacing 0 pt"/>
    <w:basedOn w:val="Bodytext0"/>
    <w:uiPriority w:val="99"/>
    <w:rsid w:val="006F322D"/>
    <w:rPr>
      <w:rFonts w:ascii="Candara" w:hAnsi="Candara" w:cs="Candara"/>
      <w:spacing w:val="-10"/>
      <w:sz w:val="17"/>
      <w:szCs w:val="17"/>
      <w:shd w:val="clear" w:color="auto" w:fill="FFFFFF"/>
    </w:rPr>
  </w:style>
  <w:style w:type="paragraph" w:customStyle="1" w:styleId="Heading21">
    <w:name w:val="Heading #2"/>
    <w:basedOn w:val="Normal"/>
    <w:link w:val="Heading20"/>
    <w:uiPriority w:val="99"/>
    <w:rsid w:val="006F322D"/>
    <w:pPr>
      <w:shd w:val="clear" w:color="auto" w:fill="FFFFFF"/>
      <w:spacing w:before="240" w:after="240" w:line="240" w:lineRule="atLeast"/>
      <w:ind w:hanging="1060"/>
      <w:outlineLvl w:val="1"/>
    </w:pPr>
    <w:rPr>
      <w:rFonts w:ascii="Arial" w:hAnsi="Arial" w:cs="Arial"/>
      <w:b/>
      <w:bCs/>
      <w:sz w:val="22"/>
      <w:szCs w:val="22"/>
    </w:rPr>
  </w:style>
  <w:style w:type="character" w:customStyle="1" w:styleId="Heading22">
    <w:name w:val="Heading #2 (2)_"/>
    <w:basedOn w:val="DefaultParagraphFont"/>
    <w:link w:val="Heading220"/>
    <w:uiPriority w:val="99"/>
    <w:locked/>
    <w:rsid w:val="006F322D"/>
    <w:rPr>
      <w:rFonts w:ascii="Times New Roman" w:hAnsi="Times New Roman" w:cs="Times New Roman"/>
      <w:sz w:val="16"/>
      <w:szCs w:val="16"/>
      <w:shd w:val="clear" w:color="auto" w:fill="FFFFFF"/>
    </w:rPr>
  </w:style>
  <w:style w:type="paragraph" w:customStyle="1" w:styleId="Heading220">
    <w:name w:val="Heading #2 (2)"/>
    <w:basedOn w:val="Normal"/>
    <w:link w:val="Heading22"/>
    <w:uiPriority w:val="99"/>
    <w:rsid w:val="006F322D"/>
    <w:pPr>
      <w:shd w:val="clear" w:color="auto" w:fill="FFFFFF"/>
      <w:spacing w:before="600" w:after="240" w:line="240" w:lineRule="atLeast"/>
      <w:ind w:hanging="220"/>
      <w:outlineLvl w:val="1"/>
    </w:pPr>
    <w:rPr>
      <w:rFonts w:ascii="Times New Roman" w:hAnsi="Times New Roman" w:cs="Times New Roman"/>
      <w:sz w:val="16"/>
      <w:szCs w:val="16"/>
    </w:rPr>
  </w:style>
  <w:style w:type="paragraph" w:styleId="NoSpacing">
    <w:name w:val="No Spacing"/>
    <w:uiPriority w:val="1"/>
    <w:qFormat/>
    <w:rsid w:val="006F322D"/>
    <w:rPr>
      <w:rFonts w:ascii="Calibri" w:eastAsia="Calibri" w:hAnsi="Calibri" w:cs="Times New Roman"/>
      <w:sz w:val="22"/>
      <w:szCs w:val="22"/>
    </w:rPr>
  </w:style>
  <w:style w:type="character" w:styleId="Emphasis">
    <w:name w:val="Emphasis"/>
    <w:basedOn w:val="DefaultParagraphFont"/>
    <w:uiPriority w:val="20"/>
    <w:qFormat/>
    <w:rsid w:val="006F322D"/>
    <w:rPr>
      <w:i/>
      <w:iCs/>
    </w:rPr>
  </w:style>
  <w:style w:type="paragraph" w:customStyle="1" w:styleId="Bodytext20">
    <w:name w:val="Body text (2)"/>
    <w:basedOn w:val="Normal"/>
    <w:next w:val="Normal"/>
    <w:rsid w:val="00EF585F"/>
    <w:pPr>
      <w:suppressAutoHyphens/>
      <w:spacing w:before="240" w:line="259" w:lineRule="exact"/>
      <w:ind w:hanging="360"/>
    </w:pPr>
    <w:rPr>
      <w:rFonts w:ascii="Arial" w:eastAsia="Times New Roman" w:hAnsi="Arial" w:cs="Arial"/>
      <w:sz w:val="22"/>
      <w:szCs w:val="22"/>
      <w:lang w:val="ro-RO" w:eastAsia="ar-SA"/>
    </w:rPr>
  </w:style>
  <w:style w:type="paragraph" w:customStyle="1" w:styleId="Listparagraf1">
    <w:name w:val="Listă paragraf1"/>
    <w:basedOn w:val="Normal"/>
    <w:uiPriority w:val="99"/>
    <w:rsid w:val="00EF585F"/>
    <w:pPr>
      <w:suppressAutoHyphens/>
      <w:autoSpaceDN w:val="0"/>
      <w:spacing w:after="160" w:line="247" w:lineRule="auto"/>
      <w:ind w:left="720"/>
    </w:pPr>
    <w:rPr>
      <w:rFonts w:ascii="Times New Roman" w:eastAsia="Times New Roman" w:hAnsi="Times New Roman" w:cs="Times New Roman"/>
      <w:color w:val="000000"/>
      <w:sz w:val="22"/>
      <w:szCs w:val="22"/>
      <w:lang w:val="ro-RO" w:eastAsia="ro-RO"/>
    </w:rPr>
  </w:style>
  <w:style w:type="character" w:customStyle="1" w:styleId="Fontdeparagrafimplicit1">
    <w:name w:val="Font de paragraf implicit1"/>
    <w:rsid w:val="00EF585F"/>
  </w:style>
  <w:style w:type="paragraph" w:styleId="BodyTextIndent">
    <w:name w:val="Body Text Indent"/>
    <w:basedOn w:val="Normal"/>
    <w:link w:val="BodyTextIndentChar"/>
    <w:unhideWhenUsed/>
    <w:rsid w:val="009B5B20"/>
    <w:pPr>
      <w:suppressAutoHyphens/>
      <w:spacing w:after="120"/>
      <w:ind w:left="360"/>
      <w:jc w:val="both"/>
    </w:pPr>
    <w:rPr>
      <w:rFonts w:ascii="futura pt book" w:hAnsi="futura pt book"/>
      <w:sz w:val="22"/>
      <w:szCs w:val="20"/>
    </w:rPr>
  </w:style>
  <w:style w:type="character" w:customStyle="1" w:styleId="BodyTextIndentChar">
    <w:name w:val="Body Text Indent Char"/>
    <w:basedOn w:val="DefaultParagraphFont"/>
    <w:link w:val="BodyTextIndent"/>
    <w:rsid w:val="009B5B20"/>
    <w:rPr>
      <w:rFonts w:ascii="futura pt book" w:hAnsi="futura pt book"/>
      <w:sz w:val="22"/>
      <w:szCs w:val="20"/>
    </w:rPr>
  </w:style>
  <w:style w:type="character" w:customStyle="1" w:styleId="Heading6Char">
    <w:name w:val="Heading 6 Char"/>
    <w:basedOn w:val="DefaultParagraphFont"/>
    <w:link w:val="Heading6"/>
    <w:uiPriority w:val="99"/>
    <w:rsid w:val="00F8679E"/>
    <w:rPr>
      <w:rFonts w:ascii="Calibri Light" w:eastAsia="Times New Roman" w:hAnsi="Calibri Light" w:cs="Calibri Light"/>
      <w:color w:val="1F3763"/>
      <w:sz w:val="28"/>
      <w:szCs w:val="28"/>
      <w:lang w:eastAsia="ar-SA"/>
    </w:rPr>
  </w:style>
  <w:style w:type="character" w:customStyle="1" w:styleId="Heading7Char">
    <w:name w:val="Heading 7 Char"/>
    <w:basedOn w:val="DefaultParagraphFont"/>
    <w:link w:val="Heading7"/>
    <w:uiPriority w:val="99"/>
    <w:rsid w:val="00F8679E"/>
    <w:rPr>
      <w:rFonts w:ascii="Calibri Light" w:eastAsia="Times New Roman" w:hAnsi="Calibri Light" w:cs="Calibri Light"/>
      <w:i/>
      <w:iCs/>
      <w:color w:val="1F3763"/>
      <w:sz w:val="28"/>
      <w:szCs w:val="28"/>
      <w:lang w:eastAsia="ar-SA"/>
    </w:rPr>
  </w:style>
  <w:style w:type="character" w:customStyle="1" w:styleId="Heading8Char">
    <w:name w:val="Heading 8 Char"/>
    <w:basedOn w:val="DefaultParagraphFont"/>
    <w:link w:val="Heading8"/>
    <w:uiPriority w:val="99"/>
    <w:rsid w:val="00F8679E"/>
    <w:rPr>
      <w:rFonts w:ascii="Calibri Light" w:eastAsia="Times New Roman" w:hAnsi="Calibri Light" w:cs="Calibri Light"/>
      <w:color w:val="272727"/>
      <w:sz w:val="21"/>
      <w:szCs w:val="21"/>
      <w:lang w:eastAsia="ar-SA"/>
    </w:rPr>
  </w:style>
  <w:style w:type="paragraph" w:styleId="PlainText">
    <w:name w:val="Plain Text"/>
    <w:basedOn w:val="Normal"/>
    <w:link w:val="PlainTextChar"/>
    <w:uiPriority w:val="99"/>
    <w:semiHidden/>
    <w:unhideWhenUsed/>
    <w:rsid w:val="00F8679E"/>
    <w:rPr>
      <w:rFonts w:ascii="Calibri" w:hAnsi="Calibri"/>
      <w:sz w:val="22"/>
      <w:szCs w:val="21"/>
      <w:lang w:val="en-GB"/>
    </w:rPr>
  </w:style>
  <w:style w:type="character" w:customStyle="1" w:styleId="PlainTextChar">
    <w:name w:val="Plain Text Char"/>
    <w:basedOn w:val="DefaultParagraphFont"/>
    <w:link w:val="PlainText"/>
    <w:uiPriority w:val="99"/>
    <w:semiHidden/>
    <w:rsid w:val="00F8679E"/>
    <w:rPr>
      <w:rFonts w:ascii="Calibri" w:hAnsi="Calibri"/>
      <w:sz w:val="22"/>
      <w:szCs w:val="21"/>
      <w:lang w:val="en-GB"/>
    </w:rPr>
  </w:style>
  <w:style w:type="paragraph" w:customStyle="1" w:styleId="style2">
    <w:name w:val="style2"/>
    <w:basedOn w:val="Normal"/>
    <w:uiPriority w:val="99"/>
    <w:rsid w:val="00F8679E"/>
    <w:pPr>
      <w:spacing w:before="100" w:beforeAutospacing="1" w:after="100" w:afterAutospacing="1"/>
    </w:pPr>
    <w:rPr>
      <w:rFonts w:ascii="Times New Roman" w:eastAsia="Times New Roman" w:hAnsi="Times New Roman" w:cs="Times New Roman"/>
      <w:lang w:val="en-GB" w:eastAsia="en-GB"/>
    </w:rPr>
  </w:style>
  <w:style w:type="character" w:customStyle="1" w:styleId="style3">
    <w:name w:val="style3"/>
    <w:basedOn w:val="DefaultParagraphFont"/>
    <w:rsid w:val="00F8679E"/>
  </w:style>
  <w:style w:type="paragraph" w:styleId="BodyText31">
    <w:name w:val="Body Text 3"/>
    <w:basedOn w:val="Normal"/>
    <w:link w:val="BodyText3Char"/>
    <w:uiPriority w:val="99"/>
    <w:semiHidden/>
    <w:unhideWhenUsed/>
    <w:rsid w:val="00F8679E"/>
    <w:pPr>
      <w:suppressAutoHyphens/>
      <w:spacing w:after="120"/>
      <w:jc w:val="both"/>
    </w:pPr>
    <w:rPr>
      <w:rFonts w:ascii="futura pt book" w:hAnsi="futura pt book"/>
      <w:sz w:val="16"/>
      <w:szCs w:val="16"/>
    </w:rPr>
  </w:style>
  <w:style w:type="character" w:customStyle="1" w:styleId="BodyText3Char">
    <w:name w:val="Body Text 3 Char"/>
    <w:basedOn w:val="DefaultParagraphFont"/>
    <w:link w:val="BodyText31"/>
    <w:uiPriority w:val="99"/>
    <w:semiHidden/>
    <w:rsid w:val="00F8679E"/>
    <w:rPr>
      <w:rFonts w:ascii="futura pt book" w:hAnsi="futura pt book"/>
      <w:sz w:val="16"/>
      <w:szCs w:val="16"/>
    </w:rPr>
  </w:style>
  <w:style w:type="character" w:customStyle="1" w:styleId="WW8Num1z0">
    <w:name w:val="WW8Num1z0"/>
    <w:rsid w:val="00F8679E"/>
    <w:rPr>
      <w:rFonts w:hint="default"/>
    </w:rPr>
  </w:style>
  <w:style w:type="character" w:customStyle="1" w:styleId="Fontdeparagrafimplicit">
    <w:name w:val="Font de paragraf implicit"/>
    <w:rsid w:val="00F8679E"/>
  </w:style>
  <w:style w:type="paragraph" w:customStyle="1" w:styleId="Listparagraf">
    <w:name w:val="Listă paragraf"/>
    <w:basedOn w:val="Normal"/>
    <w:rsid w:val="00F8679E"/>
    <w:pPr>
      <w:suppressAutoHyphens/>
      <w:autoSpaceDN w:val="0"/>
      <w:spacing w:after="160" w:line="251" w:lineRule="auto"/>
      <w:ind w:left="720"/>
      <w:textAlignment w:val="baseline"/>
    </w:pPr>
    <w:rPr>
      <w:rFonts w:ascii="Times New Roman" w:eastAsia="Times New Roman" w:hAnsi="Times New Roman" w:cs="Times New Roman"/>
      <w:color w:val="000000"/>
      <w:sz w:val="22"/>
      <w:szCs w:val="22"/>
      <w:lang w:val="ro-RO" w:eastAsia="ro-RO"/>
    </w:rPr>
  </w:style>
  <w:style w:type="paragraph" w:customStyle="1" w:styleId="Style8">
    <w:name w:val="Style 8"/>
    <w:rsid w:val="00F8679E"/>
    <w:pPr>
      <w:widowControl w:val="0"/>
      <w:autoSpaceDE w:val="0"/>
      <w:autoSpaceDN w:val="0"/>
      <w:spacing w:before="108" w:after="10980" w:line="360" w:lineRule="auto"/>
      <w:ind w:left="576"/>
    </w:pPr>
    <w:rPr>
      <w:rFonts w:ascii="Arial" w:eastAsia="Times New Roman" w:hAnsi="Arial" w:cs="Arial"/>
      <w:sz w:val="20"/>
      <w:szCs w:val="20"/>
      <w:lang w:val="ro-RO"/>
    </w:rPr>
  </w:style>
  <w:style w:type="character" w:styleId="UnresolvedMention">
    <w:name w:val="Unresolved Mention"/>
    <w:basedOn w:val="DefaultParagraphFont"/>
    <w:uiPriority w:val="99"/>
    <w:semiHidden/>
    <w:unhideWhenUsed/>
    <w:rsid w:val="005E7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1875">
      <w:bodyDiv w:val="1"/>
      <w:marLeft w:val="0"/>
      <w:marRight w:val="0"/>
      <w:marTop w:val="0"/>
      <w:marBottom w:val="0"/>
      <w:divBdr>
        <w:top w:val="none" w:sz="0" w:space="0" w:color="auto"/>
        <w:left w:val="none" w:sz="0" w:space="0" w:color="auto"/>
        <w:bottom w:val="none" w:sz="0" w:space="0" w:color="auto"/>
        <w:right w:val="none" w:sz="0" w:space="0" w:color="auto"/>
      </w:divBdr>
    </w:div>
    <w:div w:id="20976779">
      <w:bodyDiv w:val="1"/>
      <w:marLeft w:val="0"/>
      <w:marRight w:val="0"/>
      <w:marTop w:val="0"/>
      <w:marBottom w:val="0"/>
      <w:divBdr>
        <w:top w:val="none" w:sz="0" w:space="0" w:color="auto"/>
        <w:left w:val="none" w:sz="0" w:space="0" w:color="auto"/>
        <w:bottom w:val="none" w:sz="0" w:space="0" w:color="auto"/>
        <w:right w:val="none" w:sz="0" w:space="0" w:color="auto"/>
      </w:divBdr>
    </w:div>
    <w:div w:id="57169873">
      <w:bodyDiv w:val="1"/>
      <w:marLeft w:val="0"/>
      <w:marRight w:val="0"/>
      <w:marTop w:val="0"/>
      <w:marBottom w:val="0"/>
      <w:divBdr>
        <w:top w:val="none" w:sz="0" w:space="0" w:color="auto"/>
        <w:left w:val="none" w:sz="0" w:space="0" w:color="auto"/>
        <w:bottom w:val="none" w:sz="0" w:space="0" w:color="auto"/>
        <w:right w:val="none" w:sz="0" w:space="0" w:color="auto"/>
      </w:divBdr>
    </w:div>
    <w:div w:id="87964967">
      <w:bodyDiv w:val="1"/>
      <w:marLeft w:val="0"/>
      <w:marRight w:val="0"/>
      <w:marTop w:val="0"/>
      <w:marBottom w:val="0"/>
      <w:divBdr>
        <w:top w:val="none" w:sz="0" w:space="0" w:color="auto"/>
        <w:left w:val="none" w:sz="0" w:space="0" w:color="auto"/>
        <w:bottom w:val="none" w:sz="0" w:space="0" w:color="auto"/>
        <w:right w:val="none" w:sz="0" w:space="0" w:color="auto"/>
      </w:divBdr>
    </w:div>
    <w:div w:id="120806465">
      <w:bodyDiv w:val="1"/>
      <w:marLeft w:val="0"/>
      <w:marRight w:val="0"/>
      <w:marTop w:val="0"/>
      <w:marBottom w:val="0"/>
      <w:divBdr>
        <w:top w:val="none" w:sz="0" w:space="0" w:color="auto"/>
        <w:left w:val="none" w:sz="0" w:space="0" w:color="auto"/>
        <w:bottom w:val="none" w:sz="0" w:space="0" w:color="auto"/>
        <w:right w:val="none" w:sz="0" w:space="0" w:color="auto"/>
      </w:divBdr>
    </w:div>
    <w:div w:id="123500503">
      <w:bodyDiv w:val="1"/>
      <w:marLeft w:val="0"/>
      <w:marRight w:val="0"/>
      <w:marTop w:val="0"/>
      <w:marBottom w:val="0"/>
      <w:divBdr>
        <w:top w:val="none" w:sz="0" w:space="0" w:color="auto"/>
        <w:left w:val="none" w:sz="0" w:space="0" w:color="auto"/>
        <w:bottom w:val="none" w:sz="0" w:space="0" w:color="auto"/>
        <w:right w:val="none" w:sz="0" w:space="0" w:color="auto"/>
      </w:divBdr>
    </w:div>
    <w:div w:id="226960006">
      <w:bodyDiv w:val="1"/>
      <w:marLeft w:val="0"/>
      <w:marRight w:val="0"/>
      <w:marTop w:val="0"/>
      <w:marBottom w:val="0"/>
      <w:divBdr>
        <w:top w:val="none" w:sz="0" w:space="0" w:color="auto"/>
        <w:left w:val="none" w:sz="0" w:space="0" w:color="auto"/>
        <w:bottom w:val="none" w:sz="0" w:space="0" w:color="auto"/>
        <w:right w:val="none" w:sz="0" w:space="0" w:color="auto"/>
      </w:divBdr>
    </w:div>
    <w:div w:id="267008515">
      <w:bodyDiv w:val="1"/>
      <w:marLeft w:val="0"/>
      <w:marRight w:val="0"/>
      <w:marTop w:val="0"/>
      <w:marBottom w:val="0"/>
      <w:divBdr>
        <w:top w:val="none" w:sz="0" w:space="0" w:color="auto"/>
        <w:left w:val="none" w:sz="0" w:space="0" w:color="auto"/>
        <w:bottom w:val="none" w:sz="0" w:space="0" w:color="auto"/>
        <w:right w:val="none" w:sz="0" w:space="0" w:color="auto"/>
      </w:divBdr>
    </w:div>
    <w:div w:id="381253812">
      <w:bodyDiv w:val="1"/>
      <w:marLeft w:val="0"/>
      <w:marRight w:val="0"/>
      <w:marTop w:val="0"/>
      <w:marBottom w:val="0"/>
      <w:divBdr>
        <w:top w:val="none" w:sz="0" w:space="0" w:color="auto"/>
        <w:left w:val="none" w:sz="0" w:space="0" w:color="auto"/>
        <w:bottom w:val="none" w:sz="0" w:space="0" w:color="auto"/>
        <w:right w:val="none" w:sz="0" w:space="0" w:color="auto"/>
      </w:divBdr>
    </w:div>
    <w:div w:id="413353933">
      <w:bodyDiv w:val="1"/>
      <w:marLeft w:val="0"/>
      <w:marRight w:val="0"/>
      <w:marTop w:val="0"/>
      <w:marBottom w:val="0"/>
      <w:divBdr>
        <w:top w:val="none" w:sz="0" w:space="0" w:color="auto"/>
        <w:left w:val="none" w:sz="0" w:space="0" w:color="auto"/>
        <w:bottom w:val="none" w:sz="0" w:space="0" w:color="auto"/>
        <w:right w:val="none" w:sz="0" w:space="0" w:color="auto"/>
      </w:divBdr>
    </w:div>
    <w:div w:id="465047710">
      <w:bodyDiv w:val="1"/>
      <w:marLeft w:val="0"/>
      <w:marRight w:val="0"/>
      <w:marTop w:val="0"/>
      <w:marBottom w:val="0"/>
      <w:divBdr>
        <w:top w:val="none" w:sz="0" w:space="0" w:color="auto"/>
        <w:left w:val="none" w:sz="0" w:space="0" w:color="auto"/>
        <w:bottom w:val="none" w:sz="0" w:space="0" w:color="auto"/>
        <w:right w:val="none" w:sz="0" w:space="0" w:color="auto"/>
      </w:divBdr>
    </w:div>
    <w:div w:id="677078581">
      <w:bodyDiv w:val="1"/>
      <w:marLeft w:val="0"/>
      <w:marRight w:val="0"/>
      <w:marTop w:val="0"/>
      <w:marBottom w:val="0"/>
      <w:divBdr>
        <w:top w:val="none" w:sz="0" w:space="0" w:color="auto"/>
        <w:left w:val="none" w:sz="0" w:space="0" w:color="auto"/>
        <w:bottom w:val="none" w:sz="0" w:space="0" w:color="auto"/>
        <w:right w:val="none" w:sz="0" w:space="0" w:color="auto"/>
      </w:divBdr>
    </w:div>
    <w:div w:id="689836947">
      <w:bodyDiv w:val="1"/>
      <w:marLeft w:val="0"/>
      <w:marRight w:val="0"/>
      <w:marTop w:val="0"/>
      <w:marBottom w:val="0"/>
      <w:divBdr>
        <w:top w:val="none" w:sz="0" w:space="0" w:color="auto"/>
        <w:left w:val="none" w:sz="0" w:space="0" w:color="auto"/>
        <w:bottom w:val="none" w:sz="0" w:space="0" w:color="auto"/>
        <w:right w:val="none" w:sz="0" w:space="0" w:color="auto"/>
      </w:divBdr>
    </w:div>
    <w:div w:id="776103230">
      <w:bodyDiv w:val="1"/>
      <w:marLeft w:val="0"/>
      <w:marRight w:val="0"/>
      <w:marTop w:val="0"/>
      <w:marBottom w:val="0"/>
      <w:divBdr>
        <w:top w:val="none" w:sz="0" w:space="0" w:color="auto"/>
        <w:left w:val="none" w:sz="0" w:space="0" w:color="auto"/>
        <w:bottom w:val="none" w:sz="0" w:space="0" w:color="auto"/>
        <w:right w:val="none" w:sz="0" w:space="0" w:color="auto"/>
      </w:divBdr>
    </w:div>
    <w:div w:id="816650516">
      <w:bodyDiv w:val="1"/>
      <w:marLeft w:val="0"/>
      <w:marRight w:val="0"/>
      <w:marTop w:val="0"/>
      <w:marBottom w:val="0"/>
      <w:divBdr>
        <w:top w:val="none" w:sz="0" w:space="0" w:color="auto"/>
        <w:left w:val="none" w:sz="0" w:space="0" w:color="auto"/>
        <w:bottom w:val="none" w:sz="0" w:space="0" w:color="auto"/>
        <w:right w:val="none" w:sz="0" w:space="0" w:color="auto"/>
      </w:divBdr>
    </w:div>
    <w:div w:id="918712880">
      <w:bodyDiv w:val="1"/>
      <w:marLeft w:val="0"/>
      <w:marRight w:val="0"/>
      <w:marTop w:val="0"/>
      <w:marBottom w:val="0"/>
      <w:divBdr>
        <w:top w:val="none" w:sz="0" w:space="0" w:color="auto"/>
        <w:left w:val="none" w:sz="0" w:space="0" w:color="auto"/>
        <w:bottom w:val="none" w:sz="0" w:space="0" w:color="auto"/>
        <w:right w:val="none" w:sz="0" w:space="0" w:color="auto"/>
      </w:divBdr>
    </w:div>
    <w:div w:id="1017538797">
      <w:bodyDiv w:val="1"/>
      <w:marLeft w:val="0"/>
      <w:marRight w:val="0"/>
      <w:marTop w:val="0"/>
      <w:marBottom w:val="0"/>
      <w:divBdr>
        <w:top w:val="none" w:sz="0" w:space="0" w:color="auto"/>
        <w:left w:val="none" w:sz="0" w:space="0" w:color="auto"/>
        <w:bottom w:val="none" w:sz="0" w:space="0" w:color="auto"/>
        <w:right w:val="none" w:sz="0" w:space="0" w:color="auto"/>
      </w:divBdr>
    </w:div>
    <w:div w:id="1104691214">
      <w:bodyDiv w:val="1"/>
      <w:marLeft w:val="0"/>
      <w:marRight w:val="0"/>
      <w:marTop w:val="0"/>
      <w:marBottom w:val="0"/>
      <w:divBdr>
        <w:top w:val="none" w:sz="0" w:space="0" w:color="auto"/>
        <w:left w:val="none" w:sz="0" w:space="0" w:color="auto"/>
        <w:bottom w:val="none" w:sz="0" w:space="0" w:color="auto"/>
        <w:right w:val="none" w:sz="0" w:space="0" w:color="auto"/>
      </w:divBdr>
    </w:div>
    <w:div w:id="1196696329">
      <w:bodyDiv w:val="1"/>
      <w:marLeft w:val="0"/>
      <w:marRight w:val="0"/>
      <w:marTop w:val="0"/>
      <w:marBottom w:val="0"/>
      <w:divBdr>
        <w:top w:val="none" w:sz="0" w:space="0" w:color="auto"/>
        <w:left w:val="none" w:sz="0" w:space="0" w:color="auto"/>
        <w:bottom w:val="none" w:sz="0" w:space="0" w:color="auto"/>
        <w:right w:val="none" w:sz="0" w:space="0" w:color="auto"/>
      </w:divBdr>
    </w:div>
    <w:div w:id="1196888377">
      <w:bodyDiv w:val="1"/>
      <w:marLeft w:val="0"/>
      <w:marRight w:val="0"/>
      <w:marTop w:val="0"/>
      <w:marBottom w:val="0"/>
      <w:divBdr>
        <w:top w:val="none" w:sz="0" w:space="0" w:color="auto"/>
        <w:left w:val="none" w:sz="0" w:space="0" w:color="auto"/>
        <w:bottom w:val="none" w:sz="0" w:space="0" w:color="auto"/>
        <w:right w:val="none" w:sz="0" w:space="0" w:color="auto"/>
      </w:divBdr>
    </w:div>
    <w:div w:id="1232229859">
      <w:bodyDiv w:val="1"/>
      <w:marLeft w:val="0"/>
      <w:marRight w:val="0"/>
      <w:marTop w:val="0"/>
      <w:marBottom w:val="0"/>
      <w:divBdr>
        <w:top w:val="none" w:sz="0" w:space="0" w:color="auto"/>
        <w:left w:val="none" w:sz="0" w:space="0" w:color="auto"/>
        <w:bottom w:val="none" w:sz="0" w:space="0" w:color="auto"/>
        <w:right w:val="none" w:sz="0" w:space="0" w:color="auto"/>
      </w:divBdr>
    </w:div>
    <w:div w:id="1350258707">
      <w:bodyDiv w:val="1"/>
      <w:marLeft w:val="0"/>
      <w:marRight w:val="0"/>
      <w:marTop w:val="0"/>
      <w:marBottom w:val="0"/>
      <w:divBdr>
        <w:top w:val="none" w:sz="0" w:space="0" w:color="auto"/>
        <w:left w:val="none" w:sz="0" w:space="0" w:color="auto"/>
        <w:bottom w:val="none" w:sz="0" w:space="0" w:color="auto"/>
        <w:right w:val="none" w:sz="0" w:space="0" w:color="auto"/>
      </w:divBdr>
    </w:div>
    <w:div w:id="1407679857">
      <w:bodyDiv w:val="1"/>
      <w:marLeft w:val="0"/>
      <w:marRight w:val="0"/>
      <w:marTop w:val="0"/>
      <w:marBottom w:val="0"/>
      <w:divBdr>
        <w:top w:val="none" w:sz="0" w:space="0" w:color="auto"/>
        <w:left w:val="none" w:sz="0" w:space="0" w:color="auto"/>
        <w:bottom w:val="none" w:sz="0" w:space="0" w:color="auto"/>
        <w:right w:val="none" w:sz="0" w:space="0" w:color="auto"/>
      </w:divBdr>
    </w:div>
    <w:div w:id="1495100643">
      <w:bodyDiv w:val="1"/>
      <w:marLeft w:val="0"/>
      <w:marRight w:val="0"/>
      <w:marTop w:val="0"/>
      <w:marBottom w:val="0"/>
      <w:divBdr>
        <w:top w:val="none" w:sz="0" w:space="0" w:color="auto"/>
        <w:left w:val="none" w:sz="0" w:space="0" w:color="auto"/>
        <w:bottom w:val="none" w:sz="0" w:space="0" w:color="auto"/>
        <w:right w:val="none" w:sz="0" w:space="0" w:color="auto"/>
      </w:divBdr>
    </w:div>
    <w:div w:id="1498421720">
      <w:bodyDiv w:val="1"/>
      <w:marLeft w:val="0"/>
      <w:marRight w:val="0"/>
      <w:marTop w:val="0"/>
      <w:marBottom w:val="0"/>
      <w:divBdr>
        <w:top w:val="none" w:sz="0" w:space="0" w:color="auto"/>
        <w:left w:val="none" w:sz="0" w:space="0" w:color="auto"/>
        <w:bottom w:val="none" w:sz="0" w:space="0" w:color="auto"/>
        <w:right w:val="none" w:sz="0" w:space="0" w:color="auto"/>
      </w:divBdr>
    </w:div>
    <w:div w:id="1499539227">
      <w:bodyDiv w:val="1"/>
      <w:marLeft w:val="0"/>
      <w:marRight w:val="0"/>
      <w:marTop w:val="0"/>
      <w:marBottom w:val="0"/>
      <w:divBdr>
        <w:top w:val="none" w:sz="0" w:space="0" w:color="auto"/>
        <w:left w:val="none" w:sz="0" w:space="0" w:color="auto"/>
        <w:bottom w:val="none" w:sz="0" w:space="0" w:color="auto"/>
        <w:right w:val="none" w:sz="0" w:space="0" w:color="auto"/>
      </w:divBdr>
    </w:div>
    <w:div w:id="1508977406">
      <w:bodyDiv w:val="1"/>
      <w:marLeft w:val="0"/>
      <w:marRight w:val="0"/>
      <w:marTop w:val="0"/>
      <w:marBottom w:val="0"/>
      <w:divBdr>
        <w:top w:val="none" w:sz="0" w:space="0" w:color="auto"/>
        <w:left w:val="none" w:sz="0" w:space="0" w:color="auto"/>
        <w:bottom w:val="none" w:sz="0" w:space="0" w:color="auto"/>
        <w:right w:val="none" w:sz="0" w:space="0" w:color="auto"/>
      </w:divBdr>
    </w:div>
    <w:div w:id="1515925410">
      <w:bodyDiv w:val="1"/>
      <w:marLeft w:val="0"/>
      <w:marRight w:val="0"/>
      <w:marTop w:val="0"/>
      <w:marBottom w:val="0"/>
      <w:divBdr>
        <w:top w:val="none" w:sz="0" w:space="0" w:color="auto"/>
        <w:left w:val="none" w:sz="0" w:space="0" w:color="auto"/>
        <w:bottom w:val="none" w:sz="0" w:space="0" w:color="auto"/>
        <w:right w:val="none" w:sz="0" w:space="0" w:color="auto"/>
      </w:divBdr>
    </w:div>
    <w:div w:id="1564413217">
      <w:bodyDiv w:val="1"/>
      <w:marLeft w:val="0"/>
      <w:marRight w:val="0"/>
      <w:marTop w:val="0"/>
      <w:marBottom w:val="0"/>
      <w:divBdr>
        <w:top w:val="none" w:sz="0" w:space="0" w:color="auto"/>
        <w:left w:val="none" w:sz="0" w:space="0" w:color="auto"/>
        <w:bottom w:val="none" w:sz="0" w:space="0" w:color="auto"/>
        <w:right w:val="none" w:sz="0" w:space="0" w:color="auto"/>
      </w:divBdr>
    </w:div>
    <w:div w:id="1596092841">
      <w:bodyDiv w:val="1"/>
      <w:marLeft w:val="0"/>
      <w:marRight w:val="0"/>
      <w:marTop w:val="0"/>
      <w:marBottom w:val="0"/>
      <w:divBdr>
        <w:top w:val="none" w:sz="0" w:space="0" w:color="auto"/>
        <w:left w:val="none" w:sz="0" w:space="0" w:color="auto"/>
        <w:bottom w:val="none" w:sz="0" w:space="0" w:color="auto"/>
        <w:right w:val="none" w:sz="0" w:space="0" w:color="auto"/>
      </w:divBdr>
    </w:div>
    <w:div w:id="1653099752">
      <w:bodyDiv w:val="1"/>
      <w:marLeft w:val="0"/>
      <w:marRight w:val="0"/>
      <w:marTop w:val="0"/>
      <w:marBottom w:val="0"/>
      <w:divBdr>
        <w:top w:val="none" w:sz="0" w:space="0" w:color="auto"/>
        <w:left w:val="none" w:sz="0" w:space="0" w:color="auto"/>
        <w:bottom w:val="none" w:sz="0" w:space="0" w:color="auto"/>
        <w:right w:val="none" w:sz="0" w:space="0" w:color="auto"/>
      </w:divBdr>
    </w:div>
    <w:div w:id="1697198745">
      <w:bodyDiv w:val="1"/>
      <w:marLeft w:val="0"/>
      <w:marRight w:val="0"/>
      <w:marTop w:val="0"/>
      <w:marBottom w:val="0"/>
      <w:divBdr>
        <w:top w:val="none" w:sz="0" w:space="0" w:color="auto"/>
        <w:left w:val="none" w:sz="0" w:space="0" w:color="auto"/>
        <w:bottom w:val="none" w:sz="0" w:space="0" w:color="auto"/>
        <w:right w:val="none" w:sz="0" w:space="0" w:color="auto"/>
      </w:divBdr>
    </w:div>
    <w:div w:id="1710109712">
      <w:bodyDiv w:val="1"/>
      <w:marLeft w:val="0"/>
      <w:marRight w:val="0"/>
      <w:marTop w:val="0"/>
      <w:marBottom w:val="0"/>
      <w:divBdr>
        <w:top w:val="none" w:sz="0" w:space="0" w:color="auto"/>
        <w:left w:val="none" w:sz="0" w:space="0" w:color="auto"/>
        <w:bottom w:val="none" w:sz="0" w:space="0" w:color="auto"/>
        <w:right w:val="none" w:sz="0" w:space="0" w:color="auto"/>
      </w:divBdr>
    </w:div>
    <w:div w:id="1787893002">
      <w:bodyDiv w:val="1"/>
      <w:marLeft w:val="0"/>
      <w:marRight w:val="0"/>
      <w:marTop w:val="0"/>
      <w:marBottom w:val="0"/>
      <w:divBdr>
        <w:top w:val="none" w:sz="0" w:space="0" w:color="auto"/>
        <w:left w:val="none" w:sz="0" w:space="0" w:color="auto"/>
        <w:bottom w:val="none" w:sz="0" w:space="0" w:color="auto"/>
        <w:right w:val="none" w:sz="0" w:space="0" w:color="auto"/>
      </w:divBdr>
    </w:div>
    <w:div w:id="1814371438">
      <w:bodyDiv w:val="1"/>
      <w:marLeft w:val="0"/>
      <w:marRight w:val="0"/>
      <w:marTop w:val="0"/>
      <w:marBottom w:val="0"/>
      <w:divBdr>
        <w:top w:val="none" w:sz="0" w:space="0" w:color="auto"/>
        <w:left w:val="none" w:sz="0" w:space="0" w:color="auto"/>
        <w:bottom w:val="none" w:sz="0" w:space="0" w:color="auto"/>
        <w:right w:val="none" w:sz="0" w:space="0" w:color="auto"/>
      </w:divBdr>
    </w:div>
    <w:div w:id="1847162735">
      <w:bodyDiv w:val="1"/>
      <w:marLeft w:val="0"/>
      <w:marRight w:val="0"/>
      <w:marTop w:val="0"/>
      <w:marBottom w:val="0"/>
      <w:divBdr>
        <w:top w:val="none" w:sz="0" w:space="0" w:color="auto"/>
        <w:left w:val="none" w:sz="0" w:space="0" w:color="auto"/>
        <w:bottom w:val="none" w:sz="0" w:space="0" w:color="auto"/>
        <w:right w:val="none" w:sz="0" w:space="0" w:color="auto"/>
      </w:divBdr>
    </w:div>
    <w:div w:id="2029719314">
      <w:bodyDiv w:val="1"/>
      <w:marLeft w:val="0"/>
      <w:marRight w:val="0"/>
      <w:marTop w:val="0"/>
      <w:marBottom w:val="0"/>
      <w:divBdr>
        <w:top w:val="none" w:sz="0" w:space="0" w:color="auto"/>
        <w:left w:val="none" w:sz="0" w:space="0" w:color="auto"/>
        <w:bottom w:val="none" w:sz="0" w:space="0" w:color="auto"/>
        <w:right w:val="none" w:sz="0" w:space="0" w:color="auto"/>
      </w:divBdr>
    </w:div>
    <w:div w:id="2088108054">
      <w:bodyDiv w:val="1"/>
      <w:marLeft w:val="0"/>
      <w:marRight w:val="0"/>
      <w:marTop w:val="0"/>
      <w:marBottom w:val="0"/>
      <w:divBdr>
        <w:top w:val="none" w:sz="0" w:space="0" w:color="auto"/>
        <w:left w:val="none" w:sz="0" w:space="0" w:color="auto"/>
        <w:bottom w:val="none" w:sz="0" w:space="0" w:color="auto"/>
        <w:right w:val="none" w:sz="0" w:space="0" w:color="auto"/>
      </w:divBdr>
    </w:div>
    <w:div w:id="2088265983">
      <w:bodyDiv w:val="1"/>
      <w:marLeft w:val="0"/>
      <w:marRight w:val="0"/>
      <w:marTop w:val="0"/>
      <w:marBottom w:val="0"/>
      <w:divBdr>
        <w:top w:val="none" w:sz="0" w:space="0" w:color="auto"/>
        <w:left w:val="none" w:sz="0" w:space="0" w:color="auto"/>
        <w:bottom w:val="none" w:sz="0" w:space="0" w:color="auto"/>
        <w:right w:val="none" w:sz="0" w:space="0" w:color="auto"/>
      </w:divBdr>
    </w:div>
    <w:div w:id="2119718994">
      <w:bodyDiv w:val="1"/>
      <w:marLeft w:val="0"/>
      <w:marRight w:val="0"/>
      <w:marTop w:val="0"/>
      <w:marBottom w:val="0"/>
      <w:divBdr>
        <w:top w:val="none" w:sz="0" w:space="0" w:color="auto"/>
        <w:left w:val="none" w:sz="0" w:space="0" w:color="auto"/>
        <w:bottom w:val="none" w:sz="0" w:space="0" w:color="auto"/>
        <w:right w:val="none" w:sz="0" w:space="0" w:color="auto"/>
      </w:divBdr>
    </w:div>
    <w:div w:id="213471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iapagalati@yaho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in\AppData\Roaming\Microsoft\Templates\Modern%20report.dotx" TargetMode="External"/></Relationships>
</file>

<file path=word/theme/theme1.xml><?xml version="1.0" encoding="utf-8"?>
<a:theme xmlns:a="http://schemas.openxmlformats.org/drawingml/2006/main" name="MR">
  <a:themeElements>
    <a:clrScheme name="Modern Report 1">
      <a:dk1>
        <a:srgbClr val="000000"/>
      </a:dk1>
      <a:lt1>
        <a:srgbClr val="FFFFFF"/>
      </a:lt1>
      <a:dk2>
        <a:srgbClr val="5E5E5E"/>
      </a:dk2>
      <a:lt2>
        <a:srgbClr val="D6D5D5"/>
      </a:lt2>
      <a:accent1>
        <a:srgbClr val="E2B80F"/>
      </a:accent1>
      <a:accent2>
        <a:srgbClr val="FF7900"/>
      </a:accent2>
      <a:accent3>
        <a:srgbClr val="007093"/>
      </a:accent3>
      <a:accent4>
        <a:srgbClr val="005C7C"/>
      </a:accent4>
      <a:accent5>
        <a:srgbClr val="004B67"/>
      </a:accent5>
      <a:accent6>
        <a:srgbClr val="002E44"/>
      </a:accent6>
      <a:hlink>
        <a:srgbClr val="0000FF"/>
      </a:hlink>
      <a:folHlink>
        <a:srgbClr val="FF00FF"/>
      </a:folHlink>
    </a:clrScheme>
    <a:fontScheme name="Custom 12">
      <a:majorFont>
        <a:latin typeface="Franklin Gothic Medium"/>
        <a:ea typeface=""/>
        <a:cs typeface=""/>
      </a:majorFont>
      <a:minorFont>
        <a:latin typeface="Book Antiqu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MR" id="{576F8857-8344-CC40-AE0E-EF60A6767544}" vid="{BDC92DF4-E7E1-0844-A1CD-530A464FD27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1983F-6286-415F-8BD0-D2570EFEFB27}">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DE058DEA-A24B-4A4E-9EA4-6D86FDA62B5B}">
  <ds:schemaRefs>
    <ds:schemaRef ds:uri="http://schemas.microsoft.com/sharepoint/v3/contenttype/forms"/>
  </ds:schemaRefs>
</ds:datastoreItem>
</file>

<file path=customXml/itemProps3.xml><?xml version="1.0" encoding="utf-8"?>
<ds:datastoreItem xmlns:ds="http://schemas.openxmlformats.org/officeDocument/2006/customXml" ds:itemID="{27E4EE0E-D4A0-4CD3-B3A0-F8A79E67272D}">
  <ds:schemaRefs>
    <ds:schemaRef ds:uri="http://schemas.openxmlformats.org/officeDocument/2006/bibliography"/>
  </ds:schemaRefs>
</ds:datastoreItem>
</file>

<file path=customXml/itemProps4.xml><?xml version="1.0" encoding="utf-8"?>
<ds:datastoreItem xmlns:ds="http://schemas.openxmlformats.org/officeDocument/2006/customXml" ds:itemID="{D209B3CA-0C8C-48D4-A94D-FB24C1AB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Modern report</Template>
  <TotalTime>1</TotalTime>
  <Pages>10</Pages>
  <Words>3712</Words>
  <Characters>21161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dc:creator>
  <cp:keywords/>
  <dc:description/>
  <cp:lastModifiedBy>Darius .</cp:lastModifiedBy>
  <cp:revision>3</cp:revision>
  <cp:lastPrinted>2025-03-09T23:54:00Z</cp:lastPrinted>
  <dcterms:created xsi:type="dcterms:W3CDTF">2025-09-28T07:18:00Z</dcterms:created>
  <dcterms:modified xsi:type="dcterms:W3CDTF">2025-09-28T07:20:00Z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