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BE30" w14:textId="77777777" w:rsidR="00F23D6F" w:rsidRPr="005C1A1F" w:rsidRDefault="00367BF5" w:rsidP="00F23D6F">
      <w:pPr>
        <w:autoSpaceDE w:val="0"/>
        <w:autoSpaceDN w:val="0"/>
        <w:adjustRightInd w:val="0"/>
        <w:spacing w:after="0" w:line="240" w:lineRule="auto"/>
        <w:ind w:left="7920"/>
        <w:jc w:val="left"/>
        <w:rPr>
          <w:rFonts w:eastAsiaTheme="minorHAnsi" w:cs="Trebuchet MS"/>
          <w:b/>
          <w:bCs/>
          <w:color w:val="000000"/>
          <w:lang w:val="ro-RO"/>
        </w:rPr>
      </w:pPr>
      <w:r>
        <w:t xml:space="preserve">                                                                           </w:t>
      </w:r>
      <w:r w:rsidR="00B62889">
        <w:t xml:space="preserve">                     </w:t>
      </w:r>
      <w:r w:rsidR="00B54C0F">
        <w:t xml:space="preserve">                                                                </w:t>
      </w:r>
      <w:r w:rsidR="00F23D6F" w:rsidRPr="005C1A1F">
        <w:rPr>
          <w:rFonts w:eastAsiaTheme="minorHAnsi" w:cs="Trebuchet MS"/>
          <w:b/>
          <w:bCs/>
          <w:color w:val="000000"/>
          <w:lang w:val="ro-RO"/>
        </w:rPr>
        <w:t xml:space="preserve">ANEXA 3 </w:t>
      </w:r>
    </w:p>
    <w:p w14:paraId="0D34E1B3" w14:textId="77777777" w:rsidR="00F23D6F" w:rsidRPr="005C1A1F" w:rsidRDefault="00F23D6F" w:rsidP="00F23D6F">
      <w:pPr>
        <w:tabs>
          <w:tab w:val="left" w:pos="-270"/>
        </w:tabs>
        <w:spacing w:before="60" w:after="60"/>
        <w:ind w:left="0"/>
        <w:rPr>
          <w:rFonts w:eastAsia="Calibri"/>
          <w:kern w:val="2"/>
          <w:lang w:val="ro-RO"/>
          <w14:ligatures w14:val="standardContextual"/>
        </w:rPr>
      </w:pPr>
    </w:p>
    <w:p w14:paraId="40C35497" w14:textId="77777777" w:rsidR="00F23D6F" w:rsidRPr="005C1A1F" w:rsidRDefault="00F23D6F" w:rsidP="00F23D6F">
      <w:pPr>
        <w:spacing w:after="0"/>
        <w:ind w:left="0"/>
        <w:jc w:val="left"/>
        <w:rPr>
          <w:rFonts w:eastAsia="Times New Roman"/>
          <w:b/>
          <w:bCs/>
          <w:sz w:val="20"/>
          <w:szCs w:val="20"/>
          <w:lang w:val="ro-RO" w:eastAsia="ro-RO"/>
        </w:rPr>
      </w:pPr>
    </w:p>
    <w:p w14:paraId="55338E8D" w14:textId="77777777" w:rsidR="0068530E" w:rsidRPr="0068530E" w:rsidRDefault="0068530E" w:rsidP="0068530E">
      <w:pPr>
        <w:spacing w:after="200" w:line="360" w:lineRule="auto"/>
        <w:ind w:left="0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68530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GRILĂ EVALUARE ETAPA DE CALIFICARE A CANDIDAŢILOR</w:t>
      </w:r>
    </w:p>
    <w:p w14:paraId="35F09329" w14:textId="77777777" w:rsidR="0068530E" w:rsidRPr="0068530E" w:rsidRDefault="0068530E" w:rsidP="0068530E">
      <w:pPr>
        <w:spacing w:after="200" w:line="360" w:lineRule="auto"/>
        <w:ind w:left="0"/>
        <w:jc w:val="left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tbl>
      <w:tblPr>
        <w:tblStyle w:val="TableGrid1"/>
        <w:tblW w:w="9625" w:type="dxa"/>
        <w:tblLook w:val="04A0" w:firstRow="1" w:lastRow="0" w:firstColumn="1" w:lastColumn="0" w:noHBand="0" w:noVBand="1"/>
      </w:tblPr>
      <w:tblGrid>
        <w:gridCol w:w="8112"/>
        <w:gridCol w:w="505"/>
        <w:gridCol w:w="525"/>
        <w:gridCol w:w="511"/>
      </w:tblGrid>
      <w:tr w:rsidR="0068530E" w:rsidRPr="0068530E" w14:paraId="0BA95234" w14:textId="77777777" w:rsidTr="00DD18AC">
        <w:tc>
          <w:tcPr>
            <w:tcW w:w="8112" w:type="dxa"/>
          </w:tcPr>
          <w:p w14:paraId="694A60DC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  <w:r w:rsidRPr="0068530E">
              <w:rPr>
                <w:sz w:val="24"/>
                <w:szCs w:val="24"/>
                <w:lang w:val="ro-RO"/>
              </w:rPr>
              <w:t>Criteriu calificare</w:t>
            </w:r>
          </w:p>
        </w:tc>
        <w:tc>
          <w:tcPr>
            <w:tcW w:w="481" w:type="dxa"/>
          </w:tcPr>
          <w:p w14:paraId="6572D75F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  <w:r w:rsidRPr="0068530E">
              <w:rPr>
                <w:sz w:val="24"/>
                <w:szCs w:val="24"/>
                <w:lang w:val="ro-RO"/>
              </w:rPr>
              <w:t>DA</w:t>
            </w:r>
          </w:p>
        </w:tc>
        <w:tc>
          <w:tcPr>
            <w:tcW w:w="500" w:type="dxa"/>
          </w:tcPr>
          <w:p w14:paraId="01BD5698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  <w:r w:rsidRPr="0068530E">
              <w:rPr>
                <w:sz w:val="24"/>
                <w:szCs w:val="24"/>
                <w:lang w:val="ro-RO"/>
              </w:rPr>
              <w:t xml:space="preserve">NU </w:t>
            </w:r>
          </w:p>
        </w:tc>
        <w:tc>
          <w:tcPr>
            <w:tcW w:w="532" w:type="dxa"/>
          </w:tcPr>
          <w:p w14:paraId="57AFBB17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  <w:r w:rsidRPr="0068530E">
              <w:rPr>
                <w:sz w:val="24"/>
                <w:szCs w:val="24"/>
                <w:lang w:val="ro-RO"/>
              </w:rPr>
              <w:t>NA</w:t>
            </w:r>
          </w:p>
        </w:tc>
      </w:tr>
      <w:tr w:rsidR="0068530E" w:rsidRPr="0068530E" w14:paraId="124766BF" w14:textId="77777777" w:rsidTr="00DD18AC">
        <w:tc>
          <w:tcPr>
            <w:tcW w:w="8112" w:type="dxa"/>
          </w:tcPr>
          <w:p w14:paraId="79C34E22" w14:textId="77777777" w:rsidR="0068530E" w:rsidRPr="0068530E" w:rsidRDefault="0068530E" w:rsidP="0068530E">
            <w:pPr>
              <w:numPr>
                <w:ilvl w:val="0"/>
                <w:numId w:val="2"/>
              </w:numPr>
              <w:spacing w:after="0" w:line="360" w:lineRule="auto"/>
              <w:ind w:left="-24" w:firstLine="24"/>
              <w:contextualSpacing/>
              <w:jc w:val="left"/>
              <w:rPr>
                <w:b/>
                <w:sz w:val="24"/>
                <w:szCs w:val="24"/>
                <w:lang w:val="ro-RO"/>
              </w:rPr>
            </w:pPr>
            <w:r w:rsidRPr="0068530E">
              <w:rPr>
                <w:b/>
                <w:sz w:val="24"/>
                <w:szCs w:val="24"/>
                <w:lang w:val="ro-RO"/>
              </w:rPr>
              <w:t>Conformitatea documentelor</w:t>
            </w:r>
          </w:p>
        </w:tc>
        <w:tc>
          <w:tcPr>
            <w:tcW w:w="481" w:type="dxa"/>
          </w:tcPr>
          <w:p w14:paraId="549965DC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1BE59E56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52F814EB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0B7FD7F4" w14:textId="77777777" w:rsidTr="00DD18AC">
        <w:tc>
          <w:tcPr>
            <w:tcW w:w="8112" w:type="dxa"/>
          </w:tcPr>
          <w:p w14:paraId="583D6C07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771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16"/>
            </w:tblGrid>
            <w:tr w:rsidR="0068530E" w:rsidRPr="0068530E" w14:paraId="3367651A" w14:textId="77777777" w:rsidTr="00DD18AC">
              <w:trPr>
                <w:trHeight w:val="112"/>
              </w:trPr>
              <w:tc>
                <w:tcPr>
                  <w:tcW w:w="7716" w:type="dxa"/>
                </w:tcPr>
                <w:p w14:paraId="47661CB0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-198"/>
                    <w:jc w:val="left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Au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fost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depuse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toate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documentele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solicitate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prin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prezentul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anunț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selecţie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09E7622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7A26A81A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380BDEAA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3A69E4EB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746A992B" w14:textId="77777777" w:rsidTr="00DD18AC">
        <w:tc>
          <w:tcPr>
            <w:tcW w:w="8112" w:type="dxa"/>
          </w:tcPr>
          <w:p w14:paraId="428C512E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789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96"/>
            </w:tblGrid>
            <w:tr w:rsidR="0068530E" w:rsidRPr="0068530E" w14:paraId="267D71C4" w14:textId="77777777" w:rsidTr="00DD18AC">
              <w:trPr>
                <w:trHeight w:val="112"/>
              </w:trPr>
              <w:tc>
                <w:tcPr>
                  <w:tcW w:w="7896" w:type="dxa"/>
                </w:tcPr>
                <w:p w14:paraId="1C132BA1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left"/>
                    <w:rPr>
                      <w:rFonts w:ascii="Calibri" w:eastAsia="Calibri" w:hAnsi="Calibri"/>
                      <w:sz w:val="24"/>
                      <w:szCs w:val="24"/>
                      <w:lang w:val="en-GB"/>
                    </w:rPr>
                  </w:pP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Documentele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solicitate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respectă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modelul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publicat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pe site-ul: </w:t>
                  </w:r>
                  <w:r w:rsidRPr="0068530E">
                    <w:rPr>
                      <w:rFonts w:ascii="Calibri" w:eastAsia="Calibri" w:hAnsi="Calibri"/>
                      <w:sz w:val="24"/>
                      <w:szCs w:val="24"/>
                      <w:lang w:val="en-GB"/>
                    </w:rPr>
                    <w:t>cjgalati.ro</w:t>
                  </w:r>
                </w:p>
              </w:tc>
            </w:tr>
          </w:tbl>
          <w:p w14:paraId="35824179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61168D8E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39416F2E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1E531573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62A2E766" w14:textId="77777777" w:rsidTr="00DD18AC">
        <w:tc>
          <w:tcPr>
            <w:tcW w:w="8112" w:type="dxa"/>
          </w:tcPr>
          <w:p w14:paraId="3882EFE5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76"/>
            </w:tblGrid>
            <w:tr w:rsidR="0068530E" w:rsidRPr="0068530E" w14:paraId="5703FCDE" w14:textId="77777777" w:rsidTr="00DD18AC">
              <w:trPr>
                <w:trHeight w:val="112"/>
              </w:trPr>
              <w:tc>
                <w:tcPr>
                  <w:tcW w:w="0" w:type="auto"/>
                </w:tcPr>
                <w:p w14:paraId="123A05FA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left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Documentele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date ca model sunt integral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și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corect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completate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F08C191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1DF6A741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1A7B1858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7F61B67D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14ECEC53" w14:textId="77777777" w:rsidTr="00DD18AC">
        <w:tc>
          <w:tcPr>
            <w:tcW w:w="8112" w:type="dxa"/>
          </w:tcPr>
          <w:p w14:paraId="1E9415FD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94"/>
            </w:tblGrid>
            <w:tr w:rsidR="0068530E" w:rsidRPr="0068530E" w14:paraId="02E532DF" w14:textId="77777777" w:rsidTr="00DD18AC">
              <w:trPr>
                <w:trHeight w:val="112"/>
              </w:trPr>
              <w:tc>
                <w:tcPr>
                  <w:tcW w:w="0" w:type="auto"/>
                </w:tcPr>
                <w:p w14:paraId="321C4DE6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left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II. </w:t>
                  </w:r>
                  <w:proofErr w:type="spellStart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>Eligibilitate</w:t>
                  </w:r>
                  <w:proofErr w:type="spellEnd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participant </w:t>
                  </w:r>
                  <w:proofErr w:type="spellStart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>procedura</w:t>
                  </w:r>
                  <w:proofErr w:type="spellEnd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DDD3EF9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1BC5A583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086B4EE9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17BEFC97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76E83F2B" w14:textId="77777777" w:rsidTr="00DD18AC">
        <w:tc>
          <w:tcPr>
            <w:tcW w:w="8112" w:type="dxa"/>
          </w:tcPr>
          <w:p w14:paraId="6032D9DB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96"/>
            </w:tblGrid>
            <w:tr w:rsidR="0068530E" w:rsidRPr="0068530E" w14:paraId="3FD125B4" w14:textId="77777777" w:rsidTr="00DD18AC">
              <w:trPr>
                <w:trHeight w:val="387"/>
              </w:trPr>
              <w:tc>
                <w:tcPr>
                  <w:tcW w:w="0" w:type="auto"/>
                </w:tcPr>
                <w:p w14:paraId="19DC9F1F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Este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entitate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legal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constituita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în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România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, cu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personalitate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juridică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(cu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excepția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Persoanelor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Fizice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Autorizate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întreprinderi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individuale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intreprinderile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familiale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sau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echivalent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alte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entitati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similar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fara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personalitate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juridica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care nu sunt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eligibile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) </w:t>
                  </w:r>
                </w:p>
              </w:tc>
            </w:tr>
          </w:tbl>
          <w:p w14:paraId="55A04221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0015E0BB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625B1942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5BE4E313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561EEEF8" w14:textId="77777777" w:rsidTr="00DD18AC">
        <w:tc>
          <w:tcPr>
            <w:tcW w:w="8112" w:type="dxa"/>
          </w:tcPr>
          <w:p w14:paraId="46CC4AB5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96"/>
            </w:tblGrid>
            <w:tr w:rsidR="0068530E" w:rsidRPr="0068530E" w14:paraId="082E164E" w14:textId="77777777" w:rsidTr="00DD18AC">
              <w:trPr>
                <w:trHeight w:val="526"/>
              </w:trPr>
              <w:tc>
                <w:tcPr>
                  <w:tcW w:w="0" w:type="auto"/>
                </w:tcPr>
                <w:p w14:paraId="265AE5C9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Participantul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face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parte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din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categoriile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beneficiari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eligibili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menționate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în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Ghidul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Solicitantului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B1A7058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7054E124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034E27FB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68606C12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2B7438C3" w14:textId="77777777" w:rsidTr="00DD18AC">
        <w:tc>
          <w:tcPr>
            <w:tcW w:w="8112" w:type="dxa"/>
          </w:tcPr>
          <w:p w14:paraId="7BC2774F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96"/>
            </w:tblGrid>
            <w:tr w:rsidR="0068530E" w:rsidRPr="0068530E" w14:paraId="263C426E" w14:textId="77777777" w:rsidTr="00DD18AC">
              <w:trPr>
                <w:trHeight w:val="112"/>
              </w:trPr>
              <w:tc>
                <w:tcPr>
                  <w:tcW w:w="0" w:type="auto"/>
                </w:tcPr>
                <w:p w14:paraId="6E67FC05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Participantul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nu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reprezinta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consortii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asociatii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parteneri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sau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grupuri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societati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0CD3E1D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0CD4DBAB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5CFBEFC8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482AC27E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752FA7D1" w14:textId="77777777" w:rsidTr="00DD18AC">
        <w:tc>
          <w:tcPr>
            <w:tcW w:w="8112" w:type="dxa"/>
          </w:tcPr>
          <w:p w14:paraId="24B25447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96"/>
            </w:tblGrid>
            <w:tr w:rsidR="0068530E" w:rsidRPr="0068530E" w14:paraId="10411830" w14:textId="77777777" w:rsidTr="00DD18AC">
              <w:trPr>
                <w:trHeight w:val="250"/>
              </w:trPr>
              <w:tc>
                <w:tcPr>
                  <w:tcW w:w="0" w:type="auto"/>
                </w:tcPr>
                <w:p w14:paraId="6857ED8D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III. </w:t>
                  </w:r>
                  <w:proofErr w:type="spellStart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>Capacitatea</w:t>
                  </w:r>
                  <w:proofErr w:type="spellEnd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>participantului</w:t>
                  </w:r>
                  <w:proofErr w:type="spellEnd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de a </w:t>
                  </w:r>
                  <w:proofErr w:type="spellStart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>furniza</w:t>
                  </w:r>
                  <w:proofErr w:type="spellEnd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>servicii</w:t>
                  </w:r>
                  <w:proofErr w:type="spellEnd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>corespunzător</w:t>
                  </w:r>
                  <w:proofErr w:type="spellEnd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>activităţilor</w:t>
                  </w:r>
                  <w:proofErr w:type="spellEnd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>proiectului</w:t>
                  </w:r>
                  <w:proofErr w:type="spellEnd"/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C49945F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1DCDDD6D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7DB45B10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0B16650F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6CBE0245" w14:textId="77777777" w:rsidTr="00DD18AC">
        <w:tc>
          <w:tcPr>
            <w:tcW w:w="8112" w:type="dxa"/>
          </w:tcPr>
          <w:p w14:paraId="4046060B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96"/>
            </w:tblGrid>
            <w:tr w:rsidR="0068530E" w:rsidRPr="0068530E" w14:paraId="3C09A184" w14:textId="77777777" w:rsidTr="00DD18AC">
              <w:trPr>
                <w:trHeight w:val="249"/>
              </w:trPr>
              <w:tc>
                <w:tcPr>
                  <w:tcW w:w="0" w:type="auto"/>
                </w:tcPr>
                <w:p w14:paraId="5962BD6B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Are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în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obiectul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activitate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prestarea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servicii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de natura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celor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care sunt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necesare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implementării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proiectului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, conform cu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activitatea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activităţile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la care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doreşte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să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fie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partener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8861127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2A4CFAF5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66445128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65EA68A9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2D6CCFFC" w14:textId="77777777" w:rsidTr="00DD18AC">
        <w:tc>
          <w:tcPr>
            <w:tcW w:w="8112" w:type="dxa"/>
          </w:tcPr>
          <w:p w14:paraId="5069F9F7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96"/>
            </w:tblGrid>
            <w:tr w:rsidR="0068530E" w:rsidRPr="0068530E" w14:paraId="0BCC690F" w14:textId="77777777" w:rsidTr="00DD18AC">
              <w:trPr>
                <w:trHeight w:val="112"/>
              </w:trPr>
              <w:tc>
                <w:tcPr>
                  <w:tcW w:w="0" w:type="auto"/>
                </w:tcPr>
                <w:p w14:paraId="0CA75DF6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Are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capacitatea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financiară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şi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operaţională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realizare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</w:t>
                  </w:r>
                  <w:proofErr w:type="gram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activităţilor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din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proiect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BE70AE3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29998746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01E755FC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22DA57F3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627D10EE" w14:textId="77777777" w:rsidTr="00DD18AC">
        <w:tc>
          <w:tcPr>
            <w:tcW w:w="8112" w:type="dxa"/>
          </w:tcPr>
          <w:p w14:paraId="4273C4B2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96"/>
            </w:tblGrid>
            <w:tr w:rsidR="0068530E" w:rsidRPr="0068530E" w14:paraId="3990BAA9" w14:textId="77777777" w:rsidTr="00DD18AC">
              <w:trPr>
                <w:trHeight w:val="593"/>
              </w:trPr>
              <w:tc>
                <w:tcPr>
                  <w:tcW w:w="0" w:type="auto"/>
                </w:tcPr>
                <w:p w14:paraId="6E4DCBCF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Isi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asuma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raspunderea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sa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asigure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contributia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financiara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pentru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realizarea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activitatilor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proiectului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prin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asigurarea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cofinantarii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proprii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minime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aferente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bugetului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gestionat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cadrul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proiectului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, conform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cerintelor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din </w:t>
                  </w:r>
                  <w:proofErr w:type="spellStart"/>
                  <w:r w:rsidRPr="0068530E">
                    <w:rPr>
                      <w:rFonts w:eastAsia="Calibri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Ghidului</w:t>
                  </w:r>
                  <w:proofErr w:type="spellEnd"/>
                  <w:r w:rsidRPr="0068530E">
                    <w:rPr>
                      <w:rFonts w:eastAsia="Calibri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Solicitantului</w:t>
                  </w:r>
                  <w:proofErr w:type="spellEnd"/>
                  <w:r w:rsidRPr="0068530E">
                    <w:rPr>
                      <w:rFonts w:eastAsia="Calibri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055C5FB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7598E6D4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05DC3926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6C89187B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3E139E15" w14:textId="77777777" w:rsidTr="00DD18AC">
        <w:tc>
          <w:tcPr>
            <w:tcW w:w="8112" w:type="dxa"/>
          </w:tcPr>
          <w:p w14:paraId="72FF6A2D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96"/>
            </w:tblGrid>
            <w:tr w:rsidR="0068530E" w:rsidRPr="0068530E" w14:paraId="504E5E8E" w14:textId="77777777" w:rsidTr="00DD18AC">
              <w:trPr>
                <w:trHeight w:val="272"/>
              </w:trPr>
              <w:tc>
                <w:tcPr>
                  <w:tcW w:w="0" w:type="auto"/>
                </w:tcPr>
                <w:p w14:paraId="4B9939E2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lastRenderedPageBreak/>
                    <w:t xml:space="preserve">Isi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asuma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raspunderea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pentru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sustenabilitatea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masurilor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sprijinite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cadrul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proiectului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decurg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in mod direct din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activitatile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pe care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si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le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asuma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calitate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partener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98E440D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11D59818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4A387D60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742EAF9A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55DBAFA1" w14:textId="77777777" w:rsidTr="00DD18AC">
        <w:tc>
          <w:tcPr>
            <w:tcW w:w="8112" w:type="dxa"/>
          </w:tcPr>
          <w:p w14:paraId="11A45E47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96"/>
            </w:tblGrid>
            <w:tr w:rsidR="0068530E" w:rsidRPr="0068530E" w14:paraId="40F21A97" w14:textId="77777777" w:rsidTr="00DD18AC">
              <w:trPr>
                <w:trHeight w:val="112"/>
              </w:trPr>
              <w:tc>
                <w:tcPr>
                  <w:tcW w:w="0" w:type="auto"/>
                </w:tcPr>
                <w:p w14:paraId="69C18AAE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Se </w:t>
                  </w:r>
                  <w:proofErr w:type="spellStart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>implica</w:t>
                  </w:r>
                  <w:proofErr w:type="spellEnd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in cel </w:t>
                  </w:r>
                  <w:proofErr w:type="spellStart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>putin</w:t>
                  </w:r>
                  <w:proofErr w:type="spellEnd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o </w:t>
                  </w:r>
                  <w:proofErr w:type="spellStart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>activitate</w:t>
                  </w:r>
                  <w:proofErr w:type="spellEnd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>relevanta</w:t>
                  </w:r>
                  <w:proofErr w:type="spellEnd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>cadrul</w:t>
                  </w:r>
                  <w:proofErr w:type="spellEnd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>proiectului</w:t>
                  </w:r>
                  <w:proofErr w:type="spellEnd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>activitate</w:t>
                  </w:r>
                  <w:proofErr w:type="spellEnd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>baza</w:t>
                  </w:r>
                  <w:proofErr w:type="spellEnd"/>
                  <w:r w:rsidRPr="0068530E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) </w:t>
                  </w:r>
                </w:p>
              </w:tc>
            </w:tr>
          </w:tbl>
          <w:p w14:paraId="22F2E37B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5B0DAA3E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3648EE15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26E26223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5B14DD9D" w14:textId="77777777" w:rsidTr="00DD18AC">
        <w:tc>
          <w:tcPr>
            <w:tcW w:w="8112" w:type="dxa"/>
          </w:tcPr>
          <w:p w14:paraId="67EDA84D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96"/>
            </w:tblGrid>
            <w:tr w:rsidR="0068530E" w:rsidRPr="0068530E" w14:paraId="79607076" w14:textId="77777777" w:rsidTr="00DD18AC">
              <w:trPr>
                <w:trHeight w:val="783"/>
              </w:trPr>
              <w:tc>
                <w:tcPr>
                  <w:tcW w:w="0" w:type="auto"/>
                </w:tcPr>
                <w:p w14:paraId="235E72A2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Are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experiență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în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implementarea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a cel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putin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1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proiect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finantare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nerambursabila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8530E">
                    <w:rPr>
                      <w:rFonts w:eastAsia="Calibri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SAU </w:t>
                  </w:r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are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experienta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de cel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putin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6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luni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domeniul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activitatilor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aferente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activitatilor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obligatorii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relevante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pe care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acestia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le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implementeaza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cadrul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proiectului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03C7673E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13D0591E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3AF79217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46AC4D0E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6858A916" w14:textId="77777777" w:rsidTr="00DD18AC">
        <w:tc>
          <w:tcPr>
            <w:tcW w:w="8112" w:type="dxa"/>
          </w:tcPr>
          <w:p w14:paraId="4A86AD78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96"/>
            </w:tblGrid>
            <w:tr w:rsidR="0068530E" w:rsidRPr="0068530E" w14:paraId="104E2881" w14:textId="77777777" w:rsidTr="00DD18AC">
              <w:trPr>
                <w:trHeight w:val="514"/>
              </w:trPr>
              <w:tc>
                <w:tcPr>
                  <w:tcW w:w="0" w:type="auto"/>
                </w:tcPr>
                <w:p w14:paraId="2BB9C1D7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Are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experiența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pentru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derularea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acțiunilor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functie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specificul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proiectului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17496B6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10C6804A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2A3444E4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3243A689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733F0A44" w14:textId="77777777" w:rsidTr="00DD18AC">
        <w:tc>
          <w:tcPr>
            <w:tcW w:w="8112" w:type="dxa"/>
          </w:tcPr>
          <w:p w14:paraId="2C5BB099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</w:p>
          <w:tbl>
            <w:tblPr>
              <w:tblW w:w="762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6"/>
            </w:tblGrid>
            <w:tr w:rsidR="0068530E" w:rsidRPr="0068530E" w14:paraId="203A3FF5" w14:textId="77777777" w:rsidTr="00DD18AC">
              <w:trPr>
                <w:trHeight w:val="248"/>
              </w:trPr>
              <w:tc>
                <w:tcPr>
                  <w:tcW w:w="7626" w:type="dxa"/>
                </w:tcPr>
                <w:p w14:paraId="54929DDF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32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Expert din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categoria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Responsabil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implementare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activităţi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comunicare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promovare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animare</w:t>
                  </w:r>
                  <w:proofErr w:type="spellEnd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 xml:space="preserve"> / marketing - CV </w:t>
                  </w:r>
                  <w:proofErr w:type="spellStart"/>
                  <w:r w:rsidRPr="0068530E">
                    <w:rPr>
                      <w:rFonts w:eastAsia="Calibri" w:cs="Arial"/>
                      <w:color w:val="000000"/>
                      <w:sz w:val="24"/>
                      <w:szCs w:val="24"/>
                    </w:rPr>
                    <w:t>atasat</w:t>
                  </w:r>
                  <w:proofErr w:type="spellEnd"/>
                </w:p>
                <w:p w14:paraId="17BF4802" w14:textId="77777777" w:rsidR="0068530E" w:rsidRPr="0068530E" w:rsidRDefault="0068530E" w:rsidP="0068530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32"/>
                    <w:rPr>
                      <w:rFonts w:eastAsia="Calibri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5B45B90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2329A10B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0F13F50C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0BAC7CDE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3199FC0A" w14:textId="77777777" w:rsidTr="00DD18AC">
        <w:tc>
          <w:tcPr>
            <w:tcW w:w="8112" w:type="dxa"/>
          </w:tcPr>
          <w:p w14:paraId="5479C6B1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68530E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IV. </w:t>
            </w:r>
            <w:proofErr w:type="spellStart"/>
            <w:r w:rsidRPr="0068530E">
              <w:rPr>
                <w:rFonts w:cs="Arial"/>
                <w:b/>
                <w:bCs/>
                <w:color w:val="000000"/>
                <w:sz w:val="24"/>
                <w:szCs w:val="24"/>
              </w:rPr>
              <w:t>Conduita</w:t>
            </w:r>
            <w:proofErr w:type="spellEnd"/>
            <w:r w:rsidRPr="0068530E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30E">
              <w:rPr>
                <w:rFonts w:cs="Arial"/>
                <w:b/>
                <w:bCs/>
                <w:color w:val="000000"/>
                <w:sz w:val="24"/>
                <w:szCs w:val="24"/>
              </w:rPr>
              <w:t>participantului</w:t>
            </w:r>
            <w:proofErr w:type="spellEnd"/>
            <w:r w:rsidRPr="0068530E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EC85508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481" w:type="dxa"/>
          </w:tcPr>
          <w:p w14:paraId="467300DA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44F48915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743BB4F4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  <w:tr w:rsidR="0068530E" w:rsidRPr="0068530E" w14:paraId="25090325" w14:textId="77777777" w:rsidTr="00DD18AC">
        <w:tc>
          <w:tcPr>
            <w:tcW w:w="8112" w:type="dxa"/>
          </w:tcPr>
          <w:p w14:paraId="7B66C7CC" w14:textId="77777777" w:rsidR="0068530E" w:rsidRPr="0068530E" w:rsidRDefault="0068530E" w:rsidP="0068530E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68530E">
              <w:rPr>
                <w:rFonts w:cs="Arial"/>
                <w:color w:val="000000"/>
                <w:sz w:val="24"/>
                <w:szCs w:val="24"/>
              </w:rPr>
              <w:t xml:space="preserve">Nu se </w:t>
            </w:r>
            <w:proofErr w:type="spellStart"/>
            <w:r w:rsidRPr="0068530E">
              <w:rPr>
                <w:rFonts w:cs="Arial"/>
                <w:color w:val="000000"/>
                <w:sz w:val="24"/>
                <w:szCs w:val="24"/>
              </w:rPr>
              <w:t>află</w:t>
            </w:r>
            <w:proofErr w:type="spellEnd"/>
            <w:r w:rsidRPr="0068530E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30E">
              <w:rPr>
                <w:rFonts w:cs="Arial"/>
                <w:color w:val="000000"/>
                <w:sz w:val="24"/>
                <w:szCs w:val="24"/>
              </w:rPr>
              <w:t>în</w:t>
            </w:r>
            <w:proofErr w:type="spellEnd"/>
            <w:r w:rsidRPr="0068530E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30E">
              <w:rPr>
                <w:rFonts w:cs="Arial"/>
                <w:color w:val="000000"/>
                <w:sz w:val="24"/>
                <w:szCs w:val="24"/>
              </w:rPr>
              <w:t>niciuna</w:t>
            </w:r>
            <w:proofErr w:type="spellEnd"/>
            <w:r w:rsidRPr="0068530E">
              <w:rPr>
                <w:rFonts w:cs="Arial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68530E">
              <w:rPr>
                <w:rFonts w:cs="Arial"/>
                <w:color w:val="000000"/>
                <w:sz w:val="24"/>
                <w:szCs w:val="24"/>
              </w:rPr>
              <w:t>situaţiile</w:t>
            </w:r>
            <w:proofErr w:type="spellEnd"/>
            <w:r w:rsidRPr="0068530E">
              <w:rPr>
                <w:rFonts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8530E">
              <w:rPr>
                <w:rFonts w:cs="Arial"/>
                <w:color w:val="000000"/>
                <w:sz w:val="24"/>
                <w:szCs w:val="24"/>
              </w:rPr>
              <w:t>excludere</w:t>
            </w:r>
            <w:proofErr w:type="spellEnd"/>
            <w:r w:rsidRPr="0068530E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30E">
              <w:rPr>
                <w:rFonts w:cs="Arial"/>
                <w:color w:val="000000"/>
                <w:sz w:val="24"/>
                <w:szCs w:val="24"/>
              </w:rPr>
              <w:t>prevăzute</w:t>
            </w:r>
            <w:proofErr w:type="spellEnd"/>
            <w:r w:rsidRPr="0068530E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30E">
              <w:rPr>
                <w:rFonts w:cs="Arial"/>
                <w:color w:val="000000"/>
                <w:sz w:val="24"/>
                <w:szCs w:val="24"/>
              </w:rPr>
              <w:t>în</w:t>
            </w:r>
            <w:proofErr w:type="spellEnd"/>
            <w:r w:rsidRPr="0068530E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30E">
              <w:rPr>
                <w:rFonts w:cs="Arial"/>
                <w:color w:val="000000"/>
                <w:sz w:val="24"/>
                <w:szCs w:val="24"/>
              </w:rPr>
              <w:t>cadrul</w:t>
            </w:r>
            <w:proofErr w:type="spellEnd"/>
            <w:r w:rsidRPr="0068530E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30E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Ghidului</w:t>
            </w:r>
            <w:proofErr w:type="spellEnd"/>
            <w:r w:rsidRPr="0068530E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30E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Solicitantului</w:t>
            </w:r>
            <w:proofErr w:type="spellEnd"/>
            <w:r w:rsidRPr="0068530E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81" w:type="dxa"/>
          </w:tcPr>
          <w:p w14:paraId="310BD7D8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00" w:type="dxa"/>
          </w:tcPr>
          <w:p w14:paraId="2E644154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  <w:tc>
          <w:tcPr>
            <w:tcW w:w="532" w:type="dxa"/>
          </w:tcPr>
          <w:p w14:paraId="572AEE68" w14:textId="77777777" w:rsidR="0068530E" w:rsidRPr="0068530E" w:rsidRDefault="0068530E" w:rsidP="0068530E">
            <w:pPr>
              <w:spacing w:after="0" w:line="360" w:lineRule="auto"/>
              <w:ind w:left="0"/>
              <w:rPr>
                <w:sz w:val="24"/>
                <w:szCs w:val="24"/>
                <w:lang w:val="ro-RO"/>
              </w:rPr>
            </w:pPr>
          </w:p>
        </w:tc>
      </w:tr>
    </w:tbl>
    <w:p w14:paraId="65CA637A" w14:textId="77777777" w:rsidR="0068530E" w:rsidRPr="0068530E" w:rsidRDefault="0068530E" w:rsidP="0068530E">
      <w:pPr>
        <w:spacing w:after="200" w:line="360" w:lineRule="auto"/>
        <w:ind w:left="0"/>
        <w:jc w:val="right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68530E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   </w:t>
      </w:r>
    </w:p>
    <w:p w14:paraId="205732A3" w14:textId="77777777" w:rsidR="0068530E" w:rsidRPr="0068530E" w:rsidRDefault="0068530E" w:rsidP="0068530E">
      <w:pPr>
        <w:spacing w:after="200" w:line="360" w:lineRule="auto"/>
        <w:ind w:left="0"/>
        <w:jc w:val="right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4C3E5F98" w14:textId="77777777" w:rsidR="0068530E" w:rsidRPr="0068530E" w:rsidRDefault="0068530E" w:rsidP="0068530E">
      <w:pPr>
        <w:spacing w:after="200" w:line="360" w:lineRule="auto"/>
        <w:ind w:left="0"/>
        <w:jc w:val="right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0FE635E5" w14:textId="77777777" w:rsidR="0068530E" w:rsidRPr="0068530E" w:rsidRDefault="0068530E" w:rsidP="0068530E">
      <w:pPr>
        <w:spacing w:after="200" w:line="360" w:lineRule="auto"/>
        <w:ind w:left="0"/>
        <w:jc w:val="right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0DAE4658" w14:textId="77777777" w:rsidR="0068530E" w:rsidRPr="0068530E" w:rsidRDefault="0068530E" w:rsidP="0068530E">
      <w:pPr>
        <w:spacing w:after="200" w:line="360" w:lineRule="auto"/>
        <w:ind w:left="0"/>
        <w:jc w:val="right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71CD61A0" w14:textId="77777777" w:rsidR="0068530E" w:rsidRPr="0068530E" w:rsidRDefault="0068530E" w:rsidP="0068530E">
      <w:pPr>
        <w:spacing w:after="200" w:line="360" w:lineRule="auto"/>
        <w:ind w:left="0"/>
        <w:jc w:val="right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6F273826" w14:textId="77777777" w:rsidR="0068530E" w:rsidRPr="0068530E" w:rsidRDefault="0068530E" w:rsidP="0068530E">
      <w:pPr>
        <w:spacing w:after="200" w:line="360" w:lineRule="auto"/>
        <w:ind w:left="0"/>
        <w:jc w:val="right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55BBFB14" w14:textId="38AEB8AD" w:rsidR="0093506B" w:rsidRDefault="0093506B" w:rsidP="00F23D6F">
      <w:pPr>
        <w:autoSpaceDE w:val="0"/>
        <w:autoSpaceDN w:val="0"/>
        <w:adjustRightInd w:val="0"/>
        <w:spacing w:after="0" w:line="240" w:lineRule="auto"/>
        <w:ind w:left="8640"/>
        <w:jc w:val="left"/>
        <w:rPr>
          <w:rFonts w:cs="Arial"/>
          <w:sz w:val="24"/>
          <w:szCs w:val="24"/>
        </w:rPr>
      </w:pPr>
    </w:p>
    <w:sectPr w:rsidR="0093506B" w:rsidSect="00C7341B">
      <w:headerReference w:type="first" r:id="rId8"/>
      <w:footerReference w:type="first" r:id="rId9"/>
      <w:pgSz w:w="11900" w:h="16840"/>
      <w:pgMar w:top="254" w:right="560" w:bottom="1702" w:left="141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28C6" w14:textId="77777777" w:rsidR="00C61F9B" w:rsidRDefault="00C61F9B" w:rsidP="00CD5B3B">
      <w:r>
        <w:separator/>
      </w:r>
    </w:p>
  </w:endnote>
  <w:endnote w:type="continuationSeparator" w:id="0">
    <w:p w14:paraId="03125A0E" w14:textId="77777777" w:rsidR="00C61F9B" w:rsidRDefault="00C61F9B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F971" w14:textId="272CF310" w:rsidR="004320AC" w:rsidRPr="00F44190" w:rsidRDefault="00C7341B" w:rsidP="00C7341B">
    <w:pPr>
      <w:pStyle w:val="Footer"/>
      <w:tabs>
        <w:tab w:val="clear" w:pos="8640"/>
        <w:tab w:val="right" w:pos="9214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1CA6" w14:textId="77777777" w:rsidR="00C61F9B" w:rsidRDefault="00C61F9B" w:rsidP="00CD5B3B">
      <w:r>
        <w:separator/>
      </w:r>
    </w:p>
  </w:footnote>
  <w:footnote w:type="continuationSeparator" w:id="0">
    <w:p w14:paraId="679CBB68" w14:textId="77777777" w:rsidR="00C61F9B" w:rsidRDefault="00C61F9B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16FB90D1" w14:textId="77777777" w:rsidTr="0007474B">
      <w:tc>
        <w:tcPr>
          <w:tcW w:w="8647" w:type="dxa"/>
        </w:tcPr>
        <w:p w14:paraId="1ED4385D" w14:textId="3AAD4300" w:rsidR="004320AC" w:rsidRPr="00B44471" w:rsidRDefault="004320AC" w:rsidP="0081589B">
          <w:pPr>
            <w:pStyle w:val="MediumGrid21"/>
            <w:ind w:left="1269"/>
            <w:rPr>
              <w:lang w:val="ro-RO"/>
            </w:rPr>
          </w:pPr>
        </w:p>
      </w:tc>
      <w:tc>
        <w:tcPr>
          <w:tcW w:w="2126" w:type="dxa"/>
          <w:vAlign w:val="center"/>
        </w:tcPr>
        <w:p w14:paraId="4E831CFA" w14:textId="23F01771" w:rsidR="004320AC" w:rsidRDefault="004320AC" w:rsidP="00E562FC">
          <w:pPr>
            <w:pStyle w:val="MediumGrid21"/>
            <w:jc w:val="right"/>
          </w:pPr>
        </w:p>
      </w:tc>
    </w:tr>
  </w:tbl>
  <w:p w14:paraId="4BEF6E47" w14:textId="73E8155D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5A8"/>
    <w:multiLevelType w:val="hybridMultilevel"/>
    <w:tmpl w:val="DE3C1F68"/>
    <w:lvl w:ilvl="0" w:tplc="C3843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  <w:num w:numId="2" w16cid:durableId="179636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1B"/>
    <w:rsid w:val="000029A5"/>
    <w:rsid w:val="00011077"/>
    <w:rsid w:val="00013E11"/>
    <w:rsid w:val="000270BE"/>
    <w:rsid w:val="0003163C"/>
    <w:rsid w:val="000373AF"/>
    <w:rsid w:val="00042E51"/>
    <w:rsid w:val="00043C56"/>
    <w:rsid w:val="00051AA3"/>
    <w:rsid w:val="00064351"/>
    <w:rsid w:val="0007474B"/>
    <w:rsid w:val="00074D5F"/>
    <w:rsid w:val="00082DF5"/>
    <w:rsid w:val="000832EB"/>
    <w:rsid w:val="000A31B4"/>
    <w:rsid w:val="000B1937"/>
    <w:rsid w:val="000C071C"/>
    <w:rsid w:val="000C16DF"/>
    <w:rsid w:val="000C24D5"/>
    <w:rsid w:val="000C27D9"/>
    <w:rsid w:val="000C30D0"/>
    <w:rsid w:val="000D77FC"/>
    <w:rsid w:val="000E66F3"/>
    <w:rsid w:val="000F188F"/>
    <w:rsid w:val="000F2163"/>
    <w:rsid w:val="000F4330"/>
    <w:rsid w:val="000F4B28"/>
    <w:rsid w:val="000F688A"/>
    <w:rsid w:val="00100F36"/>
    <w:rsid w:val="001025AF"/>
    <w:rsid w:val="001067D6"/>
    <w:rsid w:val="00110AF1"/>
    <w:rsid w:val="001239AC"/>
    <w:rsid w:val="00125427"/>
    <w:rsid w:val="001632A2"/>
    <w:rsid w:val="00163B0B"/>
    <w:rsid w:val="001648A2"/>
    <w:rsid w:val="001856EE"/>
    <w:rsid w:val="00190AE3"/>
    <w:rsid w:val="00193E26"/>
    <w:rsid w:val="00195DB5"/>
    <w:rsid w:val="001A2610"/>
    <w:rsid w:val="001C7677"/>
    <w:rsid w:val="001D2C99"/>
    <w:rsid w:val="001F6EEC"/>
    <w:rsid w:val="001F7A3C"/>
    <w:rsid w:val="002046C8"/>
    <w:rsid w:val="0021532B"/>
    <w:rsid w:val="00254F27"/>
    <w:rsid w:val="00261AFC"/>
    <w:rsid w:val="002673A1"/>
    <w:rsid w:val="0028016A"/>
    <w:rsid w:val="00294102"/>
    <w:rsid w:val="002A1C92"/>
    <w:rsid w:val="002A4FF7"/>
    <w:rsid w:val="002A5742"/>
    <w:rsid w:val="002C59E9"/>
    <w:rsid w:val="002D363D"/>
    <w:rsid w:val="002E3C3B"/>
    <w:rsid w:val="002F29B8"/>
    <w:rsid w:val="00305DE5"/>
    <w:rsid w:val="003070E3"/>
    <w:rsid w:val="003115C1"/>
    <w:rsid w:val="00312081"/>
    <w:rsid w:val="003134B0"/>
    <w:rsid w:val="00333187"/>
    <w:rsid w:val="003441B9"/>
    <w:rsid w:val="00361B5F"/>
    <w:rsid w:val="003631EF"/>
    <w:rsid w:val="00367AC0"/>
    <w:rsid w:val="00367BF5"/>
    <w:rsid w:val="003738C8"/>
    <w:rsid w:val="00373E18"/>
    <w:rsid w:val="00395093"/>
    <w:rsid w:val="003950C5"/>
    <w:rsid w:val="003C1B81"/>
    <w:rsid w:val="003C5F18"/>
    <w:rsid w:val="003D0D81"/>
    <w:rsid w:val="003D5A60"/>
    <w:rsid w:val="003F4685"/>
    <w:rsid w:val="004028F9"/>
    <w:rsid w:val="00403C3F"/>
    <w:rsid w:val="00403F09"/>
    <w:rsid w:val="00407382"/>
    <w:rsid w:val="00412DAB"/>
    <w:rsid w:val="004136A9"/>
    <w:rsid w:val="004239D7"/>
    <w:rsid w:val="00427C17"/>
    <w:rsid w:val="004320AC"/>
    <w:rsid w:val="00435D3B"/>
    <w:rsid w:val="00441E15"/>
    <w:rsid w:val="00443AE8"/>
    <w:rsid w:val="004457BF"/>
    <w:rsid w:val="004510F7"/>
    <w:rsid w:val="00451AD0"/>
    <w:rsid w:val="0045426E"/>
    <w:rsid w:val="00465ABF"/>
    <w:rsid w:val="0046605E"/>
    <w:rsid w:val="004713A4"/>
    <w:rsid w:val="004714D6"/>
    <w:rsid w:val="00475B51"/>
    <w:rsid w:val="00493AD5"/>
    <w:rsid w:val="004A036E"/>
    <w:rsid w:val="004B4737"/>
    <w:rsid w:val="004D5F89"/>
    <w:rsid w:val="004E3CBB"/>
    <w:rsid w:val="004E47D4"/>
    <w:rsid w:val="004E4A64"/>
    <w:rsid w:val="004F177E"/>
    <w:rsid w:val="005004F7"/>
    <w:rsid w:val="005045FD"/>
    <w:rsid w:val="00511D6E"/>
    <w:rsid w:val="0051391D"/>
    <w:rsid w:val="00527F69"/>
    <w:rsid w:val="00543F2D"/>
    <w:rsid w:val="00554C2D"/>
    <w:rsid w:val="0056387D"/>
    <w:rsid w:val="00572A7A"/>
    <w:rsid w:val="0057501B"/>
    <w:rsid w:val="00577B20"/>
    <w:rsid w:val="00582C45"/>
    <w:rsid w:val="00583271"/>
    <w:rsid w:val="00595A78"/>
    <w:rsid w:val="005A0010"/>
    <w:rsid w:val="005A36DF"/>
    <w:rsid w:val="005A789B"/>
    <w:rsid w:val="005B0684"/>
    <w:rsid w:val="005B6BF7"/>
    <w:rsid w:val="005B71F3"/>
    <w:rsid w:val="005C6DC4"/>
    <w:rsid w:val="005E6FFA"/>
    <w:rsid w:val="005F1A51"/>
    <w:rsid w:val="005F756F"/>
    <w:rsid w:val="0061261F"/>
    <w:rsid w:val="00646585"/>
    <w:rsid w:val="006579C6"/>
    <w:rsid w:val="0067344D"/>
    <w:rsid w:val="0068530E"/>
    <w:rsid w:val="006A263E"/>
    <w:rsid w:val="006B043C"/>
    <w:rsid w:val="006B528B"/>
    <w:rsid w:val="006B6CDA"/>
    <w:rsid w:val="006C1FAB"/>
    <w:rsid w:val="006D0675"/>
    <w:rsid w:val="006D7EA7"/>
    <w:rsid w:val="006E033D"/>
    <w:rsid w:val="006E1F27"/>
    <w:rsid w:val="006E55F8"/>
    <w:rsid w:val="006E6146"/>
    <w:rsid w:val="006E6410"/>
    <w:rsid w:val="00701CDC"/>
    <w:rsid w:val="0071411C"/>
    <w:rsid w:val="00714A39"/>
    <w:rsid w:val="00722BEC"/>
    <w:rsid w:val="0072313D"/>
    <w:rsid w:val="0073042D"/>
    <w:rsid w:val="007322B0"/>
    <w:rsid w:val="00733CF7"/>
    <w:rsid w:val="00766E0E"/>
    <w:rsid w:val="007914E2"/>
    <w:rsid w:val="007966D9"/>
    <w:rsid w:val="007B005F"/>
    <w:rsid w:val="007B54D2"/>
    <w:rsid w:val="007C1093"/>
    <w:rsid w:val="007C1EDA"/>
    <w:rsid w:val="007C627B"/>
    <w:rsid w:val="007E521D"/>
    <w:rsid w:val="007F3580"/>
    <w:rsid w:val="0080611A"/>
    <w:rsid w:val="008114F7"/>
    <w:rsid w:val="0081302F"/>
    <w:rsid w:val="0081589B"/>
    <w:rsid w:val="00846443"/>
    <w:rsid w:val="00860515"/>
    <w:rsid w:val="00872110"/>
    <w:rsid w:val="00887484"/>
    <w:rsid w:val="00896623"/>
    <w:rsid w:val="00896CE2"/>
    <w:rsid w:val="008A0FDC"/>
    <w:rsid w:val="008A2575"/>
    <w:rsid w:val="008A2AC0"/>
    <w:rsid w:val="008B4426"/>
    <w:rsid w:val="008B4FEB"/>
    <w:rsid w:val="008C4503"/>
    <w:rsid w:val="008D6CEA"/>
    <w:rsid w:val="008F3FC8"/>
    <w:rsid w:val="008F4D2B"/>
    <w:rsid w:val="00904EDE"/>
    <w:rsid w:val="00915096"/>
    <w:rsid w:val="009265E1"/>
    <w:rsid w:val="009312CC"/>
    <w:rsid w:val="00931B51"/>
    <w:rsid w:val="0093463E"/>
    <w:rsid w:val="0093506B"/>
    <w:rsid w:val="00944611"/>
    <w:rsid w:val="009508C1"/>
    <w:rsid w:val="00956C81"/>
    <w:rsid w:val="00971A9F"/>
    <w:rsid w:val="00976C79"/>
    <w:rsid w:val="00985FA2"/>
    <w:rsid w:val="009C4816"/>
    <w:rsid w:val="00A07E98"/>
    <w:rsid w:val="00A50AA0"/>
    <w:rsid w:val="00A51AE2"/>
    <w:rsid w:val="00A73B09"/>
    <w:rsid w:val="00A842FE"/>
    <w:rsid w:val="00A84CF2"/>
    <w:rsid w:val="00A90C70"/>
    <w:rsid w:val="00A92206"/>
    <w:rsid w:val="00AA090C"/>
    <w:rsid w:val="00AA565A"/>
    <w:rsid w:val="00AB49C3"/>
    <w:rsid w:val="00AB6801"/>
    <w:rsid w:val="00AD6AD2"/>
    <w:rsid w:val="00AE1CF4"/>
    <w:rsid w:val="00AE26B4"/>
    <w:rsid w:val="00B1288E"/>
    <w:rsid w:val="00B13BB4"/>
    <w:rsid w:val="00B2305A"/>
    <w:rsid w:val="00B423F2"/>
    <w:rsid w:val="00B44471"/>
    <w:rsid w:val="00B51FD2"/>
    <w:rsid w:val="00B53DD5"/>
    <w:rsid w:val="00B54C0F"/>
    <w:rsid w:val="00B56680"/>
    <w:rsid w:val="00B62889"/>
    <w:rsid w:val="00B62D39"/>
    <w:rsid w:val="00B63F66"/>
    <w:rsid w:val="00B64B75"/>
    <w:rsid w:val="00B65876"/>
    <w:rsid w:val="00B67595"/>
    <w:rsid w:val="00B711A9"/>
    <w:rsid w:val="00B760FA"/>
    <w:rsid w:val="00B91EC8"/>
    <w:rsid w:val="00BA3869"/>
    <w:rsid w:val="00BB1DD0"/>
    <w:rsid w:val="00BB4295"/>
    <w:rsid w:val="00BD0356"/>
    <w:rsid w:val="00BE283F"/>
    <w:rsid w:val="00BE7B02"/>
    <w:rsid w:val="00BF2CF4"/>
    <w:rsid w:val="00C05F49"/>
    <w:rsid w:val="00C11674"/>
    <w:rsid w:val="00C20EF1"/>
    <w:rsid w:val="00C61F9B"/>
    <w:rsid w:val="00C6554C"/>
    <w:rsid w:val="00C7341B"/>
    <w:rsid w:val="00C752FA"/>
    <w:rsid w:val="00C82169"/>
    <w:rsid w:val="00C82841"/>
    <w:rsid w:val="00C90F86"/>
    <w:rsid w:val="00C92DE1"/>
    <w:rsid w:val="00C94CC6"/>
    <w:rsid w:val="00CB567C"/>
    <w:rsid w:val="00CC1BCE"/>
    <w:rsid w:val="00CC3917"/>
    <w:rsid w:val="00CD0C6C"/>
    <w:rsid w:val="00CD0F06"/>
    <w:rsid w:val="00CD17CD"/>
    <w:rsid w:val="00CD5B3B"/>
    <w:rsid w:val="00CE1D5A"/>
    <w:rsid w:val="00CF79B2"/>
    <w:rsid w:val="00CF7E5D"/>
    <w:rsid w:val="00D00581"/>
    <w:rsid w:val="00D040A5"/>
    <w:rsid w:val="00D06E9C"/>
    <w:rsid w:val="00D1280C"/>
    <w:rsid w:val="00D15E92"/>
    <w:rsid w:val="00D163EB"/>
    <w:rsid w:val="00D27104"/>
    <w:rsid w:val="00D27D4C"/>
    <w:rsid w:val="00D30A85"/>
    <w:rsid w:val="00D3255D"/>
    <w:rsid w:val="00D435C4"/>
    <w:rsid w:val="00D44463"/>
    <w:rsid w:val="00D4486D"/>
    <w:rsid w:val="00D474C0"/>
    <w:rsid w:val="00D7361E"/>
    <w:rsid w:val="00D82F28"/>
    <w:rsid w:val="00D86D72"/>
    <w:rsid w:val="00D86F1D"/>
    <w:rsid w:val="00D90EA4"/>
    <w:rsid w:val="00D9640B"/>
    <w:rsid w:val="00D96A31"/>
    <w:rsid w:val="00DA1C6B"/>
    <w:rsid w:val="00DB4593"/>
    <w:rsid w:val="00DC0E34"/>
    <w:rsid w:val="00DC4D0D"/>
    <w:rsid w:val="00DD0D6E"/>
    <w:rsid w:val="00DD3D93"/>
    <w:rsid w:val="00DD49BF"/>
    <w:rsid w:val="00DD4E72"/>
    <w:rsid w:val="00DE6A18"/>
    <w:rsid w:val="00DE7FC8"/>
    <w:rsid w:val="00DF42F3"/>
    <w:rsid w:val="00E3505B"/>
    <w:rsid w:val="00E462CE"/>
    <w:rsid w:val="00E47F87"/>
    <w:rsid w:val="00E54EB9"/>
    <w:rsid w:val="00E562FC"/>
    <w:rsid w:val="00E60ED7"/>
    <w:rsid w:val="00E756F5"/>
    <w:rsid w:val="00E81535"/>
    <w:rsid w:val="00E96F2D"/>
    <w:rsid w:val="00EA0EF1"/>
    <w:rsid w:val="00EA0F6C"/>
    <w:rsid w:val="00EB6EBB"/>
    <w:rsid w:val="00ED6A5C"/>
    <w:rsid w:val="00EF7328"/>
    <w:rsid w:val="00F20FDD"/>
    <w:rsid w:val="00F23D6F"/>
    <w:rsid w:val="00F415E0"/>
    <w:rsid w:val="00F41C82"/>
    <w:rsid w:val="00F517FD"/>
    <w:rsid w:val="00F5239C"/>
    <w:rsid w:val="00F562D2"/>
    <w:rsid w:val="00F659E6"/>
    <w:rsid w:val="00F67D20"/>
    <w:rsid w:val="00F7459F"/>
    <w:rsid w:val="00F746FD"/>
    <w:rsid w:val="00F74983"/>
    <w:rsid w:val="00F77807"/>
    <w:rsid w:val="00F875DF"/>
    <w:rsid w:val="00F90E17"/>
    <w:rsid w:val="00F95CAE"/>
    <w:rsid w:val="00FB0762"/>
    <w:rsid w:val="00FB6D27"/>
    <w:rsid w:val="00FC2A7B"/>
    <w:rsid w:val="00FC2E87"/>
    <w:rsid w:val="00FC428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44164"/>
  <w14:defaultImageDpi w14:val="300"/>
  <w15:docId w15:val="{A61D7489-856B-4B79-95FB-01FDD0E8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8530E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na.osanu\Desktop\template%20antet%20AJOFM%20-%20ALOFM%20-%20CRFPA%20-%20CRFPPP%20-%20ia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2025.dotx</Template>
  <TotalTime>21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2601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oana.osanu</dc:creator>
  <cp:lastModifiedBy>eugeniamarcu2025@outlook.com</cp:lastModifiedBy>
  <cp:revision>28</cp:revision>
  <cp:lastPrinted>2025-06-05T10:52:00Z</cp:lastPrinted>
  <dcterms:created xsi:type="dcterms:W3CDTF">2025-04-09T07:00:00Z</dcterms:created>
  <dcterms:modified xsi:type="dcterms:W3CDTF">2026-07-09T09:03:00Z</dcterms:modified>
</cp:coreProperties>
</file>